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BED8E" w14:textId="77777777" w:rsidR="00323458" w:rsidRDefault="00323458" w:rsidP="00DB0C3E">
      <w:pPr>
        <w:pStyle w:val="ANormal"/>
        <w:rPr>
          <w:noProof/>
        </w:rPr>
      </w:pPr>
    </w:p>
    <w:p w14:paraId="6867478D" w14:textId="77777777" w:rsidR="000A67D4" w:rsidRDefault="000A67D4" w:rsidP="00DB0C3E">
      <w:pPr>
        <w:pStyle w:val="ANormal"/>
        <w:rPr>
          <w:noProof/>
        </w:rPr>
      </w:pPr>
    </w:p>
    <w:p w14:paraId="370DB8BD" w14:textId="77777777" w:rsidR="000A67D4" w:rsidRDefault="000A67D4" w:rsidP="00DB0C3E">
      <w:pPr>
        <w:pStyle w:val="ANormal"/>
        <w:rPr>
          <w:noProof/>
        </w:rPr>
      </w:pPr>
    </w:p>
    <w:p w14:paraId="37320012" w14:textId="77777777" w:rsidR="000A67D4" w:rsidRDefault="000A67D4" w:rsidP="00DB0C3E">
      <w:pPr>
        <w:pStyle w:val="ANormal"/>
        <w:rPr>
          <w:noProof/>
        </w:rPr>
      </w:pPr>
    </w:p>
    <w:p w14:paraId="7E0D7F71" w14:textId="77777777" w:rsidR="000A67D4" w:rsidRDefault="000A67D4" w:rsidP="00DB0C3E">
      <w:pPr>
        <w:pStyle w:val="ANormal"/>
        <w:rPr>
          <w:noProof/>
        </w:rPr>
      </w:pPr>
    </w:p>
    <w:p w14:paraId="173F1431" w14:textId="77777777" w:rsidR="000A67D4" w:rsidRDefault="000A67D4" w:rsidP="00DB0C3E">
      <w:pPr>
        <w:pStyle w:val="ANormal"/>
        <w:rPr>
          <w:noProof/>
        </w:rPr>
      </w:pPr>
    </w:p>
    <w:p w14:paraId="2B10E2CF" w14:textId="77777777" w:rsidR="000A67D4" w:rsidRDefault="000A67D4" w:rsidP="00CA40C6">
      <w:pPr>
        <w:pStyle w:val="ANormal"/>
        <w:ind w:left="0"/>
        <w:rPr>
          <w:noProof/>
        </w:rPr>
      </w:pPr>
    </w:p>
    <w:p w14:paraId="5FE680D1" w14:textId="77777777" w:rsidR="000A67D4" w:rsidRDefault="000A67D4" w:rsidP="00DB0C3E">
      <w:pPr>
        <w:pStyle w:val="ANormal"/>
        <w:rPr>
          <w:noProof/>
        </w:rPr>
      </w:pPr>
    </w:p>
    <w:p w14:paraId="0120AF3C" w14:textId="77777777" w:rsidR="000A67D4" w:rsidRDefault="000A67D4" w:rsidP="00DB0C3E">
      <w:pPr>
        <w:pStyle w:val="ANormal"/>
        <w:rPr>
          <w:noProof/>
        </w:rPr>
      </w:pPr>
    </w:p>
    <w:p w14:paraId="09D60435" w14:textId="34F7AA3C" w:rsidR="000A67D4" w:rsidRDefault="000A67D4" w:rsidP="000A67D4">
      <w:pPr>
        <w:pStyle w:val="ANaslov"/>
        <w:rPr>
          <w:noProof/>
        </w:rPr>
      </w:pPr>
      <w:r>
        <w:rPr>
          <w:noProof/>
        </w:rPr>
        <w:t>PRORAČUN OBČINE RENČE - VOGRSKO</w:t>
      </w:r>
    </w:p>
    <w:p w14:paraId="3BF34772" w14:textId="726C186D" w:rsidR="000A67D4" w:rsidRDefault="000A67D4" w:rsidP="000A67D4">
      <w:pPr>
        <w:pStyle w:val="ANaslov"/>
        <w:rPr>
          <w:noProof/>
        </w:rPr>
      </w:pPr>
      <w:r>
        <w:rPr>
          <w:noProof/>
        </w:rPr>
        <w:t>za leto 2027</w:t>
      </w:r>
    </w:p>
    <w:p w14:paraId="4925203F" w14:textId="77777777" w:rsidR="00CA40C6" w:rsidRDefault="00CA40C6" w:rsidP="00CA40C6">
      <w:pPr>
        <w:jc w:val="center"/>
        <w:rPr>
          <w:sz w:val="32"/>
          <w:szCs w:val="32"/>
        </w:rPr>
      </w:pPr>
      <w:r>
        <w:rPr>
          <w:sz w:val="32"/>
          <w:szCs w:val="32"/>
        </w:rPr>
        <w:t>I</w:t>
      </w:r>
      <w:r w:rsidRPr="008621F4">
        <w:rPr>
          <w:sz w:val="32"/>
          <w:szCs w:val="32"/>
        </w:rPr>
        <w:t xml:space="preserve">II. </w:t>
      </w:r>
      <w:r>
        <w:rPr>
          <w:sz w:val="32"/>
          <w:szCs w:val="32"/>
        </w:rPr>
        <w:t>NRP</w:t>
      </w:r>
      <w:r w:rsidRPr="008621F4">
        <w:rPr>
          <w:sz w:val="32"/>
          <w:szCs w:val="32"/>
        </w:rPr>
        <w:t xml:space="preserve"> - OBRAZLOŽITVE </w:t>
      </w:r>
      <w:r>
        <w:rPr>
          <w:sz w:val="32"/>
          <w:szCs w:val="32"/>
        </w:rPr>
        <w:t>NAČRTA RAZVOJNIH PROGRAMOV</w:t>
      </w:r>
    </w:p>
    <w:p w14:paraId="45CAA4F9" w14:textId="77777777" w:rsidR="00A50594" w:rsidRDefault="00A50594" w:rsidP="00CA40C6">
      <w:pPr>
        <w:jc w:val="center"/>
        <w:rPr>
          <w:sz w:val="32"/>
          <w:szCs w:val="32"/>
        </w:rPr>
      </w:pPr>
    </w:p>
    <w:p w14:paraId="3104438F" w14:textId="77777777" w:rsidR="00A50594" w:rsidRDefault="00A50594" w:rsidP="00CA40C6">
      <w:pPr>
        <w:jc w:val="center"/>
        <w:rPr>
          <w:sz w:val="32"/>
          <w:szCs w:val="32"/>
        </w:rPr>
      </w:pPr>
    </w:p>
    <w:p w14:paraId="2B2F461C" w14:textId="77777777" w:rsidR="00A50594" w:rsidRDefault="00A50594" w:rsidP="00CA40C6">
      <w:pPr>
        <w:jc w:val="center"/>
        <w:rPr>
          <w:sz w:val="32"/>
          <w:szCs w:val="32"/>
        </w:rPr>
      </w:pPr>
    </w:p>
    <w:p w14:paraId="7DFE3759" w14:textId="77777777" w:rsidR="00A50594" w:rsidRDefault="00A50594" w:rsidP="00CA40C6">
      <w:pPr>
        <w:jc w:val="center"/>
        <w:rPr>
          <w:sz w:val="32"/>
          <w:szCs w:val="32"/>
        </w:rPr>
      </w:pPr>
    </w:p>
    <w:p w14:paraId="010102A4" w14:textId="77777777" w:rsidR="00A50594" w:rsidRDefault="00A50594" w:rsidP="00CA40C6">
      <w:pPr>
        <w:jc w:val="center"/>
        <w:rPr>
          <w:sz w:val="32"/>
          <w:szCs w:val="32"/>
        </w:rPr>
      </w:pPr>
    </w:p>
    <w:p w14:paraId="061AAB41" w14:textId="5D1EF170" w:rsidR="00A50594" w:rsidRPr="00A50594" w:rsidRDefault="00A50594" w:rsidP="00CA40C6">
      <w:pPr>
        <w:jc w:val="center"/>
        <w:rPr>
          <w:sz w:val="24"/>
          <w:szCs w:val="24"/>
        </w:rPr>
      </w:pPr>
      <w:r w:rsidRPr="00A50594">
        <w:rPr>
          <w:sz w:val="24"/>
          <w:szCs w:val="24"/>
        </w:rPr>
        <w:t>November 2025</w:t>
      </w:r>
    </w:p>
    <w:p w14:paraId="54D007D5" w14:textId="16FA671F" w:rsidR="00CA40C6" w:rsidRPr="008621F4" w:rsidRDefault="000A67D4" w:rsidP="00CA40C6">
      <w:pPr>
        <w:jc w:val="center"/>
        <w:rPr>
          <w:sz w:val="32"/>
          <w:szCs w:val="32"/>
        </w:rPr>
      </w:pPr>
      <w:r>
        <w:br w:type="page"/>
      </w:r>
    </w:p>
    <w:p w14:paraId="5C615F49" w14:textId="4BC94DE5" w:rsidR="000A67D4" w:rsidRDefault="000A67D4">
      <w:pPr>
        <w:overflowPunct/>
        <w:autoSpaceDE/>
        <w:autoSpaceDN/>
        <w:adjustRightInd/>
        <w:spacing w:before="0" w:after="0"/>
        <w:ind w:left="0"/>
        <w:textAlignment w:val="auto"/>
      </w:pPr>
    </w:p>
    <w:p w14:paraId="477132AC" w14:textId="77777777" w:rsidR="000A67D4" w:rsidRDefault="000A67D4" w:rsidP="000A67D4"/>
    <w:p w14:paraId="2A8F10A1" w14:textId="77777777" w:rsidR="000A67D4" w:rsidRDefault="000A67D4" w:rsidP="000A67D4"/>
    <w:p w14:paraId="6B9D0325" w14:textId="77777777" w:rsidR="000A67D4" w:rsidRDefault="000A67D4" w:rsidP="000A67D4"/>
    <w:p w14:paraId="5667581B" w14:textId="77777777" w:rsidR="000A67D4" w:rsidRDefault="000A67D4" w:rsidP="000A67D4"/>
    <w:p w14:paraId="3F658F4B" w14:textId="77777777" w:rsidR="000A67D4" w:rsidRDefault="000A67D4" w:rsidP="000A67D4"/>
    <w:p w14:paraId="75F59D68" w14:textId="77777777" w:rsidR="000A67D4" w:rsidRDefault="000A67D4" w:rsidP="000A67D4"/>
    <w:p w14:paraId="46B38F78" w14:textId="77777777" w:rsidR="000A67D4" w:rsidRDefault="000A67D4" w:rsidP="000A67D4"/>
    <w:p w14:paraId="4D12C0C8" w14:textId="77777777" w:rsidR="000A67D4" w:rsidRDefault="000A67D4" w:rsidP="000A67D4"/>
    <w:p w14:paraId="701F2622" w14:textId="77777777" w:rsidR="000A67D4" w:rsidRDefault="000A67D4" w:rsidP="000A67D4"/>
    <w:p w14:paraId="0154AC83" w14:textId="77777777" w:rsidR="000A67D4" w:rsidRDefault="000A67D4" w:rsidP="000A67D4"/>
    <w:p w14:paraId="21D56E07" w14:textId="13EAC977" w:rsidR="000A67D4" w:rsidRDefault="000A67D4" w:rsidP="000A67D4">
      <w:pPr>
        <w:pStyle w:val="ANaslov"/>
      </w:pPr>
      <w:r>
        <w:t>III. NAČRT RAZVOJNIH PROGRAMOV</w:t>
      </w:r>
    </w:p>
    <w:p w14:paraId="709A7E6D" w14:textId="71F0FE50" w:rsidR="000A67D4" w:rsidRDefault="000A67D4">
      <w:pPr>
        <w:overflowPunct/>
        <w:autoSpaceDE/>
        <w:autoSpaceDN/>
        <w:adjustRightInd/>
        <w:spacing w:before="0" w:after="0"/>
        <w:ind w:left="0"/>
        <w:textAlignment w:val="auto"/>
      </w:pPr>
      <w:r>
        <w:br w:type="page"/>
      </w:r>
    </w:p>
    <w:p w14:paraId="45593C12" w14:textId="0B6265DE" w:rsidR="000A67D4" w:rsidRDefault="000A67D4" w:rsidP="000A67D4">
      <w:pPr>
        <w:pStyle w:val="AHeading1"/>
      </w:pPr>
      <w:r>
        <w:lastRenderedPageBreak/>
        <w:t>III. NAČRT RAZVOJNIH PROGRAMOV</w:t>
      </w:r>
    </w:p>
    <w:p w14:paraId="402D025B" w14:textId="19C021FF" w:rsidR="000A67D4" w:rsidRDefault="000A67D4" w:rsidP="000A67D4">
      <w:pPr>
        <w:pStyle w:val="AHeading3"/>
        <w:jc w:val="both"/>
      </w:pPr>
      <w:r>
        <w:t>OB201-09-0004 Nakup opreme upravnih prostorov in SOU</w:t>
      </w:r>
    </w:p>
    <w:p w14:paraId="3B240DF7" w14:textId="713895AB" w:rsidR="000A67D4" w:rsidRDefault="000A67D4" w:rsidP="000A67D4">
      <w:pPr>
        <w:pStyle w:val="Heading11"/>
      </w:pPr>
      <w:r>
        <w:t>Namen in cilj</w:t>
      </w:r>
    </w:p>
    <w:p w14:paraId="080D98F9" w14:textId="0CB239C3" w:rsidR="000A67D4" w:rsidRDefault="000A67D4" w:rsidP="000A67D4">
      <w:pPr>
        <w:pStyle w:val="ANormal"/>
        <w:jc w:val="both"/>
      </w:pPr>
      <w:r>
        <w:t>Postavka vključuje sredstva za nakup potrebnega pisarniškega pohištva, računalniške in programske opreme za delovanje občinske uprave. PP 06004010 PP 06004030 PP 06004040 PP 06003060 PP 06003070</w:t>
      </w:r>
    </w:p>
    <w:p w14:paraId="485C0FB2" w14:textId="0ED30964" w:rsidR="000A67D4" w:rsidRDefault="000A67D4" w:rsidP="000A67D4">
      <w:pPr>
        <w:pStyle w:val="Heading11"/>
      </w:pPr>
      <w:r>
        <w:t>Stanje projekta</w:t>
      </w:r>
    </w:p>
    <w:p w14:paraId="3A3D60FB" w14:textId="5FBE4E1B" w:rsidR="000A67D4" w:rsidRDefault="000A67D4" w:rsidP="000A67D4">
      <w:pPr>
        <w:pStyle w:val="ANormal"/>
        <w:jc w:val="both"/>
      </w:pPr>
      <w:r>
        <w:t>Dejavnosti v okviru projekta so v izvajanju.</w:t>
      </w:r>
    </w:p>
    <w:p w14:paraId="51451598" w14:textId="625A5696" w:rsidR="000A67D4" w:rsidRDefault="000A67D4" w:rsidP="000A67D4">
      <w:pPr>
        <w:pStyle w:val="AHeading3"/>
      </w:pPr>
      <w:r>
        <w:t>OB201-09-0005 Oprema civilne zaščite</w:t>
      </w:r>
    </w:p>
    <w:p w14:paraId="4D05D3B1" w14:textId="73971573" w:rsidR="000A67D4" w:rsidRDefault="000A67D4" w:rsidP="000A67D4">
      <w:pPr>
        <w:pStyle w:val="Heading11"/>
      </w:pPr>
      <w:r>
        <w:t>Namen in cilj</w:t>
      </w:r>
    </w:p>
    <w:p w14:paraId="6613BD54" w14:textId="1E5335E8" w:rsidR="000A67D4" w:rsidRDefault="000A67D4" w:rsidP="000A67D4">
      <w:pPr>
        <w:pStyle w:val="ANormal"/>
        <w:jc w:val="both"/>
      </w:pPr>
      <w:r>
        <w:t>Sredstva so namenjena nabavi opreme za področja prve pomoči, logistike, intervencije in drugo. PP 07001010</w:t>
      </w:r>
    </w:p>
    <w:p w14:paraId="4F7C3CAA" w14:textId="6C302FC7" w:rsidR="000A67D4" w:rsidRDefault="000A67D4" w:rsidP="000A67D4">
      <w:pPr>
        <w:pStyle w:val="Heading11"/>
      </w:pPr>
      <w:r>
        <w:t>Stanje projekta</w:t>
      </w:r>
    </w:p>
    <w:p w14:paraId="6A81A989" w14:textId="0B51CD21" w:rsidR="000A67D4" w:rsidRDefault="000A67D4" w:rsidP="000A67D4">
      <w:pPr>
        <w:pStyle w:val="ANormal"/>
        <w:jc w:val="both"/>
      </w:pPr>
      <w:r>
        <w:t>Projekt je v izvajanju.</w:t>
      </w:r>
    </w:p>
    <w:p w14:paraId="4CFCA5D8" w14:textId="13733E4A" w:rsidR="000A67D4" w:rsidRDefault="000A67D4" w:rsidP="000A67D4">
      <w:pPr>
        <w:pStyle w:val="AHeading3"/>
        <w:jc w:val="both"/>
      </w:pPr>
      <w:r>
        <w:t>OB201-09-0006 Nabava gasilskih vozil in gasilske zaščitne opreme</w:t>
      </w:r>
    </w:p>
    <w:p w14:paraId="1AB4204A" w14:textId="0B477AEC" w:rsidR="000A67D4" w:rsidRDefault="000A67D4" w:rsidP="000A67D4">
      <w:pPr>
        <w:pStyle w:val="Heading11"/>
      </w:pPr>
      <w:r>
        <w:t>Namen in cilj</w:t>
      </w:r>
    </w:p>
    <w:p w14:paraId="43DA64F2" w14:textId="2C5F6C36" w:rsidR="000A67D4" w:rsidRDefault="000A67D4" w:rsidP="000A67D4">
      <w:pPr>
        <w:pStyle w:val="ANormal"/>
        <w:jc w:val="both"/>
      </w:pPr>
      <w:r>
        <w:t>Nabava opreme za Javni zavod gasilci Nova Gorica in nabava opreme za PGD Renče-Vogrsko. PP 07002040 PP 07002043 PP 07002050 PP 07002051</w:t>
      </w:r>
    </w:p>
    <w:p w14:paraId="6764BE7F" w14:textId="1EED0D5E" w:rsidR="000A67D4" w:rsidRDefault="000A67D4" w:rsidP="000A67D4">
      <w:pPr>
        <w:pStyle w:val="Heading11"/>
      </w:pPr>
      <w:r>
        <w:t>Stanje projekta</w:t>
      </w:r>
    </w:p>
    <w:p w14:paraId="6DE0A99A" w14:textId="5ED768A9" w:rsidR="000A67D4" w:rsidRDefault="000A67D4" w:rsidP="000A67D4">
      <w:pPr>
        <w:pStyle w:val="ANormal"/>
        <w:jc w:val="both"/>
      </w:pPr>
      <w:r>
        <w:t>Projekt je v izvajanju</w:t>
      </w:r>
    </w:p>
    <w:p w14:paraId="3E4D99A3" w14:textId="420BC6A0" w:rsidR="000A67D4" w:rsidRDefault="000A67D4" w:rsidP="000A67D4">
      <w:pPr>
        <w:pStyle w:val="AHeading3"/>
        <w:jc w:val="both"/>
      </w:pPr>
      <w:r>
        <w:t>OB201-09-0007 Podpore za prestrukt. in prenovo kmet.proizv.</w:t>
      </w:r>
    </w:p>
    <w:p w14:paraId="34625D23" w14:textId="3C9BDDE2" w:rsidR="000A67D4" w:rsidRDefault="000A67D4" w:rsidP="000A67D4">
      <w:pPr>
        <w:pStyle w:val="Heading11"/>
      </w:pPr>
      <w:r>
        <w:t>Namen in cilj</w:t>
      </w:r>
    </w:p>
    <w:p w14:paraId="753636B8" w14:textId="3BDE3970" w:rsidR="000A67D4" w:rsidRDefault="000A67D4" w:rsidP="000A67D4">
      <w:pPr>
        <w:pStyle w:val="ANormal"/>
        <w:jc w:val="both"/>
      </w:pPr>
      <w:r>
        <w:t>Pomoči za kmetijske programe in investicije, za pospeševanje strukturnih sprememb in usmerjanje razvojne naložbene dejavnosti v kmetijstvu. PP 11001010</w:t>
      </w:r>
    </w:p>
    <w:p w14:paraId="74441EEB" w14:textId="7463116F" w:rsidR="000A67D4" w:rsidRDefault="000A67D4" w:rsidP="000A67D4">
      <w:pPr>
        <w:pStyle w:val="Heading11"/>
      </w:pPr>
      <w:r>
        <w:t>Stanje projekta</w:t>
      </w:r>
    </w:p>
    <w:p w14:paraId="0B9D29F4" w14:textId="275F3063" w:rsidR="000A67D4" w:rsidRDefault="000A67D4" w:rsidP="000A67D4">
      <w:pPr>
        <w:pStyle w:val="ANormal"/>
        <w:jc w:val="both"/>
      </w:pPr>
      <w:r>
        <w:t>Projekt je v izvajanju.</w:t>
      </w:r>
    </w:p>
    <w:p w14:paraId="0CF71AD4" w14:textId="7ECCDCDA" w:rsidR="000A67D4" w:rsidRDefault="000A67D4" w:rsidP="000A67D4">
      <w:pPr>
        <w:pStyle w:val="AHeading3"/>
      </w:pPr>
      <w:r>
        <w:t>OB201-09-0008 Obvoznica Volčja Draga-Bazara</w:t>
      </w:r>
    </w:p>
    <w:p w14:paraId="31CA67B4" w14:textId="3CF93B28" w:rsidR="000A67D4" w:rsidRDefault="000A67D4" w:rsidP="000A67D4">
      <w:pPr>
        <w:pStyle w:val="Heading11"/>
      </w:pPr>
      <w:r>
        <w:t>Namen in cilj</w:t>
      </w:r>
    </w:p>
    <w:p w14:paraId="243602AF" w14:textId="4711B270" w:rsidR="000A67D4" w:rsidRDefault="000A67D4" w:rsidP="000A67D4">
      <w:pPr>
        <w:pStyle w:val="ANormal"/>
        <w:jc w:val="both"/>
      </w:pPr>
      <w:r>
        <w:t>Priprava investicijske in projektne dokumentacije ter odkupa potrebnih zemljišč. Izdelan je projekt PZI za fazo I.</w:t>
      </w:r>
    </w:p>
    <w:p w14:paraId="08872E77" w14:textId="450E45AD" w:rsidR="000A67D4" w:rsidRDefault="000A67D4" w:rsidP="000A67D4">
      <w:pPr>
        <w:pStyle w:val="Heading11"/>
      </w:pPr>
      <w:r>
        <w:lastRenderedPageBreak/>
        <w:t>Stanje projekta</w:t>
      </w:r>
    </w:p>
    <w:p w14:paraId="73EEE1D1" w14:textId="2E59FFFE" w:rsidR="000A67D4" w:rsidRDefault="000A67D4" w:rsidP="000A67D4">
      <w:pPr>
        <w:pStyle w:val="ANormal"/>
        <w:jc w:val="both"/>
      </w:pPr>
      <w:r>
        <w:t>Projekt je v pripravi</w:t>
      </w:r>
    </w:p>
    <w:p w14:paraId="659EE14A" w14:textId="77777777" w:rsidR="00CA40C6" w:rsidRDefault="00CA40C6" w:rsidP="00CA40C6">
      <w:pPr>
        <w:pStyle w:val="AHeading3"/>
        <w:jc w:val="both"/>
      </w:pPr>
      <w:r>
        <w:t>OB201-09-0019 Upravljanje in vzdrževanje javne razsvetljave</w:t>
      </w:r>
    </w:p>
    <w:p w14:paraId="1B35B7FD" w14:textId="77777777" w:rsidR="00CA40C6" w:rsidRDefault="00CA40C6" w:rsidP="00CA40C6">
      <w:pPr>
        <w:pStyle w:val="Heading11"/>
      </w:pPr>
      <w:r>
        <w:t>Namen in cilj</w:t>
      </w:r>
    </w:p>
    <w:p w14:paraId="76E03228" w14:textId="77777777" w:rsidR="00CA40C6" w:rsidRDefault="00CA40C6" w:rsidP="00CA40C6">
      <w:pPr>
        <w:pStyle w:val="ANormal"/>
        <w:jc w:val="both"/>
      </w:pPr>
      <w:r>
        <w:t>Izboljšava in dograditev javne razsvetljave (JR) v vseh zaselkih v občini.</w:t>
      </w:r>
    </w:p>
    <w:p w14:paraId="21A64764" w14:textId="77777777" w:rsidR="00CA40C6" w:rsidRDefault="00CA40C6" w:rsidP="00CA40C6">
      <w:pPr>
        <w:pStyle w:val="Heading11"/>
      </w:pPr>
      <w:r>
        <w:t>Stanje projekta</w:t>
      </w:r>
    </w:p>
    <w:p w14:paraId="0D8FEDB5" w14:textId="3D92B89C" w:rsidR="00CA40C6" w:rsidRDefault="00CA40C6" w:rsidP="00CA40C6">
      <w:pPr>
        <w:pStyle w:val="ANormal"/>
        <w:jc w:val="both"/>
      </w:pPr>
      <w:r>
        <w:t>Projekt je v izvajanju.</w:t>
      </w:r>
    </w:p>
    <w:p w14:paraId="22C81CBE" w14:textId="46C4F8F7" w:rsidR="000A67D4" w:rsidRDefault="000A67D4" w:rsidP="000A67D4">
      <w:pPr>
        <w:pStyle w:val="AHeading3"/>
      </w:pPr>
      <w:r>
        <w:t>OB201-09-0025 Investicije v športne objekte</w:t>
      </w:r>
    </w:p>
    <w:p w14:paraId="79363EF8" w14:textId="311AB5EB" w:rsidR="000A67D4" w:rsidRDefault="000A67D4" w:rsidP="000A67D4">
      <w:pPr>
        <w:pStyle w:val="Heading11"/>
      </w:pPr>
      <w:r>
        <w:t>Namen in cilj</w:t>
      </w:r>
    </w:p>
    <w:p w14:paraId="6B4BDA16" w14:textId="57FA6012" w:rsidR="000A67D4" w:rsidRDefault="000A67D4" w:rsidP="000A67D4">
      <w:pPr>
        <w:pStyle w:val="ANormal"/>
        <w:jc w:val="both"/>
      </w:pPr>
      <w:r>
        <w:t>Sredstva za tekoče in investicijsko vzdrževanje športnih objektov.</w:t>
      </w:r>
    </w:p>
    <w:p w14:paraId="4F6B23F5" w14:textId="5C4F3AF4" w:rsidR="000A67D4" w:rsidRDefault="000A67D4" w:rsidP="000A67D4">
      <w:pPr>
        <w:pStyle w:val="Heading11"/>
      </w:pPr>
      <w:r>
        <w:t>Stanje projekta</w:t>
      </w:r>
    </w:p>
    <w:p w14:paraId="12F74847" w14:textId="339C7FF2" w:rsidR="000A67D4" w:rsidRDefault="000A67D4" w:rsidP="000A67D4">
      <w:pPr>
        <w:pStyle w:val="ANormal"/>
        <w:jc w:val="both"/>
      </w:pPr>
      <w:r>
        <w:t>Projekt je v izvajanju. PP 18009040</w:t>
      </w:r>
    </w:p>
    <w:p w14:paraId="139F2412" w14:textId="5B3771C5" w:rsidR="000A67D4" w:rsidRDefault="000A67D4" w:rsidP="000A67D4">
      <w:pPr>
        <w:pStyle w:val="AHeading3"/>
        <w:jc w:val="both"/>
      </w:pPr>
      <w:r>
        <w:t>OB201-10-0014 Gradnja in vzdrževanje ekoloških otokov</w:t>
      </w:r>
    </w:p>
    <w:p w14:paraId="2432CE0B" w14:textId="4C174773" w:rsidR="000A67D4" w:rsidRDefault="000A67D4" w:rsidP="000A67D4">
      <w:pPr>
        <w:pStyle w:val="Heading11"/>
      </w:pPr>
      <w:r>
        <w:t>Namen in cilj</w:t>
      </w:r>
    </w:p>
    <w:p w14:paraId="526084E4" w14:textId="5BD6F1D9" w:rsidR="000A67D4" w:rsidRDefault="000A67D4" w:rsidP="000A67D4">
      <w:pPr>
        <w:pStyle w:val="ANormal"/>
        <w:jc w:val="both"/>
      </w:pPr>
      <w:r>
        <w:t>Sredstva namenjena gradnji in vzdrževanju ekoloških otokov v občini. PP 15001030</w:t>
      </w:r>
    </w:p>
    <w:p w14:paraId="52C16616" w14:textId="60762C7D" w:rsidR="000A67D4" w:rsidRDefault="000A67D4" w:rsidP="000A67D4">
      <w:pPr>
        <w:pStyle w:val="Heading11"/>
      </w:pPr>
      <w:r>
        <w:t>Stanje projekta</w:t>
      </w:r>
    </w:p>
    <w:p w14:paraId="74DDF6D3" w14:textId="0252F2E5" w:rsidR="000A67D4" w:rsidRDefault="000A67D4" w:rsidP="000A67D4">
      <w:pPr>
        <w:pStyle w:val="ANormal"/>
        <w:jc w:val="both"/>
      </w:pPr>
      <w:r>
        <w:t>Projekt je v izvajanju.</w:t>
      </w:r>
    </w:p>
    <w:p w14:paraId="1180801D" w14:textId="09BF83B3" w:rsidR="000A67D4" w:rsidRDefault="000A67D4" w:rsidP="000A67D4">
      <w:pPr>
        <w:pStyle w:val="AHeading3"/>
      </w:pPr>
      <w:r>
        <w:t>OB201-10-0018 Nakup zemljišč</w:t>
      </w:r>
    </w:p>
    <w:p w14:paraId="1C4CC85E" w14:textId="48AF8927" w:rsidR="000A67D4" w:rsidRDefault="000A67D4" w:rsidP="000A67D4">
      <w:pPr>
        <w:pStyle w:val="Heading11"/>
      </w:pPr>
      <w:r>
        <w:t>Namen in cilj</w:t>
      </w:r>
    </w:p>
    <w:p w14:paraId="1735C52B" w14:textId="04D9D366" w:rsidR="000A67D4" w:rsidRDefault="000A67D4" w:rsidP="000A67D4">
      <w:pPr>
        <w:pStyle w:val="ANormal"/>
        <w:jc w:val="both"/>
      </w:pPr>
      <w:r>
        <w:t>Nakup zemljišč za ureditev zemljiškoknjižnih stanj. PP 16009010</w:t>
      </w:r>
    </w:p>
    <w:p w14:paraId="2767B6C1" w14:textId="50DAD15F" w:rsidR="000A67D4" w:rsidRDefault="000A67D4" w:rsidP="000A67D4">
      <w:pPr>
        <w:pStyle w:val="Heading11"/>
      </w:pPr>
      <w:r>
        <w:t>Stanje projekta</w:t>
      </w:r>
    </w:p>
    <w:p w14:paraId="6ED21691" w14:textId="0CB89D28" w:rsidR="000A67D4" w:rsidRDefault="000A67D4" w:rsidP="000A67D4">
      <w:pPr>
        <w:pStyle w:val="ANormal"/>
        <w:jc w:val="both"/>
      </w:pPr>
      <w:r>
        <w:t>Projekt je v izvajanju.</w:t>
      </w:r>
    </w:p>
    <w:p w14:paraId="2678A6DC" w14:textId="7DA61EDC" w:rsidR="000A67D4" w:rsidRDefault="000A67D4" w:rsidP="000A67D4">
      <w:pPr>
        <w:pStyle w:val="AHeading3"/>
      </w:pPr>
      <w:r>
        <w:t>OB201-10-0019 Sofinanciranje investicijskih del v cerkvi</w:t>
      </w:r>
    </w:p>
    <w:p w14:paraId="78E67D70" w14:textId="3D672FB8" w:rsidR="000A67D4" w:rsidRDefault="000A67D4" w:rsidP="000A67D4">
      <w:pPr>
        <w:pStyle w:val="Heading11"/>
      </w:pPr>
      <w:r>
        <w:t>Namen in cilj</w:t>
      </w:r>
    </w:p>
    <w:p w14:paraId="1B87009F" w14:textId="77777777" w:rsidR="000A67D4" w:rsidRDefault="000A67D4" w:rsidP="000A67D4">
      <w:pPr>
        <w:pStyle w:val="ANormal"/>
        <w:jc w:val="both"/>
      </w:pPr>
      <w:r>
        <w:t>Stroški zunanjega urejanja cerkva v vseh treh KS.</w:t>
      </w:r>
    </w:p>
    <w:p w14:paraId="6AD7CDCD" w14:textId="252F8F7B" w:rsidR="000A67D4" w:rsidRDefault="000A67D4" w:rsidP="000A67D4">
      <w:pPr>
        <w:pStyle w:val="ANormal"/>
        <w:jc w:val="both"/>
      </w:pPr>
      <w:r>
        <w:t>PP 18007010</w:t>
      </w:r>
    </w:p>
    <w:p w14:paraId="18C244BE" w14:textId="6FD3FE18" w:rsidR="000A67D4" w:rsidRDefault="000A67D4" w:rsidP="000A67D4">
      <w:pPr>
        <w:pStyle w:val="Heading11"/>
      </w:pPr>
      <w:r>
        <w:t>Stanje projekta</w:t>
      </w:r>
    </w:p>
    <w:p w14:paraId="3613B443" w14:textId="2CF73E11" w:rsidR="000A67D4" w:rsidRDefault="000A67D4" w:rsidP="000A67D4">
      <w:pPr>
        <w:pStyle w:val="ANormal"/>
        <w:jc w:val="both"/>
      </w:pPr>
      <w:r>
        <w:t>Projekt je v izvajanju.</w:t>
      </w:r>
    </w:p>
    <w:p w14:paraId="4D7657C0" w14:textId="50114920" w:rsidR="000A67D4" w:rsidRDefault="000A67D4" w:rsidP="000A67D4">
      <w:pPr>
        <w:pStyle w:val="AHeading3"/>
      </w:pPr>
      <w:r>
        <w:lastRenderedPageBreak/>
        <w:t>OB201-10-0028 KS Renče (oprema)</w:t>
      </w:r>
    </w:p>
    <w:p w14:paraId="26A24739" w14:textId="3A931FE3" w:rsidR="000A67D4" w:rsidRDefault="000A67D4" w:rsidP="000A67D4">
      <w:pPr>
        <w:pStyle w:val="Heading11"/>
      </w:pPr>
      <w:r>
        <w:t>Namen in cilj</w:t>
      </w:r>
    </w:p>
    <w:p w14:paraId="2B76CAA6" w14:textId="07490EF6" w:rsidR="000A67D4" w:rsidRDefault="000A67D4" w:rsidP="000A67D4">
      <w:pPr>
        <w:pStyle w:val="ANormal"/>
        <w:jc w:val="both"/>
      </w:pPr>
      <w:r>
        <w:t>Postavka je v načrtu KS Renče.</w:t>
      </w:r>
    </w:p>
    <w:p w14:paraId="70352A2A" w14:textId="429F8CA3" w:rsidR="000A67D4" w:rsidRDefault="000A67D4" w:rsidP="000A67D4">
      <w:pPr>
        <w:pStyle w:val="Heading11"/>
      </w:pPr>
      <w:r>
        <w:t>Stanje projekta</w:t>
      </w:r>
    </w:p>
    <w:p w14:paraId="0C8E2FBA" w14:textId="45C9BCD3" w:rsidR="000A67D4" w:rsidRDefault="000A67D4" w:rsidP="000A67D4">
      <w:pPr>
        <w:pStyle w:val="ANormal"/>
        <w:jc w:val="both"/>
      </w:pPr>
      <w:r>
        <w:t>V izvajanju.</w:t>
      </w:r>
    </w:p>
    <w:p w14:paraId="1350870F" w14:textId="135A177B" w:rsidR="000A67D4" w:rsidRDefault="000A67D4" w:rsidP="000A67D4">
      <w:pPr>
        <w:pStyle w:val="AHeading3"/>
      </w:pPr>
      <w:r>
        <w:t>OB201-10-0031 KS Bukovica-VD (oprema)</w:t>
      </w:r>
    </w:p>
    <w:p w14:paraId="7092F1AB" w14:textId="504E2E60" w:rsidR="000A67D4" w:rsidRDefault="000A67D4" w:rsidP="000A67D4">
      <w:pPr>
        <w:pStyle w:val="Heading11"/>
      </w:pPr>
      <w:r>
        <w:t>Namen in cilj</w:t>
      </w:r>
    </w:p>
    <w:p w14:paraId="15E5ACD0" w14:textId="2723557F" w:rsidR="000A67D4" w:rsidRDefault="000A67D4" w:rsidP="000A67D4">
      <w:pPr>
        <w:pStyle w:val="ANormal"/>
        <w:jc w:val="both"/>
      </w:pPr>
      <w:r>
        <w:t>Postavka je načrtovana v finančnem načrtu KS Bukovica-Volčja Draga. PP 06002001</w:t>
      </w:r>
    </w:p>
    <w:p w14:paraId="68E8CDD0" w14:textId="462CA3CA" w:rsidR="000A67D4" w:rsidRDefault="000A67D4" w:rsidP="000A67D4">
      <w:pPr>
        <w:pStyle w:val="Heading11"/>
      </w:pPr>
      <w:r>
        <w:t>Stanje projekta</w:t>
      </w:r>
    </w:p>
    <w:p w14:paraId="0D2F3E30" w14:textId="687180CA" w:rsidR="000A67D4" w:rsidRDefault="000A67D4" w:rsidP="000A67D4">
      <w:pPr>
        <w:pStyle w:val="ANormal"/>
        <w:jc w:val="both"/>
      </w:pPr>
      <w:r>
        <w:t>V izvajanju.</w:t>
      </w:r>
    </w:p>
    <w:p w14:paraId="31B708AD" w14:textId="55D49D61" w:rsidR="000A67D4" w:rsidRDefault="000A67D4" w:rsidP="000A67D4">
      <w:pPr>
        <w:pStyle w:val="AHeading3"/>
      </w:pPr>
      <w:r>
        <w:t>OB201-10-0040 Investicijsko  vzdrževanje POŠ Bukovica</w:t>
      </w:r>
    </w:p>
    <w:p w14:paraId="02901852" w14:textId="6D01C632" w:rsidR="000A67D4" w:rsidRDefault="000A67D4" w:rsidP="000A67D4">
      <w:pPr>
        <w:pStyle w:val="Heading11"/>
      </w:pPr>
      <w:r>
        <w:t>Namen in cilj</w:t>
      </w:r>
    </w:p>
    <w:p w14:paraId="1AE4A5A3" w14:textId="50B30BFF" w:rsidR="000A67D4" w:rsidRDefault="000A67D4" w:rsidP="000A67D4">
      <w:pPr>
        <w:pStyle w:val="ANormal"/>
        <w:jc w:val="both"/>
      </w:pPr>
      <w:r>
        <w:t>Različna investicijska vzdrževanja in obnove, na podlagi najav s strani OŠ Renče. PP 19002060</w:t>
      </w:r>
    </w:p>
    <w:p w14:paraId="51A4AE28" w14:textId="35BA0CB9" w:rsidR="000A67D4" w:rsidRDefault="000A67D4" w:rsidP="000A67D4">
      <w:pPr>
        <w:pStyle w:val="Heading11"/>
      </w:pPr>
      <w:r>
        <w:t>Stanje projekta</w:t>
      </w:r>
    </w:p>
    <w:p w14:paraId="7B59DEDE" w14:textId="41C7D6FF" w:rsidR="000A67D4" w:rsidRDefault="000A67D4" w:rsidP="000A67D4">
      <w:pPr>
        <w:pStyle w:val="ANormal"/>
        <w:jc w:val="both"/>
      </w:pPr>
      <w:r>
        <w:t>Projekt je v izvajanju.</w:t>
      </w:r>
    </w:p>
    <w:p w14:paraId="67F706C0" w14:textId="0ACAEFE9" w:rsidR="000A67D4" w:rsidRDefault="000A67D4" w:rsidP="000A67D4">
      <w:pPr>
        <w:pStyle w:val="AHeading3"/>
      </w:pPr>
      <w:r>
        <w:t>OB201-10-0041 Notranja oprema vrtcev in šole</w:t>
      </w:r>
    </w:p>
    <w:p w14:paraId="297AE55C" w14:textId="6ABDB46A" w:rsidR="000A67D4" w:rsidRDefault="000A67D4" w:rsidP="000A67D4">
      <w:pPr>
        <w:pStyle w:val="Heading11"/>
      </w:pPr>
      <w:r>
        <w:t>Namen in cilj</w:t>
      </w:r>
    </w:p>
    <w:p w14:paraId="64ACE0F2" w14:textId="573E92BB" w:rsidR="000A67D4" w:rsidRDefault="000A67D4" w:rsidP="000A67D4">
      <w:pPr>
        <w:pStyle w:val="ANormal"/>
        <w:jc w:val="both"/>
      </w:pPr>
      <w:r>
        <w:t>Sofinanciranje nabave in vzdrževanja opreme v vrtcih in šolah na območju občine, na podlagi najav in planov s strani OŠ Renče. PP 19002022, 19001021</w:t>
      </w:r>
    </w:p>
    <w:p w14:paraId="2DBF97CC" w14:textId="2A2F3125" w:rsidR="000A67D4" w:rsidRDefault="000A67D4" w:rsidP="000A67D4">
      <w:pPr>
        <w:pStyle w:val="Heading11"/>
      </w:pPr>
      <w:r>
        <w:t>Stanje projekta</w:t>
      </w:r>
    </w:p>
    <w:p w14:paraId="30974A7C" w14:textId="37114B7E" w:rsidR="000A67D4" w:rsidRDefault="000A67D4" w:rsidP="000A67D4">
      <w:pPr>
        <w:pStyle w:val="ANormal"/>
        <w:jc w:val="both"/>
      </w:pPr>
      <w:r>
        <w:t>Projekt je v izvajanju.</w:t>
      </w:r>
    </w:p>
    <w:p w14:paraId="1FB3DDFB" w14:textId="5257996F" w:rsidR="000A67D4" w:rsidRDefault="000A67D4" w:rsidP="000A67D4">
      <w:pPr>
        <w:pStyle w:val="AHeading3"/>
      </w:pPr>
      <w:r>
        <w:t>OB201-10-0042 Investicijsko vzdrževanje POŠ Vogrsko</w:t>
      </w:r>
    </w:p>
    <w:p w14:paraId="5051B9E4" w14:textId="6A55534A" w:rsidR="000A67D4" w:rsidRDefault="000A67D4" w:rsidP="000A67D4">
      <w:pPr>
        <w:pStyle w:val="Heading11"/>
      </w:pPr>
      <w:r>
        <w:t>Namen in cilj</w:t>
      </w:r>
    </w:p>
    <w:p w14:paraId="6DF889BD" w14:textId="3A790E22" w:rsidR="000A67D4" w:rsidRDefault="000A67D4" w:rsidP="000A67D4">
      <w:pPr>
        <w:pStyle w:val="ANormal"/>
        <w:jc w:val="both"/>
      </w:pPr>
      <w:r>
        <w:t>Različna investicijska vzdrževanja in obnove, na podlagi najav in planov s strani OŠ Šempeter - za POŠ Vogrsko. PP 19002070</w:t>
      </w:r>
    </w:p>
    <w:p w14:paraId="5409BB6E" w14:textId="14684EC5" w:rsidR="000A67D4" w:rsidRDefault="000A67D4" w:rsidP="000A67D4">
      <w:pPr>
        <w:pStyle w:val="Heading11"/>
      </w:pPr>
      <w:r>
        <w:t>Stanje projekta</w:t>
      </w:r>
    </w:p>
    <w:p w14:paraId="7705EE49" w14:textId="39936693" w:rsidR="000A67D4" w:rsidRDefault="000A67D4" w:rsidP="000A67D4">
      <w:pPr>
        <w:pStyle w:val="ANormal"/>
        <w:jc w:val="both"/>
      </w:pPr>
      <w:r>
        <w:t>Projekt je v izvajanju.</w:t>
      </w:r>
    </w:p>
    <w:p w14:paraId="439E814D" w14:textId="32D341DD" w:rsidR="000A67D4" w:rsidRDefault="000A67D4" w:rsidP="000A67D4">
      <w:pPr>
        <w:pStyle w:val="AHeading3"/>
        <w:jc w:val="both"/>
      </w:pPr>
      <w:r>
        <w:t>OB201-10-0043 Investicijsko vzdrževanje OŠ Renče</w:t>
      </w:r>
    </w:p>
    <w:p w14:paraId="2795CAA8" w14:textId="388C6294" w:rsidR="000A67D4" w:rsidRDefault="000A67D4" w:rsidP="000A67D4">
      <w:pPr>
        <w:pStyle w:val="Heading11"/>
      </w:pPr>
      <w:r>
        <w:t>Namen in cilj</w:t>
      </w:r>
    </w:p>
    <w:p w14:paraId="4FC5C826" w14:textId="719C2EFF" w:rsidR="000A67D4" w:rsidRDefault="000A67D4" w:rsidP="000A67D4">
      <w:pPr>
        <w:pStyle w:val="ANormal"/>
        <w:jc w:val="both"/>
      </w:pPr>
      <w:r>
        <w:t>Različna investicijska vzdrževanja in obnove, na podlagi najav in planov s strani OŠ Renče. PP 19002020, 19001010, 19001031, 19002022</w:t>
      </w:r>
    </w:p>
    <w:p w14:paraId="67A74534" w14:textId="1716B941" w:rsidR="000A67D4" w:rsidRDefault="000A67D4" w:rsidP="000A67D4">
      <w:pPr>
        <w:pStyle w:val="Heading11"/>
      </w:pPr>
      <w:r>
        <w:lastRenderedPageBreak/>
        <w:t>Stanje projekta</w:t>
      </w:r>
    </w:p>
    <w:p w14:paraId="3746BC8F" w14:textId="2FBC99C9" w:rsidR="000A67D4" w:rsidRDefault="000A67D4" w:rsidP="000A67D4">
      <w:pPr>
        <w:pStyle w:val="ANormal"/>
        <w:jc w:val="both"/>
      </w:pPr>
      <w:r>
        <w:t>Projekt je v izvajanju.</w:t>
      </w:r>
    </w:p>
    <w:p w14:paraId="69BA161A" w14:textId="77777777" w:rsidR="005F2A53" w:rsidRDefault="005F2A53" w:rsidP="000A67D4">
      <w:pPr>
        <w:pStyle w:val="ANormal"/>
        <w:jc w:val="both"/>
      </w:pPr>
    </w:p>
    <w:p w14:paraId="53C1A654" w14:textId="3A0EB5CD" w:rsidR="005F2A53" w:rsidRDefault="005F2A53" w:rsidP="005F2A53">
      <w:pPr>
        <w:pStyle w:val="AHeading3"/>
        <w:jc w:val="both"/>
      </w:pPr>
      <w:r>
        <w:t xml:space="preserve">OB201-10-0045 Upravljanje in </w:t>
      </w:r>
      <w:proofErr w:type="spellStart"/>
      <w:r>
        <w:t>vzdrž</w:t>
      </w:r>
      <w:proofErr w:type="spellEnd"/>
      <w:r>
        <w:t>. pokopališča Bukovica</w:t>
      </w:r>
    </w:p>
    <w:p w14:paraId="4716BD88" w14:textId="77777777" w:rsidR="005F2A53" w:rsidRDefault="005F2A53" w:rsidP="005F2A53">
      <w:pPr>
        <w:pStyle w:val="Heading11"/>
      </w:pPr>
      <w:r>
        <w:t>Namen in cilj</w:t>
      </w:r>
    </w:p>
    <w:p w14:paraId="4E71DC27" w14:textId="77777777" w:rsidR="005F2A53" w:rsidRDefault="005F2A53" w:rsidP="005F2A53">
      <w:pPr>
        <w:pStyle w:val="ANormal"/>
        <w:jc w:val="both"/>
      </w:pPr>
      <w:r>
        <w:t>Postavka je načrtovana v finančnem načrtu KS Bukovica - Volčja Draga. PP 16015001</w:t>
      </w:r>
    </w:p>
    <w:p w14:paraId="0117A488" w14:textId="77777777" w:rsidR="005F2A53" w:rsidRDefault="005F2A53" w:rsidP="005F2A53">
      <w:pPr>
        <w:pStyle w:val="Heading11"/>
      </w:pPr>
      <w:r>
        <w:t>Stanje projekta</w:t>
      </w:r>
    </w:p>
    <w:p w14:paraId="6F5B437F" w14:textId="77777777" w:rsidR="005F2A53" w:rsidRDefault="005F2A53" w:rsidP="005F2A53">
      <w:pPr>
        <w:pStyle w:val="ANormal"/>
        <w:jc w:val="both"/>
      </w:pPr>
      <w:r>
        <w:t>Projekt je v izvajanju.</w:t>
      </w:r>
    </w:p>
    <w:p w14:paraId="217615AF" w14:textId="77777777" w:rsidR="00155404" w:rsidRDefault="00155404" w:rsidP="00155404">
      <w:pPr>
        <w:pStyle w:val="AHeading3"/>
      </w:pPr>
      <w:r>
        <w:t>OB201-10-0052 *Ureditev trga v Renčah</w:t>
      </w:r>
    </w:p>
    <w:p w14:paraId="4A2AAE0B" w14:textId="77777777" w:rsidR="00155404" w:rsidRDefault="00155404" w:rsidP="00155404">
      <w:pPr>
        <w:pStyle w:val="Heading11"/>
      </w:pPr>
      <w:r>
        <w:t>Namen in cilj</w:t>
      </w:r>
    </w:p>
    <w:p w14:paraId="6263C32C" w14:textId="77777777" w:rsidR="00155404" w:rsidRDefault="00155404" w:rsidP="00155404">
      <w:pPr>
        <w:pStyle w:val="ANormal"/>
        <w:jc w:val="both"/>
      </w:pPr>
      <w:r>
        <w:t xml:space="preserve">Nadaljevanje prometnega, urbanističnega in krajinskega urejanja območja trga v Renčah. V naslednjih letih se predvideva ureditev dodatnega parkirišča na trgu za spomenikom NOB, Urbana oprema, urejanje območja okoli novih otroških igral. </w:t>
      </w:r>
    </w:p>
    <w:p w14:paraId="28434D65" w14:textId="77777777" w:rsidR="00155404" w:rsidRDefault="00155404" w:rsidP="00155404">
      <w:pPr>
        <w:pStyle w:val="ANormal"/>
        <w:jc w:val="both"/>
      </w:pPr>
      <w:r>
        <w:t>V naslednjih letih je predvidena dokončna prometna in komunalna ureditev trga po izdelanih idejnih zasnovah iz projekta Revitalizacije trga in projektni dokumentaciji PZI 288/17 iz junija 2018, Biro Črta d.o.o.</w:t>
      </w:r>
    </w:p>
    <w:p w14:paraId="38FCF070" w14:textId="77777777" w:rsidR="00155404" w:rsidRDefault="00155404" w:rsidP="00155404">
      <w:pPr>
        <w:pStyle w:val="Heading11"/>
      </w:pPr>
      <w:r>
        <w:t>Stanje projekta</w:t>
      </w:r>
    </w:p>
    <w:p w14:paraId="5AA0BCDF" w14:textId="77777777" w:rsidR="00155404" w:rsidRDefault="00155404" w:rsidP="00155404">
      <w:pPr>
        <w:pStyle w:val="ANormal"/>
        <w:jc w:val="both"/>
      </w:pPr>
      <w:r>
        <w:t>Projekt je v izvajanju</w:t>
      </w:r>
    </w:p>
    <w:p w14:paraId="34DB3090" w14:textId="77777777" w:rsidR="005F2A53" w:rsidRDefault="005F2A53" w:rsidP="005F2A53">
      <w:pPr>
        <w:pStyle w:val="ANormal"/>
        <w:ind w:left="0"/>
        <w:jc w:val="both"/>
      </w:pPr>
    </w:p>
    <w:p w14:paraId="35B7CFBB" w14:textId="67A8FED7" w:rsidR="000A67D4" w:rsidRDefault="000A67D4" w:rsidP="000A67D4">
      <w:pPr>
        <w:pStyle w:val="AHeading3"/>
      </w:pPr>
      <w:r>
        <w:t>OB201-11-0002 Režijski obrat - oprema</w:t>
      </w:r>
    </w:p>
    <w:p w14:paraId="5700716B" w14:textId="470BF388" w:rsidR="000A67D4" w:rsidRDefault="000A67D4" w:rsidP="000A67D4">
      <w:pPr>
        <w:pStyle w:val="Heading11"/>
      </w:pPr>
      <w:r>
        <w:t>Namen in cilj</w:t>
      </w:r>
    </w:p>
    <w:p w14:paraId="4CFE3932" w14:textId="4FE5147F" w:rsidR="000A67D4" w:rsidRDefault="000A67D4" w:rsidP="000A67D4">
      <w:pPr>
        <w:pStyle w:val="ANormal"/>
        <w:jc w:val="both"/>
      </w:pPr>
      <w:r>
        <w:t>Nabava razne opreme za delovanje režijskega obrata. PP06009010</w:t>
      </w:r>
    </w:p>
    <w:p w14:paraId="7785DCB9" w14:textId="657198E5" w:rsidR="000A67D4" w:rsidRDefault="000A67D4" w:rsidP="000A67D4">
      <w:pPr>
        <w:pStyle w:val="Heading11"/>
      </w:pPr>
      <w:r>
        <w:t>Stanje projekta</w:t>
      </w:r>
    </w:p>
    <w:p w14:paraId="6995DD93" w14:textId="35622CCA" w:rsidR="000A67D4" w:rsidRDefault="000A67D4" w:rsidP="000A67D4">
      <w:pPr>
        <w:pStyle w:val="ANormal"/>
        <w:jc w:val="both"/>
      </w:pPr>
      <w:r>
        <w:t>Projekt je v izvajanju.</w:t>
      </w:r>
    </w:p>
    <w:p w14:paraId="18B38DD7" w14:textId="3B5525B5" w:rsidR="000A67D4" w:rsidRDefault="000A67D4" w:rsidP="000A67D4">
      <w:pPr>
        <w:pStyle w:val="AHeading3"/>
        <w:jc w:val="both"/>
      </w:pPr>
      <w:r>
        <w:t>OB201-11-0003 Vzdrževanje vodovodnega omrežja</w:t>
      </w:r>
    </w:p>
    <w:p w14:paraId="71FB7B38" w14:textId="57B30D8D" w:rsidR="000A67D4" w:rsidRDefault="000A67D4" w:rsidP="000A67D4">
      <w:pPr>
        <w:pStyle w:val="Heading11"/>
      </w:pPr>
      <w:r>
        <w:t>Namen in cilj</w:t>
      </w:r>
    </w:p>
    <w:p w14:paraId="42530A6A" w14:textId="06C35702" w:rsidR="000A67D4" w:rsidRDefault="000A67D4" w:rsidP="000A67D4">
      <w:pPr>
        <w:pStyle w:val="ANormal"/>
        <w:jc w:val="both"/>
      </w:pPr>
      <w:r>
        <w:t>Investicijsko vzdrževanje vodovodnega omrežja.</w:t>
      </w:r>
    </w:p>
    <w:p w14:paraId="4C53CC78" w14:textId="45D7E778" w:rsidR="000A67D4" w:rsidRDefault="000A67D4" w:rsidP="000A67D4">
      <w:pPr>
        <w:pStyle w:val="Heading11"/>
      </w:pPr>
      <w:r>
        <w:t>Stanje projekta</w:t>
      </w:r>
    </w:p>
    <w:p w14:paraId="1BDC0C92" w14:textId="63DAFFCC" w:rsidR="000A67D4" w:rsidRDefault="000A67D4" w:rsidP="000A67D4">
      <w:pPr>
        <w:pStyle w:val="ANormal"/>
        <w:jc w:val="both"/>
      </w:pPr>
      <w:r>
        <w:t>Projekt se izvaja na podlagi letnega predloga, ki ga izdela podjetje VIK Nova Gorica in glede na trenutno stanje – poškodbe vodovodnega omrežja.</w:t>
      </w:r>
    </w:p>
    <w:p w14:paraId="46E53A36" w14:textId="62F6F78A" w:rsidR="000A67D4" w:rsidRDefault="000A67D4" w:rsidP="000A67D4">
      <w:pPr>
        <w:pStyle w:val="AHeading3"/>
        <w:jc w:val="both"/>
      </w:pPr>
      <w:r>
        <w:lastRenderedPageBreak/>
        <w:t>OB201-11-0005 Investicijsko vzdrževanje OŠ Kozara</w:t>
      </w:r>
    </w:p>
    <w:p w14:paraId="46E2E01F" w14:textId="08BCE4A6" w:rsidR="000A67D4" w:rsidRDefault="000A67D4" w:rsidP="000A67D4">
      <w:pPr>
        <w:pStyle w:val="Heading11"/>
      </w:pPr>
      <w:r>
        <w:t>Namen in cilj</w:t>
      </w:r>
    </w:p>
    <w:p w14:paraId="79968632" w14:textId="1EA7161D" w:rsidR="000A67D4" w:rsidRDefault="000A67D4" w:rsidP="000A67D4">
      <w:pPr>
        <w:pStyle w:val="ANormal"/>
        <w:jc w:val="both"/>
      </w:pPr>
      <w:r>
        <w:t>Različna investicijska vzdrževanja in obnove, na podlagi letne pogodbe z drugimi občinami soustanoviteljicami. PP 19002020</w:t>
      </w:r>
    </w:p>
    <w:p w14:paraId="534EAEE4" w14:textId="0C985100" w:rsidR="000A67D4" w:rsidRDefault="000A67D4" w:rsidP="000A67D4">
      <w:pPr>
        <w:pStyle w:val="Heading11"/>
      </w:pPr>
      <w:r>
        <w:t>Stanje projekta</w:t>
      </w:r>
    </w:p>
    <w:p w14:paraId="17371F8E" w14:textId="38C2555D" w:rsidR="000A67D4" w:rsidRDefault="000A67D4" w:rsidP="000A67D4">
      <w:pPr>
        <w:pStyle w:val="ANormal"/>
        <w:jc w:val="both"/>
      </w:pPr>
      <w:r>
        <w:t>Projekt je v izvajanju.</w:t>
      </w:r>
    </w:p>
    <w:p w14:paraId="63A3BB6E" w14:textId="1B5A60FA" w:rsidR="000A67D4" w:rsidRDefault="000A67D4" w:rsidP="000A67D4">
      <w:pPr>
        <w:pStyle w:val="AHeading3"/>
      </w:pPr>
      <w:r>
        <w:t>OB201-12-0005 OPN in OPPN</w:t>
      </w:r>
    </w:p>
    <w:p w14:paraId="41DE71B8" w14:textId="0DBD87EC" w:rsidR="000A67D4" w:rsidRDefault="000A67D4" w:rsidP="000A67D4">
      <w:pPr>
        <w:pStyle w:val="Heading11"/>
      </w:pPr>
      <w:r>
        <w:t>Namen in cilj</w:t>
      </w:r>
    </w:p>
    <w:p w14:paraId="0F42E181" w14:textId="13D1DA8C" w:rsidR="000A67D4" w:rsidRDefault="000A67D4" w:rsidP="000A67D4">
      <w:pPr>
        <w:pStyle w:val="ANormal"/>
        <w:jc w:val="both"/>
      </w:pPr>
      <w:r>
        <w:t>Stroški priprave  sprememb OPN Občine Renče – Vogrsko in priprave OPPN.</w:t>
      </w:r>
    </w:p>
    <w:p w14:paraId="1AF9C83E" w14:textId="7B83B7AE" w:rsidR="000A67D4" w:rsidRDefault="000A67D4" w:rsidP="000A67D4">
      <w:pPr>
        <w:pStyle w:val="Heading11"/>
      </w:pPr>
      <w:r>
        <w:t>Stanje projekta</w:t>
      </w:r>
    </w:p>
    <w:p w14:paraId="04A98139" w14:textId="75CF2931" w:rsidR="000A67D4" w:rsidRDefault="000A67D4" w:rsidP="000A67D4">
      <w:pPr>
        <w:pStyle w:val="ANormal"/>
        <w:jc w:val="both"/>
      </w:pPr>
      <w:r>
        <w:t>Projekt je v izvajanju.</w:t>
      </w:r>
    </w:p>
    <w:p w14:paraId="7D02F167" w14:textId="74F3F14E" w:rsidR="000A67D4" w:rsidRDefault="000A67D4" w:rsidP="000A67D4">
      <w:pPr>
        <w:pStyle w:val="AHeading3"/>
        <w:jc w:val="both"/>
      </w:pPr>
      <w:r>
        <w:t>OB201-12-0006 Upravljanje in vzdrževanje občinskih cest</w:t>
      </w:r>
    </w:p>
    <w:p w14:paraId="54FFD34C" w14:textId="7559F3F5" w:rsidR="000A67D4" w:rsidRDefault="000A67D4" w:rsidP="000A67D4">
      <w:pPr>
        <w:pStyle w:val="Heading11"/>
      </w:pPr>
      <w:r>
        <w:t>Namen in cilj</w:t>
      </w:r>
    </w:p>
    <w:p w14:paraId="32CE719C" w14:textId="0C7F514F" w:rsidR="000A67D4" w:rsidRDefault="000A67D4" w:rsidP="000A67D4">
      <w:pPr>
        <w:pStyle w:val="ANormal"/>
        <w:jc w:val="both"/>
      </w:pPr>
      <w:r>
        <w:t>Na tej postavki so predvidena sredstva za upravljanje in redno vzdrževanje kategoriziranih občinskih lokalnih cest in javnih poti ter nekategoriziranih javnih poti. Upravljanje občinskih cest in poti zajema: redno pregledniško službo, izdajanje strokovnih mnenj za gradbene in druge posege v varovalnem pasu občinskih cest in poti ter vzdrževanje in ažuriranje katastra in banke cestnih podatkov. Med redno vzdrževanje občinskih cest in poti spada: vzdrževanje prometnih površin in bankin, odvodnjavanje prometnih površin, vzdrževanje vertikalne in horizontalne prometne signalizacije, zagotavljanje preglednosti, čiščenje prometnih površin, intervencijski ukrepi, košnja ter zimska služba.</w:t>
      </w:r>
    </w:p>
    <w:p w14:paraId="56683D92" w14:textId="780EDCD5" w:rsidR="000A67D4" w:rsidRDefault="000A67D4" w:rsidP="000A67D4">
      <w:pPr>
        <w:pStyle w:val="Heading11"/>
      </w:pPr>
      <w:r>
        <w:t>Stanje projekta</w:t>
      </w:r>
    </w:p>
    <w:p w14:paraId="03C6B3D1" w14:textId="78ED0402" w:rsidR="000A67D4" w:rsidRDefault="000A67D4" w:rsidP="000A67D4">
      <w:pPr>
        <w:pStyle w:val="ANormal"/>
        <w:jc w:val="both"/>
      </w:pPr>
      <w:r>
        <w:t>Projekt je v izvajanju.</w:t>
      </w:r>
    </w:p>
    <w:p w14:paraId="4F260124" w14:textId="1B2395DD" w:rsidR="000A67D4" w:rsidRDefault="000A67D4" w:rsidP="000A67D4">
      <w:pPr>
        <w:pStyle w:val="AHeading3"/>
        <w:jc w:val="both"/>
      </w:pPr>
      <w:r>
        <w:t>OB201-15-0005 Pločnik in avtobusna postaja Dombrava</w:t>
      </w:r>
    </w:p>
    <w:p w14:paraId="54C96F3F" w14:textId="4EBD9966" w:rsidR="000A67D4" w:rsidRDefault="000A67D4" w:rsidP="000A67D4">
      <w:pPr>
        <w:pStyle w:val="Heading11"/>
      </w:pPr>
      <w:r>
        <w:t>Namen in cilj</w:t>
      </w:r>
    </w:p>
    <w:p w14:paraId="158A9AC3" w14:textId="583C3FF0" w:rsidR="000A67D4" w:rsidRDefault="000A67D4" w:rsidP="000A67D4">
      <w:pPr>
        <w:pStyle w:val="ANormal"/>
        <w:jc w:val="both"/>
      </w:pPr>
      <w:r>
        <w:t>Namen je, da občina sofinancira izgradnjo pločnika in avtobusnega postajališča v Dombravi. Ponovno je vnesena PP, da se izvede pritisk na Direkcijo za ceste, ki mora izvest javno naročilo za izvedbo del (PIZ), saj je v preteklem mandatu bila že potrjena idejna zasnova. Ter da kasneje Direkcija prične s postopki izbire izvajalca del in prične z gradnjo.</w:t>
      </w:r>
    </w:p>
    <w:p w14:paraId="0018B13B" w14:textId="4E53DD87" w:rsidR="000A67D4" w:rsidRDefault="000A67D4" w:rsidP="000A67D4">
      <w:pPr>
        <w:pStyle w:val="Heading11"/>
      </w:pPr>
      <w:r>
        <w:t>Stanje projekta</w:t>
      </w:r>
    </w:p>
    <w:p w14:paraId="2E882B41" w14:textId="38F022D3" w:rsidR="000A67D4" w:rsidRDefault="000A67D4" w:rsidP="000A67D4">
      <w:pPr>
        <w:pStyle w:val="ANormal"/>
        <w:jc w:val="both"/>
      </w:pPr>
      <w:r>
        <w:t>Projekt je v pripravi.</w:t>
      </w:r>
    </w:p>
    <w:p w14:paraId="6E910AE5" w14:textId="4D5BD353" w:rsidR="000A67D4" w:rsidRDefault="000A67D4" w:rsidP="000A67D4">
      <w:pPr>
        <w:pStyle w:val="AHeading3"/>
        <w:jc w:val="both"/>
      </w:pPr>
      <w:r>
        <w:lastRenderedPageBreak/>
        <w:t>OB201-17-0001 Upravljanje in tekoče vzdrževanje objektov</w:t>
      </w:r>
    </w:p>
    <w:p w14:paraId="295D0ED8" w14:textId="720F37AD" w:rsidR="000A67D4" w:rsidRDefault="000A67D4" w:rsidP="000A67D4">
      <w:pPr>
        <w:pStyle w:val="Heading11"/>
      </w:pPr>
      <w:r>
        <w:t>Namen in cilj</w:t>
      </w:r>
    </w:p>
    <w:p w14:paraId="118970ED" w14:textId="60BDDDE8" w:rsidR="000A67D4" w:rsidRDefault="000A67D4" w:rsidP="000A67D4">
      <w:pPr>
        <w:pStyle w:val="ANormal"/>
        <w:jc w:val="both"/>
      </w:pPr>
      <w:r>
        <w:t>Postavka zajema stroške, ki nastajajo v povezavi z razpolaganjem in upravljanjem ter tekočim vzdrževanjem objektov v lasti občine. PP 04004020, 04004021, 04004022, 04004023, 04004024</w:t>
      </w:r>
    </w:p>
    <w:p w14:paraId="13188A66" w14:textId="2F822F51" w:rsidR="000A67D4" w:rsidRDefault="000A67D4" w:rsidP="000A67D4">
      <w:pPr>
        <w:pStyle w:val="Heading11"/>
      </w:pPr>
      <w:r>
        <w:t>Stanje projekta</w:t>
      </w:r>
    </w:p>
    <w:p w14:paraId="209D952A" w14:textId="587041AD" w:rsidR="000A67D4" w:rsidRDefault="000A67D4" w:rsidP="000A67D4">
      <w:pPr>
        <w:pStyle w:val="ANormal"/>
        <w:jc w:val="both"/>
      </w:pPr>
      <w:r>
        <w:t>Projekti so v izvajanju.</w:t>
      </w:r>
    </w:p>
    <w:p w14:paraId="281228C2" w14:textId="77777777" w:rsidR="00155404" w:rsidRDefault="00155404" w:rsidP="000A67D4">
      <w:pPr>
        <w:pStyle w:val="ANormal"/>
        <w:jc w:val="both"/>
      </w:pPr>
    </w:p>
    <w:p w14:paraId="6658CEA0" w14:textId="77777777" w:rsidR="00155404" w:rsidRDefault="00155404" w:rsidP="00155404">
      <w:pPr>
        <w:pStyle w:val="AHeading3"/>
      </w:pPr>
      <w:r>
        <w:t>OB201-17-0003 Vozilo za pomoč na domu</w:t>
      </w:r>
    </w:p>
    <w:p w14:paraId="77FBB221" w14:textId="77777777" w:rsidR="00155404" w:rsidRDefault="00155404" w:rsidP="00155404">
      <w:pPr>
        <w:pStyle w:val="Heading11"/>
      </w:pPr>
      <w:r>
        <w:t>Namen in cilj</w:t>
      </w:r>
    </w:p>
    <w:p w14:paraId="0DED8C4F" w14:textId="77777777" w:rsidR="00155404" w:rsidRDefault="00155404" w:rsidP="00155404">
      <w:pPr>
        <w:pStyle w:val="ANormal"/>
        <w:jc w:val="both"/>
      </w:pPr>
      <w:r>
        <w:t>Nabava vozila za izvajanje storitve pomoč družini na domu. PP 20003010.</w:t>
      </w:r>
    </w:p>
    <w:p w14:paraId="6D2C70F6" w14:textId="77777777" w:rsidR="00155404" w:rsidRDefault="00155404" w:rsidP="00155404">
      <w:pPr>
        <w:pStyle w:val="Heading11"/>
      </w:pPr>
      <w:r>
        <w:t>Stanje projekta</w:t>
      </w:r>
    </w:p>
    <w:p w14:paraId="5CF68B65" w14:textId="77777777" w:rsidR="00155404" w:rsidRDefault="00155404" w:rsidP="00155404">
      <w:pPr>
        <w:pStyle w:val="ANormal"/>
        <w:jc w:val="both"/>
      </w:pPr>
      <w:r>
        <w:t>Projekt je v pripravi.</w:t>
      </w:r>
    </w:p>
    <w:p w14:paraId="653F7A76" w14:textId="77777777" w:rsidR="00155404" w:rsidRDefault="00155404" w:rsidP="000A67D4">
      <w:pPr>
        <w:pStyle w:val="ANormal"/>
        <w:jc w:val="both"/>
      </w:pPr>
    </w:p>
    <w:p w14:paraId="6362F4DE" w14:textId="77777777" w:rsidR="00155404" w:rsidRDefault="00155404" w:rsidP="000A67D4">
      <w:pPr>
        <w:pStyle w:val="ANormal"/>
        <w:jc w:val="both"/>
      </w:pPr>
    </w:p>
    <w:p w14:paraId="0928A3F5" w14:textId="7726A61F" w:rsidR="000A67D4" w:rsidRDefault="000A67D4" w:rsidP="000A67D4">
      <w:pPr>
        <w:pStyle w:val="AHeading3"/>
      </w:pPr>
      <w:r>
        <w:t>OB201-18-0021 Dnevni center za starejše</w:t>
      </w:r>
    </w:p>
    <w:p w14:paraId="7F33CAAA" w14:textId="00F2E794" w:rsidR="000A67D4" w:rsidRDefault="000A67D4" w:rsidP="000A67D4">
      <w:pPr>
        <w:pStyle w:val="Heading11"/>
      </w:pPr>
      <w:r>
        <w:t>Namen in cilj</w:t>
      </w:r>
    </w:p>
    <w:p w14:paraId="1019BBD2" w14:textId="4647261D" w:rsidR="000A67D4" w:rsidRDefault="000A67D4" w:rsidP="000A67D4">
      <w:pPr>
        <w:pStyle w:val="ANormal"/>
        <w:jc w:val="both"/>
      </w:pPr>
      <w:r>
        <w:t>Sredstva so predvidena za izdelavo načrtov in druge projektne dokumentacije za vzpostavitev dnevnega centra za starejše občane. PP 20003012</w:t>
      </w:r>
    </w:p>
    <w:p w14:paraId="0DE076F2" w14:textId="773FCBA5" w:rsidR="000A67D4" w:rsidRDefault="000A67D4" w:rsidP="000A67D4">
      <w:pPr>
        <w:pStyle w:val="Heading11"/>
      </w:pPr>
      <w:r>
        <w:t>Stanje projekta</w:t>
      </w:r>
    </w:p>
    <w:p w14:paraId="4158269A" w14:textId="6DCDCC31" w:rsidR="000A67D4" w:rsidRDefault="000A67D4" w:rsidP="000A67D4">
      <w:pPr>
        <w:pStyle w:val="ANormal"/>
        <w:jc w:val="both"/>
      </w:pPr>
      <w:r>
        <w:t>Projekt je v izvajanju.</w:t>
      </w:r>
    </w:p>
    <w:p w14:paraId="4E33F8D2" w14:textId="3ADD6ACE" w:rsidR="000A67D4" w:rsidRDefault="000A67D4" w:rsidP="000A67D4">
      <w:pPr>
        <w:pStyle w:val="AHeading3"/>
      </w:pPr>
      <w:r>
        <w:t>OB201-18-0022 Razširitev telovadnice Renče</w:t>
      </w:r>
    </w:p>
    <w:p w14:paraId="391FF6CD" w14:textId="1A4BE812" w:rsidR="000A67D4" w:rsidRDefault="000A67D4" w:rsidP="000A67D4">
      <w:pPr>
        <w:pStyle w:val="Heading11"/>
      </w:pPr>
      <w:r>
        <w:t>Namen in cilj</w:t>
      </w:r>
    </w:p>
    <w:p w14:paraId="7EEA054A" w14:textId="77777777" w:rsidR="000A67D4" w:rsidRDefault="000A67D4" w:rsidP="000A67D4">
      <w:pPr>
        <w:pStyle w:val="ANormal"/>
        <w:jc w:val="both"/>
      </w:pPr>
      <w:r>
        <w:t>Sredstva za izdelavo projektne dokumentacije za razširitev severne stranice telovadnice v Renčah.</w:t>
      </w:r>
    </w:p>
    <w:p w14:paraId="2A703F59" w14:textId="77777777" w:rsidR="000A67D4" w:rsidRDefault="000A67D4" w:rsidP="000A67D4">
      <w:pPr>
        <w:pStyle w:val="ANormal"/>
        <w:jc w:val="both"/>
      </w:pPr>
    </w:p>
    <w:p w14:paraId="7F87C9B0" w14:textId="77777777" w:rsidR="000A67D4" w:rsidRDefault="000A67D4" w:rsidP="000A67D4">
      <w:pPr>
        <w:pStyle w:val="ANormal"/>
        <w:jc w:val="both"/>
      </w:pPr>
      <w:r>
        <w:t>Okvirni znesek z opremo je 900.000€, ki je lahko razdeljen na 3 leti. Prvo leto do 3 faze in drugo leto vsa oprema in vselitev, tretje leto še dodatna oprema.</w:t>
      </w:r>
    </w:p>
    <w:p w14:paraId="28150E3D" w14:textId="77777777" w:rsidR="000A67D4" w:rsidRDefault="000A67D4" w:rsidP="000A67D4">
      <w:pPr>
        <w:pStyle w:val="ANormal"/>
        <w:jc w:val="both"/>
      </w:pPr>
    </w:p>
    <w:p w14:paraId="054DCBB8" w14:textId="4AD0053D" w:rsidR="000A67D4" w:rsidRDefault="000A67D4" w:rsidP="000A67D4">
      <w:pPr>
        <w:pStyle w:val="ANormal"/>
        <w:jc w:val="both"/>
      </w:pPr>
      <w:r>
        <w:t>Pri izgradnji tega projekta se bo iskalo zunanja nepovratna sredstva.</w:t>
      </w:r>
    </w:p>
    <w:p w14:paraId="41C8C46A" w14:textId="4E23E7A8" w:rsidR="000A67D4" w:rsidRDefault="000A67D4" w:rsidP="000A67D4">
      <w:pPr>
        <w:pStyle w:val="Heading11"/>
      </w:pPr>
      <w:r>
        <w:t>Stanje projekta</w:t>
      </w:r>
    </w:p>
    <w:p w14:paraId="4FFCFC6F" w14:textId="376D1DD2" w:rsidR="000A67D4" w:rsidRDefault="000A67D4" w:rsidP="000A67D4">
      <w:pPr>
        <w:pStyle w:val="ANormal"/>
        <w:jc w:val="both"/>
      </w:pPr>
      <w:r>
        <w:t>Projekt je v pripravi.</w:t>
      </w:r>
    </w:p>
    <w:p w14:paraId="64681BAA" w14:textId="77777777" w:rsidR="00155404" w:rsidRDefault="00155404" w:rsidP="000A67D4">
      <w:pPr>
        <w:pStyle w:val="ANormal"/>
        <w:jc w:val="both"/>
      </w:pPr>
    </w:p>
    <w:p w14:paraId="73C45DF0" w14:textId="77777777" w:rsidR="00155404" w:rsidRDefault="00155404" w:rsidP="00155404">
      <w:pPr>
        <w:pStyle w:val="AHeading3"/>
      </w:pPr>
      <w:r>
        <w:lastRenderedPageBreak/>
        <w:t>OB201-18-0029 Park v Volčji Dragi</w:t>
      </w:r>
    </w:p>
    <w:p w14:paraId="4F54B24D" w14:textId="77777777" w:rsidR="00155404" w:rsidRDefault="00155404" w:rsidP="00155404">
      <w:pPr>
        <w:pStyle w:val="Heading11"/>
      </w:pPr>
      <w:r>
        <w:t>Namen in cilj</w:t>
      </w:r>
    </w:p>
    <w:p w14:paraId="7F492662" w14:textId="77777777" w:rsidR="00155404" w:rsidRDefault="00155404" w:rsidP="00155404">
      <w:pPr>
        <w:pStyle w:val="ANormal"/>
        <w:jc w:val="both"/>
      </w:pPr>
      <w:r>
        <w:t>Sredstva so predvidena za parkovno ureditev območja parka ob jezeru in oskrbovalnem centru. Predvidena je izvedba povezovalne dostopne poti in izdelava projektne dokumentacije za večnamenski objekt.</w:t>
      </w:r>
    </w:p>
    <w:p w14:paraId="34528BD1" w14:textId="77777777" w:rsidR="00155404" w:rsidRDefault="00155404" w:rsidP="00155404">
      <w:pPr>
        <w:pStyle w:val="Heading11"/>
      </w:pPr>
      <w:r>
        <w:t>Stanje projekta</w:t>
      </w:r>
    </w:p>
    <w:p w14:paraId="5DCAA179" w14:textId="77777777" w:rsidR="00155404" w:rsidRDefault="00155404" w:rsidP="00155404">
      <w:pPr>
        <w:pStyle w:val="ANormal"/>
        <w:jc w:val="both"/>
      </w:pPr>
      <w:r>
        <w:t>Projekt je v pripravi.</w:t>
      </w:r>
    </w:p>
    <w:p w14:paraId="03948524" w14:textId="77777777" w:rsidR="00155404" w:rsidRDefault="00155404" w:rsidP="000A67D4">
      <w:pPr>
        <w:pStyle w:val="ANormal"/>
        <w:jc w:val="both"/>
      </w:pPr>
    </w:p>
    <w:p w14:paraId="404A8241" w14:textId="0573BF2C" w:rsidR="000A67D4" w:rsidRDefault="000A67D4" w:rsidP="000A67D4">
      <w:pPr>
        <w:pStyle w:val="AHeading3"/>
      </w:pPr>
      <w:r>
        <w:t>OB201-18-0040 Socialna stanovanja</w:t>
      </w:r>
    </w:p>
    <w:p w14:paraId="0DD5B7A2" w14:textId="5AF28164" w:rsidR="000A67D4" w:rsidRDefault="000A67D4" w:rsidP="000A67D4">
      <w:pPr>
        <w:pStyle w:val="Heading11"/>
      </w:pPr>
      <w:r>
        <w:t>Namen in cilj</w:t>
      </w:r>
    </w:p>
    <w:p w14:paraId="46C64839" w14:textId="3FCD96E3" w:rsidR="000A67D4" w:rsidRDefault="000A67D4" w:rsidP="000A67D4">
      <w:pPr>
        <w:pStyle w:val="ANormal"/>
        <w:jc w:val="both"/>
      </w:pPr>
      <w:r>
        <w:t>Sredstva rezervirana za vzdrževanje in druga dela na socialnih stanovanjih v občini.</w:t>
      </w:r>
    </w:p>
    <w:p w14:paraId="396457B5" w14:textId="59859651" w:rsidR="000A67D4" w:rsidRDefault="000A67D4" w:rsidP="000A67D4">
      <w:pPr>
        <w:pStyle w:val="Heading11"/>
      </w:pPr>
      <w:r>
        <w:t>Stanje projekta</w:t>
      </w:r>
    </w:p>
    <w:p w14:paraId="7C25F3B3" w14:textId="5703173B" w:rsidR="000A67D4" w:rsidRDefault="000A67D4" w:rsidP="000A67D4">
      <w:pPr>
        <w:pStyle w:val="ANormal"/>
        <w:jc w:val="both"/>
      </w:pPr>
      <w:r>
        <w:t>Projekt je v pripravi.</w:t>
      </w:r>
    </w:p>
    <w:p w14:paraId="6FA90871" w14:textId="42B5B888" w:rsidR="000A67D4" w:rsidRDefault="000A67D4" w:rsidP="000A67D4">
      <w:pPr>
        <w:pStyle w:val="AHeading3"/>
      </w:pPr>
      <w:r>
        <w:t>OB201-18-0041 Subvencije za nakup MČN</w:t>
      </w:r>
    </w:p>
    <w:p w14:paraId="3841D49C" w14:textId="50862EA0" w:rsidR="000A67D4" w:rsidRDefault="000A67D4" w:rsidP="000A67D4">
      <w:pPr>
        <w:pStyle w:val="Heading11"/>
      </w:pPr>
      <w:r>
        <w:t>Namen in cilj</w:t>
      </w:r>
    </w:p>
    <w:p w14:paraId="0BCFA7EA" w14:textId="4AE6A01E" w:rsidR="000A67D4" w:rsidRDefault="000A67D4" w:rsidP="000A67D4">
      <w:pPr>
        <w:pStyle w:val="ANormal"/>
        <w:jc w:val="both"/>
      </w:pPr>
      <w:r>
        <w:t>Namen in cilj dodeljevanja proračunskih sredstev za nakup in vgradnje male komunalne čistilne naprave je pospešiti izvedbo sistemov za odvajanja in čiščenja komunalnih odpadnih voda na območjih v Občini Renče-Vogrsko, ki ležijo izven meja aglomeracij, na katerih se predvideva izgradnja kanalizacije in čistilnih naprav skladno z Operativnim programom odvajanja in čiščenja komunalne odpadne vode v Republiki Slovenji, ki ga je sprejela vlada RS.  Namen in cilj dodeljevanja sredstev je torej spodbujanje k varstvu okolja z zmanjševanjem onesnaževanja s komunalnimi odpadnimi vodami.</w:t>
      </w:r>
    </w:p>
    <w:p w14:paraId="75C28773" w14:textId="42D34FAC" w:rsidR="000A67D4" w:rsidRDefault="000A67D4" w:rsidP="000A67D4">
      <w:pPr>
        <w:pStyle w:val="Heading11"/>
      </w:pPr>
      <w:r>
        <w:t>Stanje projekta</w:t>
      </w:r>
    </w:p>
    <w:p w14:paraId="1D4E7223" w14:textId="657D77E9" w:rsidR="000A67D4" w:rsidRDefault="000A67D4" w:rsidP="000A67D4">
      <w:pPr>
        <w:pStyle w:val="ANormal"/>
        <w:jc w:val="both"/>
      </w:pPr>
      <w:r>
        <w:t>Projekt v izvajanju</w:t>
      </w:r>
    </w:p>
    <w:p w14:paraId="3BF62AD8" w14:textId="77777777" w:rsidR="00155404" w:rsidRDefault="00155404" w:rsidP="000A67D4">
      <w:pPr>
        <w:pStyle w:val="ANormal"/>
        <w:jc w:val="both"/>
      </w:pPr>
    </w:p>
    <w:p w14:paraId="7EE77340" w14:textId="77777777" w:rsidR="00155404" w:rsidRDefault="00155404" w:rsidP="00155404">
      <w:pPr>
        <w:pStyle w:val="AHeading3"/>
      </w:pPr>
      <w:r>
        <w:t>OB201-19-0015 Obrtna cona Renče</w:t>
      </w:r>
    </w:p>
    <w:p w14:paraId="103D5C5C" w14:textId="77777777" w:rsidR="00155404" w:rsidRDefault="00155404" w:rsidP="00155404">
      <w:pPr>
        <w:pStyle w:val="Heading11"/>
      </w:pPr>
      <w:r>
        <w:t>Namen in cilj</w:t>
      </w:r>
    </w:p>
    <w:p w14:paraId="1D0CDD83" w14:textId="77777777" w:rsidR="00155404" w:rsidRDefault="00155404" w:rsidP="00155404">
      <w:pPr>
        <w:pStyle w:val="ANormal"/>
        <w:jc w:val="both"/>
      </w:pPr>
      <w:r>
        <w:t>Sredstva so predvidena za izdelavo projektne dokumentacije in komunalno ureditev obrtne cone pri Goriških opekarnah v Renčah</w:t>
      </w:r>
    </w:p>
    <w:p w14:paraId="119AA4E3" w14:textId="77777777" w:rsidR="00155404" w:rsidRDefault="00155404" w:rsidP="00155404">
      <w:pPr>
        <w:pStyle w:val="Heading11"/>
      </w:pPr>
      <w:r>
        <w:t>Stanje projekta</w:t>
      </w:r>
    </w:p>
    <w:p w14:paraId="74B45813" w14:textId="77777777" w:rsidR="00155404" w:rsidRDefault="00155404" w:rsidP="00155404">
      <w:pPr>
        <w:pStyle w:val="ANormal"/>
        <w:jc w:val="both"/>
      </w:pPr>
      <w:r>
        <w:t>Začetek izvajanja je predviden v l. 2020</w:t>
      </w:r>
    </w:p>
    <w:p w14:paraId="560E122A" w14:textId="77777777" w:rsidR="00155404" w:rsidRDefault="00155404" w:rsidP="000A67D4">
      <w:pPr>
        <w:pStyle w:val="ANormal"/>
        <w:jc w:val="both"/>
      </w:pPr>
    </w:p>
    <w:p w14:paraId="31A627E5" w14:textId="4E553B95" w:rsidR="000A67D4" w:rsidRDefault="000A67D4" w:rsidP="000A67D4">
      <w:pPr>
        <w:pStyle w:val="AHeading3"/>
      </w:pPr>
      <w:r>
        <w:t>OB201-19-0016 Večnamenska dvorana Vogrsko</w:t>
      </w:r>
    </w:p>
    <w:p w14:paraId="2038FDC1" w14:textId="456B922E" w:rsidR="000A67D4" w:rsidRDefault="000A67D4" w:rsidP="000A67D4">
      <w:pPr>
        <w:pStyle w:val="Heading11"/>
      </w:pPr>
      <w:r>
        <w:t>Namen in cilj</w:t>
      </w:r>
    </w:p>
    <w:p w14:paraId="67DF4234" w14:textId="77777777" w:rsidR="000A67D4" w:rsidRDefault="000A67D4" w:rsidP="000A67D4">
      <w:pPr>
        <w:pStyle w:val="ANormal"/>
        <w:jc w:val="both"/>
      </w:pPr>
      <w:r>
        <w:t>Sredstva so namenjena za pripravo dokumentacije za pridobitev gradbenega dovoljena dozidavo večnamenske dvorane na Vogrskem.</w:t>
      </w:r>
    </w:p>
    <w:p w14:paraId="272139C4" w14:textId="77777777" w:rsidR="000A67D4" w:rsidRDefault="000A67D4" w:rsidP="000A67D4">
      <w:pPr>
        <w:pStyle w:val="ANormal"/>
        <w:jc w:val="both"/>
      </w:pPr>
      <w:r>
        <w:t>Ocenjena vrednost je 800.000€.</w:t>
      </w:r>
    </w:p>
    <w:p w14:paraId="39F83870" w14:textId="044DF5F3" w:rsidR="000A67D4" w:rsidRDefault="000A67D4" w:rsidP="000A67D4">
      <w:pPr>
        <w:pStyle w:val="ANormal"/>
        <w:jc w:val="both"/>
      </w:pPr>
      <w:r>
        <w:lastRenderedPageBreak/>
        <w:t>Potrebno bo pridobit zunanja nepovratna sredstva, zato bo treba pripeljat projekt do gradbenega dovoljenja.</w:t>
      </w:r>
    </w:p>
    <w:p w14:paraId="7F9C6CD6" w14:textId="2F083B10" w:rsidR="000A67D4" w:rsidRDefault="000A67D4" w:rsidP="000A67D4">
      <w:pPr>
        <w:pStyle w:val="Heading11"/>
      </w:pPr>
      <w:r>
        <w:t>Stanje projekta</w:t>
      </w:r>
    </w:p>
    <w:p w14:paraId="39260D4E" w14:textId="03D94820" w:rsidR="000A67D4" w:rsidRDefault="000A67D4" w:rsidP="000A67D4">
      <w:pPr>
        <w:pStyle w:val="ANormal"/>
        <w:jc w:val="both"/>
      </w:pPr>
      <w:r>
        <w:t>Projekt je v pripravi.</w:t>
      </w:r>
    </w:p>
    <w:p w14:paraId="02650D3C" w14:textId="77777777" w:rsidR="00155404" w:rsidRDefault="00155404" w:rsidP="000A67D4">
      <w:pPr>
        <w:pStyle w:val="ANormal"/>
        <w:jc w:val="both"/>
      </w:pPr>
    </w:p>
    <w:p w14:paraId="015F2F27" w14:textId="77777777" w:rsidR="00155404" w:rsidRDefault="00155404" w:rsidP="00155404">
      <w:pPr>
        <w:pStyle w:val="AHeading3"/>
      </w:pPr>
      <w:r>
        <w:t>OB201-19-0020 Prostori KS Renče</w:t>
      </w:r>
    </w:p>
    <w:p w14:paraId="3BA0AB62" w14:textId="77777777" w:rsidR="00155404" w:rsidRDefault="00155404" w:rsidP="00155404">
      <w:pPr>
        <w:pStyle w:val="Heading11"/>
      </w:pPr>
      <w:r>
        <w:t>Namen in cilj</w:t>
      </w:r>
    </w:p>
    <w:p w14:paraId="1DDB9BA2" w14:textId="77777777" w:rsidR="00155404" w:rsidRDefault="00155404" w:rsidP="00155404">
      <w:pPr>
        <w:pStyle w:val="ANormal"/>
        <w:jc w:val="both"/>
      </w:pPr>
      <w:r>
        <w:t>Tekoče vzdrževanje in obnova prostorov KS.</w:t>
      </w:r>
    </w:p>
    <w:p w14:paraId="0CEE4A4E" w14:textId="77777777" w:rsidR="00155404" w:rsidRDefault="00155404" w:rsidP="00155404">
      <w:pPr>
        <w:pStyle w:val="Heading11"/>
      </w:pPr>
      <w:r>
        <w:t>Stanje projekta</w:t>
      </w:r>
    </w:p>
    <w:p w14:paraId="2CA54B82" w14:textId="77777777" w:rsidR="00155404" w:rsidRDefault="00155404" w:rsidP="00155404">
      <w:pPr>
        <w:pStyle w:val="ANormal"/>
        <w:jc w:val="both"/>
      </w:pPr>
      <w:r>
        <w:t>Projekt je v izvajanju.</w:t>
      </w:r>
    </w:p>
    <w:p w14:paraId="572C4841" w14:textId="77777777" w:rsidR="00155404" w:rsidRDefault="00155404" w:rsidP="000A67D4">
      <w:pPr>
        <w:pStyle w:val="ANormal"/>
        <w:jc w:val="both"/>
      </w:pPr>
    </w:p>
    <w:p w14:paraId="269B62F9" w14:textId="77777777" w:rsidR="00155404" w:rsidRDefault="00155404" w:rsidP="000A67D4">
      <w:pPr>
        <w:pStyle w:val="ANormal"/>
        <w:jc w:val="both"/>
      </w:pPr>
    </w:p>
    <w:p w14:paraId="2FBCD0FE" w14:textId="79AA60DC" w:rsidR="000A67D4" w:rsidRDefault="000A67D4" w:rsidP="000A67D4">
      <w:pPr>
        <w:pStyle w:val="AHeading3"/>
      </w:pPr>
      <w:r>
        <w:t>OB201-19-0021 Nabava kamiona GVC</w:t>
      </w:r>
    </w:p>
    <w:p w14:paraId="3AC77191" w14:textId="105C91B5" w:rsidR="000A67D4" w:rsidRDefault="000A67D4" w:rsidP="000A67D4">
      <w:pPr>
        <w:pStyle w:val="Heading11"/>
      </w:pPr>
      <w:r>
        <w:t>Namen in cilj</w:t>
      </w:r>
    </w:p>
    <w:p w14:paraId="43408A96" w14:textId="1E116866" w:rsidR="000A67D4" w:rsidRDefault="000A67D4" w:rsidP="000A67D4">
      <w:pPr>
        <w:pStyle w:val="ANormal"/>
        <w:jc w:val="both"/>
      </w:pPr>
      <w:r>
        <w:t>Sredstva smo načrtovali na podlagi predloženega finančnega načrta PGD Renče-Vogrsko. V tem znesku je upoštevan znesek obrokov lizinga za nakup cisterne.</w:t>
      </w:r>
    </w:p>
    <w:p w14:paraId="292946F3" w14:textId="2F93AD8C" w:rsidR="000A67D4" w:rsidRDefault="000A67D4" w:rsidP="000A67D4">
      <w:pPr>
        <w:pStyle w:val="Heading11"/>
      </w:pPr>
      <w:r>
        <w:t>Stanje projekta</w:t>
      </w:r>
    </w:p>
    <w:p w14:paraId="6EE65118" w14:textId="14C209D2" w:rsidR="000A67D4" w:rsidRDefault="000A67D4" w:rsidP="000A67D4">
      <w:pPr>
        <w:pStyle w:val="ANormal"/>
        <w:jc w:val="both"/>
      </w:pPr>
      <w:r>
        <w:t>V izvajanju.</w:t>
      </w:r>
    </w:p>
    <w:p w14:paraId="4DEED15B" w14:textId="5DE26DCB" w:rsidR="000A67D4" w:rsidRDefault="000A67D4" w:rsidP="000A67D4">
      <w:pPr>
        <w:pStyle w:val="AHeading3"/>
      </w:pPr>
      <w:r>
        <w:t>OB201-20-0006 Cesta Zmajna</w:t>
      </w:r>
    </w:p>
    <w:p w14:paraId="1BB002C7" w14:textId="4A6747A3" w:rsidR="000A67D4" w:rsidRDefault="000A67D4" w:rsidP="000A67D4">
      <w:pPr>
        <w:pStyle w:val="Heading11"/>
      </w:pPr>
      <w:r>
        <w:t>Namen in cilj</w:t>
      </w:r>
    </w:p>
    <w:p w14:paraId="732CC32E" w14:textId="0ACB0637" w:rsidR="000A67D4" w:rsidRDefault="000A67D4" w:rsidP="000A67D4">
      <w:pPr>
        <w:pStyle w:val="ANormal"/>
        <w:jc w:val="both"/>
      </w:pPr>
      <w:r>
        <w:t>Sredstva na tej postavki so namenjena ureditvi ceste na Zmajni, JP 785262 (parcela št.: 3465 k.o. Šempeter): komplet cestni ustroj in kanalizacija.</w:t>
      </w:r>
    </w:p>
    <w:p w14:paraId="22D67E12" w14:textId="1748AF2E" w:rsidR="000A67D4" w:rsidRDefault="000A67D4" w:rsidP="000A67D4">
      <w:pPr>
        <w:pStyle w:val="ANormal"/>
        <w:jc w:val="both"/>
      </w:pPr>
      <w:r>
        <w:t>Ponudbena cena na podlagi popisa.</w:t>
      </w:r>
    </w:p>
    <w:p w14:paraId="5B82680F" w14:textId="34DEDE98" w:rsidR="000A67D4" w:rsidRDefault="000A67D4" w:rsidP="000A67D4">
      <w:pPr>
        <w:pStyle w:val="Heading11"/>
      </w:pPr>
      <w:r>
        <w:t>Stanje projekta</w:t>
      </w:r>
    </w:p>
    <w:p w14:paraId="6B762DE9" w14:textId="2FCC2ABF" w:rsidR="000A67D4" w:rsidRDefault="000A67D4" w:rsidP="000A67D4">
      <w:pPr>
        <w:pStyle w:val="ANormal"/>
        <w:jc w:val="both"/>
      </w:pPr>
      <w:r>
        <w:t>V pripravi.</w:t>
      </w:r>
    </w:p>
    <w:p w14:paraId="390F75E2" w14:textId="212A22EA" w:rsidR="000A67D4" w:rsidRDefault="000A67D4" w:rsidP="000A67D4">
      <w:pPr>
        <w:pStyle w:val="AHeading3"/>
      </w:pPr>
      <w:r>
        <w:t>OB201-20-0011 Cestna infrastruktura Oševljek</w:t>
      </w:r>
    </w:p>
    <w:p w14:paraId="17F6933F" w14:textId="697B84B1" w:rsidR="000A67D4" w:rsidRDefault="000A67D4" w:rsidP="000A67D4">
      <w:pPr>
        <w:pStyle w:val="Heading11"/>
      </w:pPr>
      <w:r>
        <w:t>Namen in cilj</w:t>
      </w:r>
    </w:p>
    <w:p w14:paraId="52A0D1A0" w14:textId="7E96BA5E" w:rsidR="000A67D4" w:rsidRDefault="000A67D4" w:rsidP="000A67D4">
      <w:pPr>
        <w:pStyle w:val="ANormal"/>
        <w:jc w:val="both"/>
      </w:pPr>
      <w:r>
        <w:t>V ta namen se bo pridobilo dokončno mnenje statika za obnovo mostu. Projektne pogoje iz strani direkcije za vode smo pridobili. Statik bo pripravil projekt za obnovo mostu.</w:t>
      </w:r>
    </w:p>
    <w:p w14:paraId="69BD0394" w14:textId="133F2666" w:rsidR="000A67D4" w:rsidRDefault="000A67D4" w:rsidP="000A67D4">
      <w:pPr>
        <w:pStyle w:val="Heading11"/>
      </w:pPr>
      <w:r>
        <w:t>Stanje projekta</w:t>
      </w:r>
    </w:p>
    <w:p w14:paraId="353C0834" w14:textId="5B1381CA" w:rsidR="000A67D4" w:rsidRDefault="000A67D4" w:rsidP="000A67D4">
      <w:pPr>
        <w:pStyle w:val="ANormal"/>
        <w:jc w:val="both"/>
      </w:pPr>
      <w:r>
        <w:t>V pripravi.</w:t>
      </w:r>
    </w:p>
    <w:p w14:paraId="5FD235EB" w14:textId="77777777" w:rsidR="00155404" w:rsidRDefault="00155404" w:rsidP="000A67D4">
      <w:pPr>
        <w:pStyle w:val="ANormal"/>
        <w:jc w:val="both"/>
      </w:pPr>
    </w:p>
    <w:p w14:paraId="0EEF39D9" w14:textId="77777777" w:rsidR="00155404" w:rsidRDefault="00155404" w:rsidP="00155404">
      <w:pPr>
        <w:pStyle w:val="AHeading3"/>
      </w:pPr>
      <w:r>
        <w:lastRenderedPageBreak/>
        <w:t>OB201-20-0018 Urejanje infrastrukture na podeželju - poljske pot</w:t>
      </w:r>
    </w:p>
    <w:p w14:paraId="0A8AE7EB" w14:textId="77777777" w:rsidR="00155404" w:rsidRDefault="00155404" w:rsidP="00155404">
      <w:pPr>
        <w:pStyle w:val="Heading11"/>
      </w:pPr>
      <w:r>
        <w:t>Namen in cilj</w:t>
      </w:r>
    </w:p>
    <w:p w14:paraId="0DEFCAB0" w14:textId="77777777" w:rsidR="00155404" w:rsidRDefault="00155404" w:rsidP="00155404">
      <w:pPr>
        <w:pStyle w:val="ANormal"/>
        <w:jc w:val="both"/>
      </w:pPr>
      <w:r>
        <w:t>Sredstva so namenjena obnovi in večjim vzdrževalnim delom na poljskih poteh v javni rabi.</w:t>
      </w:r>
    </w:p>
    <w:p w14:paraId="433F6AC6" w14:textId="77777777" w:rsidR="00155404" w:rsidRDefault="00155404" w:rsidP="00155404">
      <w:pPr>
        <w:pStyle w:val="Heading11"/>
      </w:pPr>
      <w:r>
        <w:t>Stanje projekta</w:t>
      </w:r>
    </w:p>
    <w:p w14:paraId="72F0078B" w14:textId="77777777" w:rsidR="00155404" w:rsidRDefault="00155404" w:rsidP="00155404">
      <w:pPr>
        <w:pStyle w:val="ANormal"/>
        <w:jc w:val="both"/>
      </w:pPr>
      <w:r>
        <w:t>V izvajanju.</w:t>
      </w:r>
    </w:p>
    <w:p w14:paraId="6FF0F090" w14:textId="77777777" w:rsidR="00155404" w:rsidRDefault="00155404" w:rsidP="00155404">
      <w:pPr>
        <w:pStyle w:val="AHeading3"/>
      </w:pPr>
      <w:r>
        <w:t>OB201-21-0002 Kolesarska proga Kras-Renče</w:t>
      </w:r>
    </w:p>
    <w:p w14:paraId="0949BDED" w14:textId="77777777" w:rsidR="00155404" w:rsidRDefault="00155404" w:rsidP="00155404">
      <w:pPr>
        <w:pStyle w:val="Heading11"/>
      </w:pPr>
      <w:r>
        <w:t>Namen in cilj</w:t>
      </w:r>
    </w:p>
    <w:p w14:paraId="6D07D914" w14:textId="77777777" w:rsidR="00155404" w:rsidRDefault="00155404" w:rsidP="00155404">
      <w:pPr>
        <w:pStyle w:val="ANormal"/>
        <w:jc w:val="both"/>
      </w:pPr>
      <w:r>
        <w:t xml:space="preserve">Vzpostavila se je se gorsko kolesarska proga Kras - Renče, ki se navezuje na vzpostavljen spominski park na Viniščah. </w:t>
      </w:r>
    </w:p>
    <w:p w14:paraId="611FC601" w14:textId="77777777" w:rsidR="00155404" w:rsidRDefault="00155404" w:rsidP="00155404">
      <w:pPr>
        <w:pStyle w:val="ANormal"/>
        <w:jc w:val="both"/>
      </w:pPr>
      <w:r>
        <w:t>Predvidene so strojne ure za nadaljevanja postavitve in označitve trase, vsa soglasja in potrebne služnosti.</w:t>
      </w:r>
    </w:p>
    <w:p w14:paraId="1AFC0A61" w14:textId="77777777" w:rsidR="00155404" w:rsidRDefault="00155404" w:rsidP="00155404">
      <w:pPr>
        <w:pStyle w:val="Heading11"/>
      </w:pPr>
      <w:r>
        <w:t>Stanje projekta</w:t>
      </w:r>
    </w:p>
    <w:p w14:paraId="5226E1EF" w14:textId="77777777" w:rsidR="00155404" w:rsidRDefault="00155404" w:rsidP="00155404">
      <w:pPr>
        <w:pStyle w:val="ANormal"/>
        <w:jc w:val="both"/>
      </w:pPr>
      <w:r>
        <w:t>Projekt je v izvajanju.</w:t>
      </w:r>
    </w:p>
    <w:p w14:paraId="1C73E3F4" w14:textId="77777777" w:rsidR="00155404" w:rsidRDefault="00155404" w:rsidP="00155404">
      <w:pPr>
        <w:pStyle w:val="ANormal"/>
        <w:ind w:left="0"/>
        <w:jc w:val="both"/>
      </w:pPr>
    </w:p>
    <w:p w14:paraId="0970B6AA" w14:textId="441C55A6" w:rsidR="000A67D4" w:rsidRDefault="000A67D4" w:rsidP="00155404">
      <w:pPr>
        <w:pStyle w:val="AHeading3"/>
        <w:jc w:val="both"/>
      </w:pPr>
      <w:r>
        <w:t xml:space="preserve">OB201-21-0005 Investicijsko vzdrževanje in izboljšave-KS </w:t>
      </w:r>
      <w:proofErr w:type="spellStart"/>
      <w:r>
        <w:t>Buk</w:t>
      </w:r>
      <w:proofErr w:type="spellEnd"/>
      <w:r>
        <w:t>-VD</w:t>
      </w:r>
    </w:p>
    <w:p w14:paraId="619669C9" w14:textId="62651FF4" w:rsidR="000A67D4" w:rsidRDefault="000A67D4" w:rsidP="000A67D4">
      <w:pPr>
        <w:pStyle w:val="Heading11"/>
      </w:pPr>
      <w:r>
        <w:t>Namen in cilj</w:t>
      </w:r>
    </w:p>
    <w:p w14:paraId="611BFF8C" w14:textId="676379FF" w:rsidR="000A67D4" w:rsidRDefault="000A67D4" w:rsidP="000A67D4">
      <w:pPr>
        <w:pStyle w:val="ANormal"/>
        <w:jc w:val="both"/>
      </w:pPr>
      <w:r>
        <w:t>V finančnem načrtu KS Bukovica-Volčja Draga.</w:t>
      </w:r>
    </w:p>
    <w:p w14:paraId="499D7B0E" w14:textId="3986B70E" w:rsidR="000A67D4" w:rsidRDefault="000A67D4" w:rsidP="000A67D4">
      <w:pPr>
        <w:pStyle w:val="Heading11"/>
      </w:pPr>
      <w:r>
        <w:t>Stanje projekta</w:t>
      </w:r>
    </w:p>
    <w:p w14:paraId="50794E1F" w14:textId="58B6E669" w:rsidR="000A67D4" w:rsidRDefault="000A67D4" w:rsidP="000A67D4">
      <w:pPr>
        <w:pStyle w:val="ANormal"/>
        <w:jc w:val="both"/>
      </w:pPr>
      <w:r>
        <w:t>V pripravi.</w:t>
      </w:r>
    </w:p>
    <w:p w14:paraId="7CCD8432" w14:textId="73557EF4" w:rsidR="000A67D4" w:rsidRDefault="000A67D4" w:rsidP="00155404">
      <w:pPr>
        <w:pStyle w:val="AHeading3"/>
        <w:jc w:val="both"/>
      </w:pPr>
      <w:r>
        <w:t>OB201-22-0004 Subvencije komunalnega prispevka za mlade in mlade</w:t>
      </w:r>
    </w:p>
    <w:p w14:paraId="01B51C42" w14:textId="1C09D344" w:rsidR="000A67D4" w:rsidRDefault="000A67D4" w:rsidP="000A67D4">
      <w:pPr>
        <w:pStyle w:val="Heading11"/>
      </w:pPr>
      <w:r>
        <w:t>Namen in cilj</w:t>
      </w:r>
    </w:p>
    <w:p w14:paraId="0A6104E3" w14:textId="2F730BB2" w:rsidR="000A67D4" w:rsidRDefault="000A67D4" w:rsidP="000A67D4">
      <w:pPr>
        <w:pStyle w:val="ANormal"/>
        <w:jc w:val="both"/>
      </w:pPr>
      <w:r>
        <w:t>Subvencija je enkratna denarna pomoč, ki pripada upravičenim prosilcem – mladim in mladim družinam, kot spodbuda za reševanje prvega stanovanjskega vprašanja z gradnjo novega stanovanjskega objekta ali z rekonstrukcijo obstoječega stanovanjskega objekta na območju občine Renče-Vogrsko.</w:t>
      </w:r>
    </w:p>
    <w:p w14:paraId="37D60572" w14:textId="289BC50D" w:rsidR="000A67D4" w:rsidRDefault="000A67D4" w:rsidP="000A67D4">
      <w:pPr>
        <w:pStyle w:val="Heading11"/>
      </w:pPr>
      <w:r>
        <w:t>Stanje projekta</w:t>
      </w:r>
    </w:p>
    <w:p w14:paraId="7C27F5E8" w14:textId="2411D1EC" w:rsidR="000A67D4" w:rsidRDefault="000A67D4" w:rsidP="000A67D4">
      <w:pPr>
        <w:pStyle w:val="ANormal"/>
        <w:jc w:val="both"/>
      </w:pPr>
      <w:r>
        <w:t>V izvajanju.</w:t>
      </w:r>
    </w:p>
    <w:p w14:paraId="0BC4B0F5" w14:textId="13C56293" w:rsidR="000A67D4" w:rsidRDefault="000A67D4" w:rsidP="000A67D4">
      <w:pPr>
        <w:pStyle w:val="AHeading3"/>
      </w:pPr>
      <w:r>
        <w:t>OB201-23-0001 Namakalni sistem Vogršček</w:t>
      </w:r>
    </w:p>
    <w:p w14:paraId="7E0F12A3" w14:textId="234AEDE7" w:rsidR="000A67D4" w:rsidRDefault="000A67D4" w:rsidP="000A67D4">
      <w:pPr>
        <w:pStyle w:val="Heading11"/>
      </w:pPr>
      <w:r>
        <w:t>Namen in cilj</w:t>
      </w:r>
    </w:p>
    <w:p w14:paraId="5F4146C5" w14:textId="7B298230" w:rsidR="000A67D4" w:rsidRDefault="000A67D4" w:rsidP="000A67D4">
      <w:pPr>
        <w:pStyle w:val="ANormal"/>
        <w:jc w:val="both"/>
      </w:pPr>
      <w:r>
        <w:t>Na postavki so rezervirana sredstva skladno s pogodbo o prenosu lastninske pravice. Občina Šempeter – Vrtojba je v lanskem letu že pričela s pripravljalnimi aktivnostmi za izvedbo obveznosti po Pogodbi o prenosu lastninske pravice ter upravljanja in vzdrževanja državnega namakalnega sistema Namakalni razvod Vogršček.</w:t>
      </w:r>
    </w:p>
    <w:p w14:paraId="4677CE27" w14:textId="7D2C94D2" w:rsidR="000A67D4" w:rsidRDefault="000A67D4" w:rsidP="000A67D4">
      <w:pPr>
        <w:pStyle w:val="Heading11"/>
      </w:pPr>
      <w:r>
        <w:lastRenderedPageBreak/>
        <w:t>Stanje projekta</w:t>
      </w:r>
    </w:p>
    <w:p w14:paraId="2E2E040C" w14:textId="365E02BF" w:rsidR="000A67D4" w:rsidRDefault="000A67D4" w:rsidP="000A67D4">
      <w:pPr>
        <w:pStyle w:val="ANormal"/>
        <w:jc w:val="both"/>
      </w:pPr>
      <w:r>
        <w:t>V izvajanju.</w:t>
      </w:r>
    </w:p>
    <w:p w14:paraId="7E98158F" w14:textId="77777777" w:rsidR="00155404" w:rsidRDefault="00155404" w:rsidP="000A67D4">
      <w:pPr>
        <w:pStyle w:val="ANormal"/>
        <w:jc w:val="both"/>
      </w:pPr>
    </w:p>
    <w:p w14:paraId="09705A52" w14:textId="77777777" w:rsidR="00155404" w:rsidRDefault="00155404" w:rsidP="00155404">
      <w:pPr>
        <w:pStyle w:val="AHeading3"/>
      </w:pPr>
      <w:r>
        <w:t>OB201-23-0006 Cesta Renče-Temnica</w:t>
      </w:r>
    </w:p>
    <w:p w14:paraId="3645C392" w14:textId="77777777" w:rsidR="00155404" w:rsidRDefault="00155404" w:rsidP="00155404">
      <w:pPr>
        <w:pStyle w:val="Heading11"/>
      </w:pPr>
      <w:r>
        <w:t>Namen in cilj</w:t>
      </w:r>
    </w:p>
    <w:p w14:paraId="2D6C9254" w14:textId="77777777" w:rsidR="00155404" w:rsidRDefault="00155404" w:rsidP="00155404">
      <w:pPr>
        <w:pStyle w:val="ANormal"/>
        <w:jc w:val="both"/>
      </w:pPr>
      <w:r>
        <w:t xml:space="preserve">Predvidena je razširitev lokalne ceste 260034 Temnica-Renče, v dolžini 4,5 km, razširitev ozkih odsekov in ovinkov, preplastitev vozišča in postavitev zaščitne ograje ter talna označitev. </w:t>
      </w:r>
    </w:p>
    <w:p w14:paraId="393675A3" w14:textId="77777777" w:rsidR="00155404" w:rsidRDefault="00155404" w:rsidP="00155404">
      <w:pPr>
        <w:pStyle w:val="ANormal"/>
        <w:jc w:val="both"/>
      </w:pPr>
      <w:r>
        <w:t>Rekonstrukcija je bila poslana tudi na vlado Republike Slovenije za pomoč pri sanacijo po pogorišču in ureditev intervencijskih poti.</w:t>
      </w:r>
    </w:p>
    <w:p w14:paraId="794BAEE0" w14:textId="77777777" w:rsidR="00155404" w:rsidRDefault="00155404" w:rsidP="00155404">
      <w:pPr>
        <w:pStyle w:val="Heading11"/>
      </w:pPr>
      <w:r>
        <w:t>Stanje projekta</w:t>
      </w:r>
    </w:p>
    <w:p w14:paraId="6780BE36" w14:textId="77777777" w:rsidR="00155404" w:rsidRDefault="00155404" w:rsidP="00155404">
      <w:pPr>
        <w:pStyle w:val="ANormal"/>
        <w:jc w:val="both"/>
      </w:pPr>
      <w:r>
        <w:t>V pripravi.</w:t>
      </w:r>
    </w:p>
    <w:p w14:paraId="510DFAC1" w14:textId="77777777" w:rsidR="00155404" w:rsidRDefault="00155404" w:rsidP="00155404">
      <w:pPr>
        <w:pStyle w:val="ANormal"/>
        <w:jc w:val="both"/>
      </w:pPr>
    </w:p>
    <w:p w14:paraId="20598F7D" w14:textId="77777777" w:rsidR="00155404" w:rsidRDefault="00155404" w:rsidP="00155404">
      <w:pPr>
        <w:pStyle w:val="AHeading3"/>
      </w:pPr>
      <w:r>
        <w:t>OB201-23-0009 Izgradnja gozdnih cest in poti</w:t>
      </w:r>
    </w:p>
    <w:p w14:paraId="26E26BEE" w14:textId="77777777" w:rsidR="00155404" w:rsidRDefault="00155404" w:rsidP="00155404">
      <w:pPr>
        <w:pStyle w:val="Heading11"/>
      </w:pPr>
      <w:r>
        <w:t>Namen in cilj</w:t>
      </w:r>
    </w:p>
    <w:p w14:paraId="575341CE" w14:textId="77777777" w:rsidR="00155404" w:rsidRDefault="00155404" w:rsidP="00155404">
      <w:pPr>
        <w:pStyle w:val="Heading11"/>
      </w:pPr>
      <w:r>
        <w:t>Stanje projekta</w:t>
      </w:r>
    </w:p>
    <w:p w14:paraId="6BFD0F76" w14:textId="77777777" w:rsidR="00155404" w:rsidRDefault="00155404" w:rsidP="000A67D4">
      <w:pPr>
        <w:pStyle w:val="ANormal"/>
        <w:jc w:val="both"/>
      </w:pPr>
    </w:p>
    <w:p w14:paraId="36044E24" w14:textId="5E368721" w:rsidR="000A67D4" w:rsidRDefault="000A67D4" w:rsidP="000A67D4">
      <w:pPr>
        <w:pStyle w:val="AHeading3"/>
        <w:jc w:val="both"/>
      </w:pPr>
      <w:r>
        <w:t>OB201-23-0011 Sofinanciranje tlačnega voda Bilje Križ Cijan</w:t>
      </w:r>
    </w:p>
    <w:p w14:paraId="0A59DC82" w14:textId="346D16F5" w:rsidR="000A67D4" w:rsidRDefault="000A67D4" w:rsidP="000A67D4">
      <w:pPr>
        <w:pStyle w:val="Heading11"/>
      </w:pPr>
      <w:r>
        <w:t>Namen in cilj</w:t>
      </w:r>
    </w:p>
    <w:p w14:paraId="72C0B9AB" w14:textId="669FB6FA" w:rsidR="000A67D4" w:rsidRDefault="000A67D4" w:rsidP="000A67D4">
      <w:pPr>
        <w:pStyle w:val="ANormal"/>
        <w:jc w:val="both"/>
      </w:pPr>
      <w:r>
        <w:t>Namen je postavit tlačni vod v Biljah od trgovine do Križ Cijana. V ta namen bodo v Biljah ukinili čistilno napravo in bo vsa fekalna kanalizacija bila čiščena v centralni čistilni napravi v Vrtojbi.</w:t>
      </w:r>
    </w:p>
    <w:p w14:paraId="3C5E8C11" w14:textId="12302FE3" w:rsidR="000A67D4" w:rsidRDefault="000A67D4" w:rsidP="000A67D4">
      <w:pPr>
        <w:pStyle w:val="Heading11"/>
      </w:pPr>
      <w:r>
        <w:t>Stanje projekta</w:t>
      </w:r>
    </w:p>
    <w:p w14:paraId="54E13C79" w14:textId="5FD9D49B" w:rsidR="000A67D4" w:rsidRDefault="000A67D4" w:rsidP="000A67D4">
      <w:pPr>
        <w:pStyle w:val="ANormal"/>
        <w:jc w:val="both"/>
      </w:pPr>
      <w:r>
        <w:t>V izvajanju.</w:t>
      </w:r>
    </w:p>
    <w:p w14:paraId="1690C35A" w14:textId="30F216F3" w:rsidR="000A67D4" w:rsidRDefault="000A67D4" w:rsidP="000A67D4">
      <w:pPr>
        <w:pStyle w:val="AHeading3"/>
        <w:jc w:val="both"/>
      </w:pPr>
      <w:r>
        <w:t>OB201-23-0015 Protipoplavne ureditve na območju občine Renče–Vogrsko</w:t>
      </w:r>
    </w:p>
    <w:p w14:paraId="7DAA6DDD" w14:textId="0E45A5A8" w:rsidR="000A67D4" w:rsidRDefault="000A67D4" w:rsidP="000A67D4">
      <w:pPr>
        <w:pStyle w:val="Heading11"/>
      </w:pPr>
      <w:r>
        <w:t>Namen in cilj</w:t>
      </w:r>
    </w:p>
    <w:p w14:paraId="722B435C" w14:textId="77777777" w:rsidR="000A67D4" w:rsidRDefault="000A67D4" w:rsidP="000A67D4">
      <w:pPr>
        <w:pStyle w:val="ANormal"/>
        <w:jc w:val="both"/>
      </w:pPr>
      <w:r>
        <w:t xml:space="preserve">Občina Renče-Vogrsko je s projektom Protipoplavne ureditve na območju občine Renče–Vogrsko skupaj z Direkcijo Republike Slovenije za vode (DRSV) in Ministrstvom za naravne vire in prostor pristopila k izvajanju zmanjšanja poplavne ogroženosti, kot narekuje Načrt za okrevanje in odpornost (NOO). NOO je nacionalni program reform in naložb, s katerimi želimo ublažiti gospodarske in socialne posledice pandemije Covida-19 v Sloveniji. </w:t>
      </w:r>
    </w:p>
    <w:p w14:paraId="223EFCE7" w14:textId="77777777" w:rsidR="000A67D4" w:rsidRDefault="000A67D4" w:rsidP="000A67D4">
      <w:pPr>
        <w:pStyle w:val="ANormal"/>
        <w:jc w:val="both"/>
      </w:pPr>
      <w:r>
        <w:t xml:space="preserve">Cilj je zmanjšati škodljive posledice poplav z izvedbo ukrepov na celotnem državnem ozemlju. Investicije so namenjene celovitemu reševanju območij pomembnega vpliva poplav (OPVP) in bodo obsegale predvsem ureditve sistemov zadrževanja, vzpostavitev in ohranjanje razlivnih površin, zaščito gosto poseljenih območij s protipoplavnimi ukrepi kjer zadrževanje ni možno, ureditvijo vodotokov s širitvijo pretočnih profilov, zamenjavo hidravlično neustreznih premostitev in drugo. </w:t>
      </w:r>
    </w:p>
    <w:p w14:paraId="54D854E9" w14:textId="2CA5915C" w:rsidR="000A67D4" w:rsidRDefault="000A67D4" w:rsidP="000A67D4">
      <w:pPr>
        <w:pStyle w:val="ANormal"/>
        <w:jc w:val="both"/>
      </w:pPr>
      <w:r>
        <w:lastRenderedPageBreak/>
        <w:t>Občine so se s podpisom sporazuma obvezale, da izdelajo vso potrebno tehnično dokumentacijo za pridobitev gradbenega dovoljenja, na osnovi potrjene projektne naloge s strani DRSV; pridobijo pravico graditi in pravnomočno gradbeno dovoljenje, ki bo glasilo na investitorja (DRSV) v zahtevanem roku in mesečno pisno poročajo o napredku priprave dokumentacije in gradbenega dovoljenja za investicijo. Občina Renče-Vogrsko se je poleg navedenega obvezala tudi za pripravo PZI (projektno dokumentacijo za izvedbo gradnje) dokumentacije. Proračunska postavka bo zagotavljala kritje stroškov, ki so vezani na pridobivanje gradbene dokumentacije, pridobivanje pravice graditi, pridobitev gradbenega dovoljenja in izdelavo PZI dokumentacije.</w:t>
      </w:r>
    </w:p>
    <w:p w14:paraId="5CC63CC4" w14:textId="3C1617B3" w:rsidR="000A67D4" w:rsidRDefault="000A67D4" w:rsidP="000A67D4">
      <w:pPr>
        <w:pStyle w:val="Heading11"/>
      </w:pPr>
      <w:r>
        <w:t>Stanje projekta</w:t>
      </w:r>
    </w:p>
    <w:p w14:paraId="0189A04A" w14:textId="17D6EF4E" w:rsidR="000A67D4" w:rsidRDefault="000A67D4" w:rsidP="000A67D4">
      <w:pPr>
        <w:pStyle w:val="ANormal"/>
        <w:jc w:val="both"/>
      </w:pPr>
      <w:r>
        <w:t>V izvajanju.</w:t>
      </w:r>
    </w:p>
    <w:p w14:paraId="4D63D365" w14:textId="09B198EF" w:rsidR="000A67D4" w:rsidRDefault="000A67D4" w:rsidP="001B3867">
      <w:pPr>
        <w:pStyle w:val="AHeading3"/>
        <w:jc w:val="both"/>
      </w:pPr>
      <w:r>
        <w:t>OB201-23-0020 Krožna pot v Občini Renče-Vogrsko</w:t>
      </w:r>
    </w:p>
    <w:p w14:paraId="5792952A" w14:textId="77777777" w:rsidR="00155404" w:rsidRDefault="00155404" w:rsidP="00155404">
      <w:pPr>
        <w:pStyle w:val="Heading11"/>
      </w:pPr>
      <w:r>
        <w:t>Namen in cilj</w:t>
      </w:r>
    </w:p>
    <w:p w14:paraId="2D714A98" w14:textId="77777777" w:rsidR="00155404" w:rsidRDefault="00155404" w:rsidP="00155404">
      <w:pPr>
        <w:pStyle w:val="ANormal"/>
        <w:jc w:val="both"/>
      </w:pPr>
      <w:r>
        <w:t>V občini Renče-Vogrsko  se načrtuje urediti okoli 30 kilometrov dolgo krožno peš, kolesarsko in konjeniško pot, ki bo vodila do osrednjih občinskih  turističnih zanimivosti. Na krajših odsekih bi ta segla tudi čez občinske meje. Približno štiri kilometre  poti je letos poleg obstoječih že urejenih, ostaja jih še okoli 3 km za urejanje (2 km Mandrija – Oševljek in 1 km Kremance – Ozrenj).</w:t>
      </w:r>
    </w:p>
    <w:p w14:paraId="6E4776FE" w14:textId="77777777" w:rsidR="00155404" w:rsidRDefault="00155404" w:rsidP="00155404">
      <w:pPr>
        <w:pStyle w:val="Heading11"/>
      </w:pPr>
      <w:r>
        <w:t>Stanje projekta</w:t>
      </w:r>
    </w:p>
    <w:p w14:paraId="46ACDCF1" w14:textId="77777777" w:rsidR="00155404" w:rsidRDefault="00155404" w:rsidP="00155404">
      <w:pPr>
        <w:pStyle w:val="ANormal"/>
        <w:jc w:val="both"/>
      </w:pPr>
      <w:r>
        <w:t>V pripravi.</w:t>
      </w:r>
    </w:p>
    <w:p w14:paraId="2657E6E9" w14:textId="154239C3" w:rsidR="000A67D4" w:rsidRDefault="000A67D4" w:rsidP="000A67D4">
      <w:pPr>
        <w:pStyle w:val="AHeading3"/>
      </w:pPr>
      <w:r>
        <w:t>OB201-24-0001 Ureditev Gregorčičeve poti</w:t>
      </w:r>
    </w:p>
    <w:p w14:paraId="4D8C5C50" w14:textId="1CBE551D" w:rsidR="000A67D4" w:rsidRDefault="000A67D4" w:rsidP="000A67D4">
      <w:pPr>
        <w:pStyle w:val="Heading11"/>
      </w:pPr>
      <w:r>
        <w:t>Namen in cilj</w:t>
      </w:r>
    </w:p>
    <w:p w14:paraId="78CB22AC" w14:textId="23FE2363" w:rsidR="000A67D4" w:rsidRDefault="000A67D4" w:rsidP="000A67D4">
      <w:pPr>
        <w:pStyle w:val="ANormal"/>
        <w:jc w:val="both"/>
      </w:pPr>
      <w:r>
        <w:t>Tekoče vzdrževanje.</w:t>
      </w:r>
    </w:p>
    <w:p w14:paraId="0BB7EB00" w14:textId="29BF103B" w:rsidR="000A67D4" w:rsidRDefault="000A67D4" w:rsidP="000A67D4">
      <w:pPr>
        <w:pStyle w:val="Heading11"/>
      </w:pPr>
      <w:r>
        <w:t>Stanje projekta</w:t>
      </w:r>
    </w:p>
    <w:p w14:paraId="6C43B7F1" w14:textId="7CF481E6" w:rsidR="000A67D4" w:rsidRDefault="000A67D4" w:rsidP="000A67D4">
      <w:pPr>
        <w:pStyle w:val="ANormal"/>
        <w:jc w:val="both"/>
      </w:pPr>
      <w:r>
        <w:t>V izvajanju.</w:t>
      </w:r>
    </w:p>
    <w:p w14:paraId="61C79092" w14:textId="4002252E" w:rsidR="000A67D4" w:rsidRDefault="000A67D4" w:rsidP="000A67D4">
      <w:pPr>
        <w:pStyle w:val="AHeading3"/>
      </w:pPr>
      <w:r>
        <w:t>OB201-24-0005 Protipožarni ukrepi-gozdne poti</w:t>
      </w:r>
    </w:p>
    <w:p w14:paraId="4EE16428" w14:textId="37CC312B" w:rsidR="000A67D4" w:rsidRDefault="000A67D4" w:rsidP="000A67D4">
      <w:pPr>
        <w:pStyle w:val="Heading11"/>
      </w:pPr>
      <w:r>
        <w:t>Namen in cilj</w:t>
      </w:r>
    </w:p>
    <w:p w14:paraId="6960FF77" w14:textId="571986F7" w:rsidR="000A67D4" w:rsidRDefault="000A67D4" w:rsidP="000A67D4">
      <w:pPr>
        <w:pStyle w:val="ANormal"/>
        <w:jc w:val="both"/>
      </w:pPr>
      <w:r>
        <w:t>Predvideno je urediti gozdno pot, ki služi tudi kot protipožarna preseka. Poseg je na območju kraškega pobočja kjer se iglavci stikajo z listavci na že obstoječi poti, ki pa ni bila vzdrževana in je potrebna celovite prenove. Pridobili bomo  elaborate s strani Zavoda za gozdove Sežana, za izbrane odseke poti, na podlagi elaboratov bomo potem pridobivali potrebna soglasja ter se prijavili na razpis: JR za podukrep Podpora za preprečevanje škode v gozdovih zaradi požarov ter naravnih nesreč in katastrofičnih dogodkov.</w:t>
      </w:r>
    </w:p>
    <w:p w14:paraId="19CC5D48" w14:textId="5023473B" w:rsidR="000A67D4" w:rsidRDefault="000A67D4" w:rsidP="000A67D4">
      <w:pPr>
        <w:pStyle w:val="Heading11"/>
      </w:pPr>
      <w:r>
        <w:t>Stanje projekta</w:t>
      </w:r>
    </w:p>
    <w:p w14:paraId="1BBDEB32" w14:textId="5FF4AE76" w:rsidR="000A67D4" w:rsidRDefault="000A67D4" w:rsidP="000A67D4">
      <w:pPr>
        <w:pStyle w:val="ANormal"/>
        <w:jc w:val="both"/>
      </w:pPr>
      <w:r>
        <w:t>V pripravi</w:t>
      </w:r>
    </w:p>
    <w:p w14:paraId="4B77D21F" w14:textId="60665394" w:rsidR="000A67D4" w:rsidRDefault="000A67D4" w:rsidP="000A67D4">
      <w:pPr>
        <w:pStyle w:val="AHeading3"/>
      </w:pPr>
      <w:r>
        <w:t>OB201-24-0006 Ureditev zelene infrastrukture v  Občini  Renče -</w:t>
      </w:r>
      <w:r w:rsidR="00F50B5F">
        <w:t xml:space="preserve"> Vogrsko</w:t>
      </w:r>
    </w:p>
    <w:p w14:paraId="4F725198" w14:textId="6FB125BC" w:rsidR="000A67D4" w:rsidRDefault="000A67D4" w:rsidP="000A67D4">
      <w:pPr>
        <w:pStyle w:val="Heading11"/>
      </w:pPr>
      <w:r>
        <w:t>Namen in cilj</w:t>
      </w:r>
    </w:p>
    <w:p w14:paraId="26555F41" w14:textId="7AE49D9F" w:rsidR="000A67D4" w:rsidRDefault="000A67D4" w:rsidP="000A67D4">
      <w:pPr>
        <w:pStyle w:val="ANormal"/>
        <w:jc w:val="both"/>
      </w:pPr>
      <w:r>
        <w:t xml:space="preserve">Občina Renče-Vogrsko želi na območju občinskega središča urediti javno dostopne zelene površine. Z ureditvami želimo na novo ustvariti zelene površine oz. revitalizirati območja, zvišati </w:t>
      </w:r>
      <w:r>
        <w:lastRenderedPageBreak/>
        <w:t>vizualno kakovost prostora ter posledično kakovost življenjskega okolja v celotni občini, spodbuditi k trajni mobilnosti -hoji in večji uporabi prostora, blažiti negativne vplive podnebnih sprememb in pozitivno vplivati na biotsko pestrost. Urejene in dostopne zelene površine prispevajo k podobi, prepoznavnosti prostora in izoblikovanju prostora druženja za vse generacije, ki omogoča prebivalcem izbiro izvajanja različnih dejavnosti.</w:t>
      </w:r>
    </w:p>
    <w:p w14:paraId="5413C685" w14:textId="15B3AF31" w:rsidR="000A67D4" w:rsidRDefault="000A67D4" w:rsidP="000A67D4">
      <w:pPr>
        <w:pStyle w:val="Heading11"/>
      </w:pPr>
      <w:r>
        <w:t>Stanje projekta</w:t>
      </w:r>
    </w:p>
    <w:p w14:paraId="2DADA273" w14:textId="793DE785" w:rsidR="000A67D4" w:rsidRDefault="000A67D4" w:rsidP="000A67D4">
      <w:pPr>
        <w:pStyle w:val="ANormal"/>
        <w:jc w:val="both"/>
      </w:pPr>
      <w:r>
        <w:t>V izvajanju.</w:t>
      </w:r>
    </w:p>
    <w:p w14:paraId="188AA9E4" w14:textId="1AA44388" w:rsidR="000A67D4" w:rsidRDefault="000A67D4" w:rsidP="000A67D4">
      <w:pPr>
        <w:pStyle w:val="AHeading3"/>
      </w:pPr>
      <w:r>
        <w:t>OB201-24-0007 Regionalna oskrba s pitno vodo iz VS Mrzlek</w:t>
      </w:r>
    </w:p>
    <w:p w14:paraId="0E8338CB" w14:textId="5B266CBB" w:rsidR="000A67D4" w:rsidRDefault="000A67D4" w:rsidP="000A67D4">
      <w:pPr>
        <w:pStyle w:val="Heading11"/>
      </w:pPr>
      <w:r>
        <w:t>Namen in cilj</w:t>
      </w:r>
    </w:p>
    <w:p w14:paraId="0F1254F0" w14:textId="4060AB72" w:rsidR="000A67D4" w:rsidRDefault="000A67D4" w:rsidP="000A67D4">
      <w:pPr>
        <w:pStyle w:val="ANormal"/>
        <w:jc w:val="both"/>
      </w:pPr>
      <w:r>
        <w:t>V Občini Renče-Vogrsko se predvidi rekonstrukcijo treh odsekov magistralnega vodovoda in rekonstrukcija krakov Volčja Draga-Dombrava, Merljaki in Lukežiči. Z rekonstrukcijo se bo zmanjšalo izgube, zagotovilo večjo kvaliteto pitne vode ter povezalo dva vodna vira, Mrzlek in Hubelj.</w:t>
      </w:r>
    </w:p>
    <w:p w14:paraId="64033764" w14:textId="6A70D237" w:rsidR="000A67D4" w:rsidRDefault="000A67D4" w:rsidP="000A67D4">
      <w:pPr>
        <w:pStyle w:val="Heading11"/>
      </w:pPr>
      <w:r>
        <w:t>Stanje projekta</w:t>
      </w:r>
    </w:p>
    <w:p w14:paraId="20C4511B" w14:textId="26684C48" w:rsidR="000A67D4" w:rsidRDefault="000A67D4" w:rsidP="000A67D4">
      <w:pPr>
        <w:pStyle w:val="ANormal"/>
        <w:jc w:val="both"/>
      </w:pPr>
      <w:r>
        <w:t>V izvajanju.</w:t>
      </w:r>
    </w:p>
    <w:p w14:paraId="4D3AD681" w14:textId="6543E79B" w:rsidR="000A67D4" w:rsidRDefault="000A67D4" w:rsidP="000A67D4">
      <w:pPr>
        <w:pStyle w:val="AHeading3"/>
      </w:pPr>
      <w:r>
        <w:t>OB201-24-0008 Sanacija brežine Vogrsko</w:t>
      </w:r>
    </w:p>
    <w:p w14:paraId="518229A3" w14:textId="09842D68" w:rsidR="000A67D4" w:rsidRDefault="000A67D4" w:rsidP="000A67D4">
      <w:pPr>
        <w:pStyle w:val="Heading11"/>
      </w:pPr>
      <w:r>
        <w:t>Namen in cilj</w:t>
      </w:r>
    </w:p>
    <w:p w14:paraId="4886EBE6" w14:textId="63050CC5" w:rsidR="000A67D4" w:rsidRDefault="000A67D4" w:rsidP="000A67D4">
      <w:pPr>
        <w:pStyle w:val="ANormal"/>
        <w:jc w:val="both"/>
      </w:pPr>
      <w:r>
        <w:t>Zemljina nad občinsko javno pot na relaciji Vogrsko-Stara Gora na lokaciji med hišnima številkama Vogrsko 143 in Vogrsko 144 se že dlje časa podaja in v enem delu pot postaja neprevozna. Civilna zaščita ORV je naredila dva zaznamka o preteči nevarnosti. Občina je v letu 2024 z mejaši uredila meje parcel v katastrskem postopku. V bližini hišnih številk Vogrsko 144 in 144a se planira izgradnjo kamnite zložbe, na relaciji od hišne številke 143 in 144 pa terasiranje brežine.</w:t>
      </w:r>
    </w:p>
    <w:p w14:paraId="30451844" w14:textId="65C0AF0F" w:rsidR="000A67D4" w:rsidRDefault="000A67D4" w:rsidP="000A67D4">
      <w:pPr>
        <w:pStyle w:val="Heading11"/>
      </w:pPr>
      <w:r>
        <w:t>Stanje projekta</w:t>
      </w:r>
    </w:p>
    <w:p w14:paraId="66FF5F70" w14:textId="6DFD2B98" w:rsidR="000A67D4" w:rsidRDefault="000A67D4" w:rsidP="000A67D4">
      <w:pPr>
        <w:pStyle w:val="ANormal"/>
        <w:jc w:val="both"/>
      </w:pPr>
      <w:r>
        <w:t>V pripravi.</w:t>
      </w:r>
    </w:p>
    <w:p w14:paraId="1D4C3017" w14:textId="0EDDAF89" w:rsidR="000A67D4" w:rsidRDefault="000A67D4" w:rsidP="000A67D4">
      <w:pPr>
        <w:pStyle w:val="AHeading3"/>
      </w:pPr>
      <w:r>
        <w:t>OB201-25-0003 Sanacija poti Vogrsko JP785294</w:t>
      </w:r>
    </w:p>
    <w:p w14:paraId="4CB0529C" w14:textId="235E0650" w:rsidR="000A67D4" w:rsidRDefault="40BCDEBD" w:rsidP="40BCDEBD">
      <w:pPr>
        <w:pStyle w:val="Heading11"/>
        <w:rPr>
          <w:sz w:val="24"/>
          <w:szCs w:val="24"/>
        </w:rPr>
      </w:pPr>
      <w:r w:rsidRPr="40BCDEBD">
        <w:rPr>
          <w:sz w:val="24"/>
          <w:szCs w:val="24"/>
        </w:rPr>
        <w:t>Namen in cilj</w:t>
      </w:r>
    </w:p>
    <w:p w14:paraId="799FCB0F" w14:textId="74446C45" w:rsidR="40BCDEBD" w:rsidRDefault="40BCDEBD" w:rsidP="40BCDEBD">
      <w:pPr>
        <w:spacing w:before="240" w:after="240"/>
        <w:rPr>
          <w:sz w:val="24"/>
          <w:szCs w:val="24"/>
        </w:rPr>
      </w:pPr>
      <w:r w:rsidRPr="40BCDEBD">
        <w:rPr>
          <w:sz w:val="24"/>
          <w:szCs w:val="24"/>
        </w:rPr>
        <w:t>rojekt je namenjen utrditvi terena in izboljšanju prometne varnosti na javni poti JP 785/294 v Vogrskem. Glavni cilj je zagotoviti varnejšo in bolj stabilno vozno površino, preprečiti nadaljnje poškodbe poti ter povečati varnost pešcev in vozil na kritičnem odseku.</w:t>
      </w:r>
    </w:p>
    <w:p w14:paraId="75FBC685" w14:textId="3EC6639F" w:rsidR="40BCDEBD" w:rsidRDefault="40BCDEBD" w:rsidP="40BCDEBD">
      <w:pPr>
        <w:spacing w:before="240" w:after="240"/>
        <w:rPr>
          <w:sz w:val="24"/>
          <w:szCs w:val="24"/>
        </w:rPr>
      </w:pPr>
      <w:r w:rsidRPr="40BCDEBD">
        <w:rPr>
          <w:sz w:val="24"/>
          <w:szCs w:val="24"/>
        </w:rPr>
        <w:t>Predvidene aktivnosti:</w:t>
      </w:r>
    </w:p>
    <w:p w14:paraId="094EA48D" w14:textId="06C36426" w:rsidR="40BCDEBD" w:rsidRDefault="40BCDEBD" w:rsidP="40BCDEBD">
      <w:pPr>
        <w:pStyle w:val="Odstavekseznama"/>
        <w:numPr>
          <w:ilvl w:val="0"/>
          <w:numId w:val="7"/>
        </w:numPr>
        <w:spacing w:before="240" w:after="240"/>
        <w:rPr>
          <w:sz w:val="24"/>
          <w:szCs w:val="24"/>
        </w:rPr>
      </w:pPr>
      <w:r w:rsidRPr="40BCDEBD">
        <w:rPr>
          <w:sz w:val="24"/>
          <w:szCs w:val="24"/>
        </w:rPr>
        <w:t>Utrditev terena vzdolž celotnega odseka poti.</w:t>
      </w:r>
    </w:p>
    <w:p w14:paraId="7D5A86A9" w14:textId="7A3F9702" w:rsidR="40BCDEBD" w:rsidRDefault="40BCDEBD" w:rsidP="40BCDEBD">
      <w:pPr>
        <w:pStyle w:val="Odstavekseznama"/>
        <w:numPr>
          <w:ilvl w:val="0"/>
          <w:numId w:val="7"/>
        </w:numPr>
        <w:spacing w:before="240" w:after="240"/>
        <w:rPr>
          <w:sz w:val="24"/>
          <w:szCs w:val="24"/>
        </w:rPr>
      </w:pPr>
      <w:r w:rsidRPr="40BCDEBD">
        <w:rPr>
          <w:sz w:val="24"/>
          <w:szCs w:val="24"/>
        </w:rPr>
        <w:t>Preplastitev poti z enojno plastjo asfalta debeline 6 cm na dolžini približno 400 m.</w:t>
      </w:r>
    </w:p>
    <w:p w14:paraId="5F700AB7" w14:textId="198A0FEC" w:rsidR="40BCDEBD" w:rsidRDefault="40BCDEBD" w:rsidP="40BCDEBD">
      <w:pPr>
        <w:pStyle w:val="Odstavekseznama"/>
        <w:numPr>
          <w:ilvl w:val="0"/>
          <w:numId w:val="7"/>
        </w:numPr>
        <w:spacing w:before="240" w:after="240"/>
        <w:rPr>
          <w:sz w:val="24"/>
          <w:szCs w:val="24"/>
        </w:rPr>
      </w:pPr>
      <w:r w:rsidRPr="40BCDEBD">
        <w:rPr>
          <w:sz w:val="24"/>
          <w:szCs w:val="24"/>
        </w:rPr>
        <w:t>Aktivnosti bodo izvedene v skladu s tehničnimi standardi in veljavno zakonodajo.</w:t>
      </w:r>
    </w:p>
    <w:p w14:paraId="0C5D6FE7" w14:textId="2471029B" w:rsidR="40BCDEBD" w:rsidRDefault="40BCDEBD" w:rsidP="40BCDEBD">
      <w:pPr>
        <w:pStyle w:val="Odstavekseznama"/>
        <w:numPr>
          <w:ilvl w:val="0"/>
          <w:numId w:val="7"/>
        </w:numPr>
        <w:spacing w:before="240" w:after="240"/>
        <w:rPr>
          <w:sz w:val="24"/>
          <w:szCs w:val="24"/>
        </w:rPr>
      </w:pPr>
      <w:r w:rsidRPr="40BCDEBD">
        <w:rPr>
          <w:sz w:val="24"/>
          <w:szCs w:val="24"/>
        </w:rPr>
        <w:t>Izvedba bo potekala v kolikor bodo na voljo razpisana državna sredstva.</w:t>
      </w:r>
    </w:p>
    <w:p w14:paraId="72C39B75" w14:textId="325999CB" w:rsidR="40BCDEBD" w:rsidRDefault="40BCDEBD" w:rsidP="40BCDEBD">
      <w:pPr>
        <w:pStyle w:val="ANormal"/>
        <w:jc w:val="both"/>
      </w:pPr>
    </w:p>
    <w:p w14:paraId="44569C09" w14:textId="49ACECBF" w:rsidR="000A67D4" w:rsidRDefault="000A67D4" w:rsidP="000A67D4">
      <w:pPr>
        <w:pStyle w:val="Heading11"/>
      </w:pPr>
      <w:r>
        <w:t>Stanje projekta</w:t>
      </w:r>
    </w:p>
    <w:p w14:paraId="373AADF6" w14:textId="61307C0C" w:rsidR="000A67D4" w:rsidRDefault="000A67D4" w:rsidP="000A67D4">
      <w:pPr>
        <w:pStyle w:val="ANormal"/>
        <w:jc w:val="both"/>
      </w:pPr>
      <w:r>
        <w:t>V pripravi.</w:t>
      </w:r>
    </w:p>
    <w:p w14:paraId="3FFAA2E6" w14:textId="0D482E18" w:rsidR="000A67D4" w:rsidRDefault="000A67D4" w:rsidP="007D1CE1">
      <w:pPr>
        <w:pStyle w:val="AHeading3"/>
        <w:jc w:val="both"/>
      </w:pPr>
      <w:r>
        <w:lastRenderedPageBreak/>
        <w:t>OB201-25-0007 Rekonstrukcija in dozidava POŠ Bukovica-III. faza</w:t>
      </w:r>
    </w:p>
    <w:p w14:paraId="66CA143D" w14:textId="717743DF" w:rsidR="000A67D4" w:rsidRDefault="40BCDEBD" w:rsidP="40BCDEBD">
      <w:pPr>
        <w:pStyle w:val="Heading11"/>
        <w:rPr>
          <w:sz w:val="24"/>
          <w:szCs w:val="24"/>
        </w:rPr>
      </w:pPr>
      <w:r w:rsidRPr="40BCDEBD">
        <w:rPr>
          <w:sz w:val="24"/>
          <w:szCs w:val="24"/>
        </w:rPr>
        <w:t>Namen in cilj</w:t>
      </w:r>
    </w:p>
    <w:p w14:paraId="47F782DE" w14:textId="20997B0F" w:rsidR="000A67D4" w:rsidRDefault="40BCDEBD" w:rsidP="40BCDEBD">
      <w:pPr>
        <w:spacing w:before="240" w:after="240"/>
        <w:rPr>
          <w:sz w:val="24"/>
          <w:szCs w:val="24"/>
        </w:rPr>
      </w:pPr>
      <w:r w:rsidRPr="40BCDEBD">
        <w:rPr>
          <w:sz w:val="24"/>
          <w:szCs w:val="24"/>
        </w:rPr>
        <w:t>Projekt je namenjen nadaljevanju obnove in dozidave prostora vrtca v POŠ Bukovica, da se zagotovi ustrezno, varno in funkcionalno okolje za otroke in strokovne delavce v skladu z normativi in tehničnimi standardi.</w:t>
      </w:r>
    </w:p>
    <w:p w14:paraId="1C11C88C" w14:textId="7B7E6A15" w:rsidR="000A67D4" w:rsidRDefault="40BCDEBD" w:rsidP="40BCDEBD">
      <w:pPr>
        <w:spacing w:before="240" w:after="240"/>
        <w:rPr>
          <w:sz w:val="24"/>
          <w:szCs w:val="24"/>
        </w:rPr>
      </w:pPr>
      <w:r w:rsidRPr="40BCDEBD">
        <w:rPr>
          <w:sz w:val="24"/>
          <w:szCs w:val="24"/>
        </w:rPr>
        <w:t>Predvidene aktivnosti:</w:t>
      </w:r>
    </w:p>
    <w:p w14:paraId="050ABD95" w14:textId="19B0AFBC" w:rsidR="000A67D4" w:rsidRDefault="40BCDEBD" w:rsidP="40BCDEBD">
      <w:pPr>
        <w:pStyle w:val="Odstavekseznama"/>
        <w:numPr>
          <w:ilvl w:val="0"/>
          <w:numId w:val="6"/>
        </w:numPr>
        <w:spacing w:before="240" w:after="240"/>
        <w:rPr>
          <w:sz w:val="24"/>
          <w:szCs w:val="24"/>
        </w:rPr>
      </w:pPr>
      <w:r w:rsidRPr="40BCDEBD">
        <w:rPr>
          <w:sz w:val="24"/>
          <w:szCs w:val="24"/>
        </w:rPr>
        <w:t>Dozidava tretje igralnice s pripadajočimi pomožnimi prostori.</w:t>
      </w:r>
    </w:p>
    <w:p w14:paraId="464A5396" w14:textId="45236F89" w:rsidR="000A67D4" w:rsidRDefault="40BCDEBD" w:rsidP="40BCDEBD">
      <w:pPr>
        <w:pStyle w:val="Odstavekseznama"/>
        <w:numPr>
          <w:ilvl w:val="0"/>
          <w:numId w:val="6"/>
        </w:numPr>
        <w:spacing w:before="240" w:after="240"/>
        <w:rPr>
          <w:sz w:val="24"/>
          <w:szCs w:val="24"/>
        </w:rPr>
      </w:pPr>
      <w:r w:rsidRPr="40BCDEBD">
        <w:rPr>
          <w:sz w:val="24"/>
          <w:szCs w:val="24"/>
        </w:rPr>
        <w:t>Ureditev prostorov za strokovne delavce in nadstrešnice nad terasami igralnic.</w:t>
      </w:r>
    </w:p>
    <w:p w14:paraId="3112F8CA" w14:textId="4516DA88" w:rsidR="000A67D4" w:rsidRDefault="40BCDEBD" w:rsidP="40BCDEBD">
      <w:pPr>
        <w:pStyle w:val="Odstavekseznama"/>
        <w:numPr>
          <w:ilvl w:val="0"/>
          <w:numId w:val="6"/>
        </w:numPr>
        <w:spacing w:before="240" w:after="240"/>
        <w:rPr>
          <w:sz w:val="24"/>
          <w:szCs w:val="24"/>
        </w:rPr>
      </w:pPr>
      <w:r w:rsidRPr="40BCDEBD">
        <w:rPr>
          <w:sz w:val="24"/>
          <w:szCs w:val="24"/>
        </w:rPr>
        <w:t>Postavitev pomožnih prostorov za igrala in orodja ter sanitarij za otroke na igrišču.</w:t>
      </w:r>
    </w:p>
    <w:p w14:paraId="4DE54FF3" w14:textId="311F3748" w:rsidR="000A67D4" w:rsidRDefault="40BCDEBD" w:rsidP="40BCDEBD">
      <w:pPr>
        <w:pStyle w:val="Odstavekseznama"/>
        <w:numPr>
          <w:ilvl w:val="0"/>
          <w:numId w:val="6"/>
        </w:numPr>
        <w:spacing w:before="240" w:after="240"/>
        <w:rPr>
          <w:sz w:val="24"/>
          <w:szCs w:val="24"/>
        </w:rPr>
      </w:pPr>
      <w:r w:rsidRPr="40BCDEBD">
        <w:rPr>
          <w:sz w:val="24"/>
          <w:szCs w:val="24"/>
        </w:rPr>
        <w:t>Gradnja bo potekala v sodelovanju z izvajalci in ob upoštevanju gradbenega dovoljenja.</w:t>
      </w:r>
    </w:p>
    <w:p w14:paraId="7B11B636" w14:textId="658DDD5B" w:rsidR="000A67D4" w:rsidRDefault="000A67D4" w:rsidP="000A67D4">
      <w:pPr>
        <w:pStyle w:val="ANormal"/>
        <w:jc w:val="both"/>
      </w:pPr>
    </w:p>
    <w:p w14:paraId="123AA2F7" w14:textId="6E8AA7AF" w:rsidR="000A67D4" w:rsidRDefault="000A67D4" w:rsidP="000A67D4">
      <w:pPr>
        <w:pStyle w:val="Heading11"/>
      </w:pPr>
      <w:r>
        <w:t>Stanje projekta</w:t>
      </w:r>
    </w:p>
    <w:p w14:paraId="07E3C7D7" w14:textId="48763635" w:rsidR="000A67D4" w:rsidRDefault="000A67D4" w:rsidP="000A67D4">
      <w:pPr>
        <w:pStyle w:val="ANormal"/>
        <w:jc w:val="both"/>
      </w:pPr>
      <w:r>
        <w:t>V pripravi.</w:t>
      </w:r>
    </w:p>
    <w:p w14:paraId="7BBC5768" w14:textId="03722380" w:rsidR="000A67D4" w:rsidRDefault="000A67D4" w:rsidP="0079145D">
      <w:pPr>
        <w:pStyle w:val="AHeading3"/>
        <w:jc w:val="both"/>
      </w:pPr>
      <w:r>
        <w:t>OB201-25-0008 Kanalizacija Renče-Vogrsko 2. faza</w:t>
      </w:r>
    </w:p>
    <w:p w14:paraId="18C5AE79" w14:textId="77777777" w:rsidR="007D1CE1" w:rsidRDefault="40BCDEBD" w:rsidP="007D1CE1">
      <w:pPr>
        <w:pStyle w:val="Heading11"/>
      </w:pPr>
      <w:r>
        <w:t>Namen in cilj</w:t>
      </w:r>
    </w:p>
    <w:p w14:paraId="623C026B" w14:textId="013A3E21" w:rsidR="007D1CE1" w:rsidRDefault="40BCDEBD" w:rsidP="00192675">
      <w:pPr>
        <w:spacing w:before="240" w:after="240"/>
        <w:jc w:val="both"/>
        <w:rPr>
          <w:sz w:val="24"/>
          <w:szCs w:val="24"/>
        </w:rPr>
      </w:pPr>
      <w:r w:rsidRPr="40BCDEBD">
        <w:rPr>
          <w:sz w:val="24"/>
          <w:szCs w:val="24"/>
        </w:rPr>
        <w:t>Projekt je namenjen izvedbi druge faze aglomeracije Renče – Vogrsko, z zagotovitvijo kanalizacijske infrastrukture za učinkovito odvajanje komunalnih in padavinskih voda, kar bo prispevalo k varnosti, izboljšanju higienskih standardov in skladnosti z zakonodajo.</w:t>
      </w:r>
    </w:p>
    <w:p w14:paraId="62653DA3" w14:textId="00A72807" w:rsidR="007D1CE1" w:rsidRDefault="40BCDEBD" w:rsidP="40BCDEBD">
      <w:pPr>
        <w:spacing w:before="240" w:after="240"/>
        <w:rPr>
          <w:sz w:val="24"/>
          <w:szCs w:val="24"/>
        </w:rPr>
      </w:pPr>
      <w:r w:rsidRPr="40BCDEBD">
        <w:rPr>
          <w:sz w:val="24"/>
          <w:szCs w:val="24"/>
        </w:rPr>
        <w:t>Predvidene aktivnosti:</w:t>
      </w:r>
    </w:p>
    <w:p w14:paraId="49675658" w14:textId="0EA9DE1E" w:rsidR="007D1CE1" w:rsidRDefault="40BCDEBD" w:rsidP="40BCDEBD">
      <w:pPr>
        <w:pStyle w:val="Odstavekseznama"/>
        <w:numPr>
          <w:ilvl w:val="0"/>
          <w:numId w:val="5"/>
        </w:numPr>
        <w:spacing w:before="240" w:after="240"/>
        <w:rPr>
          <w:sz w:val="24"/>
          <w:szCs w:val="24"/>
        </w:rPr>
      </w:pPr>
      <w:r w:rsidRPr="40BCDEBD">
        <w:rPr>
          <w:sz w:val="24"/>
          <w:szCs w:val="24"/>
        </w:rPr>
        <w:t>Pričetek gradnje kanalizacijskega sistema, saj bo v letu 2027 že pridobljena vsa dokumentacija (DGD, PZI in gradbeno dovoljenje).</w:t>
      </w:r>
    </w:p>
    <w:p w14:paraId="64700A61" w14:textId="525BC46D" w:rsidR="007D1CE1" w:rsidRDefault="40BCDEBD" w:rsidP="40BCDEBD">
      <w:pPr>
        <w:pStyle w:val="Odstavekseznama"/>
        <w:numPr>
          <w:ilvl w:val="0"/>
          <w:numId w:val="5"/>
        </w:numPr>
        <w:spacing w:before="240" w:after="240"/>
        <w:rPr>
          <w:sz w:val="24"/>
          <w:szCs w:val="24"/>
        </w:rPr>
      </w:pPr>
      <w:r w:rsidRPr="40BCDEBD">
        <w:rPr>
          <w:sz w:val="24"/>
          <w:szCs w:val="24"/>
        </w:rPr>
        <w:t>Izvedba infrastrukturnih del in usklajevanje z Direkcijo za ceste, elektrodistribucijo in drugimi pristojnimi službami.</w:t>
      </w:r>
    </w:p>
    <w:p w14:paraId="72C3261B" w14:textId="30E5C4AE" w:rsidR="007D1CE1" w:rsidRPr="00192675" w:rsidRDefault="40BCDEBD" w:rsidP="00192675">
      <w:pPr>
        <w:pStyle w:val="Odstavekseznama"/>
        <w:numPr>
          <w:ilvl w:val="0"/>
          <w:numId w:val="5"/>
        </w:numPr>
        <w:spacing w:before="240" w:after="240"/>
        <w:rPr>
          <w:sz w:val="24"/>
          <w:szCs w:val="24"/>
        </w:rPr>
      </w:pPr>
      <w:r w:rsidRPr="40BCDEBD">
        <w:rPr>
          <w:sz w:val="24"/>
          <w:szCs w:val="24"/>
        </w:rPr>
        <w:t>Projekt bo izveden v skladu z veljavnimi tehničnimi standardi in predpisi.</w:t>
      </w:r>
    </w:p>
    <w:p w14:paraId="4399C4F5" w14:textId="77777777" w:rsidR="007D1CE1" w:rsidRDefault="007D1CE1" w:rsidP="007D1CE1">
      <w:pPr>
        <w:pStyle w:val="Heading11"/>
      </w:pPr>
      <w:r>
        <w:t>Stanje projekta</w:t>
      </w:r>
    </w:p>
    <w:p w14:paraId="472B7A49" w14:textId="7DAEEE0F" w:rsidR="000A67D4" w:rsidRPr="007163F7" w:rsidRDefault="00C155C5" w:rsidP="000A67D4">
      <w:pPr>
        <w:rPr>
          <w:sz w:val="24"/>
          <w:szCs w:val="24"/>
        </w:rPr>
      </w:pPr>
      <w:r w:rsidRPr="007163F7">
        <w:rPr>
          <w:sz w:val="24"/>
          <w:szCs w:val="24"/>
        </w:rPr>
        <w:t>V pripravi.</w:t>
      </w:r>
    </w:p>
    <w:p w14:paraId="33ABD584" w14:textId="77777777" w:rsidR="00BC0CC3" w:rsidRDefault="00BC0CC3" w:rsidP="000A67D4"/>
    <w:p w14:paraId="1EB268D9" w14:textId="77777777" w:rsidR="00BC0CC3" w:rsidRDefault="00BC0CC3" w:rsidP="00BC0CC3">
      <w:pPr>
        <w:pStyle w:val="AHeading3"/>
      </w:pPr>
      <w:r>
        <w:t>OB201-25-0010 Rekreacija na prostem</w:t>
      </w:r>
    </w:p>
    <w:p w14:paraId="42892628" w14:textId="77777777" w:rsidR="00BC0CC3" w:rsidRDefault="40BCDEBD" w:rsidP="40BCDEBD">
      <w:pPr>
        <w:pStyle w:val="Heading11"/>
        <w:rPr>
          <w:sz w:val="24"/>
          <w:szCs w:val="24"/>
        </w:rPr>
      </w:pPr>
      <w:r w:rsidRPr="40BCDEBD">
        <w:rPr>
          <w:sz w:val="24"/>
          <w:szCs w:val="24"/>
        </w:rPr>
        <w:t>Namen in cilj</w:t>
      </w:r>
    </w:p>
    <w:p w14:paraId="3A043671" w14:textId="5B438079" w:rsidR="40BCDEBD" w:rsidRDefault="40BCDEBD" w:rsidP="40BCDEBD">
      <w:pPr>
        <w:spacing w:before="240" w:after="240"/>
        <w:rPr>
          <w:sz w:val="24"/>
          <w:szCs w:val="24"/>
        </w:rPr>
      </w:pPr>
      <w:r w:rsidRPr="40BCDEBD">
        <w:rPr>
          <w:sz w:val="24"/>
          <w:szCs w:val="24"/>
        </w:rPr>
        <w:t>Projekt je namenjen gradnji in vzdrževanju rekreacijske infrastrukture na prostem za spodbujanje zdravega življenjskega sloga in aktivnega preživljanja prostega časa za vse generacije.</w:t>
      </w:r>
    </w:p>
    <w:p w14:paraId="68966C65" w14:textId="7EC623E4" w:rsidR="40BCDEBD" w:rsidRDefault="40BCDEBD" w:rsidP="40BCDEBD">
      <w:pPr>
        <w:spacing w:before="240" w:after="240"/>
        <w:rPr>
          <w:sz w:val="24"/>
          <w:szCs w:val="24"/>
        </w:rPr>
      </w:pPr>
      <w:r w:rsidRPr="40BCDEBD">
        <w:rPr>
          <w:sz w:val="24"/>
          <w:szCs w:val="24"/>
        </w:rPr>
        <w:t>Predvidene aktivnosti:</w:t>
      </w:r>
    </w:p>
    <w:p w14:paraId="079076A5" w14:textId="13AA892D" w:rsidR="40BCDEBD" w:rsidRDefault="40BCDEBD" w:rsidP="0046629A">
      <w:pPr>
        <w:pStyle w:val="Odstavekseznama"/>
        <w:numPr>
          <w:ilvl w:val="0"/>
          <w:numId w:val="4"/>
        </w:numPr>
        <w:spacing w:before="240" w:after="240"/>
        <w:jc w:val="both"/>
        <w:rPr>
          <w:sz w:val="24"/>
          <w:szCs w:val="24"/>
        </w:rPr>
      </w:pPr>
      <w:r w:rsidRPr="40BCDEBD">
        <w:rPr>
          <w:sz w:val="24"/>
          <w:szCs w:val="24"/>
        </w:rPr>
        <w:lastRenderedPageBreak/>
        <w:t>Postavitev novih rekreacijskih elementov, fitnes naprav, vadbenih poligonov in igralnih površin.</w:t>
      </w:r>
    </w:p>
    <w:p w14:paraId="26B068A8" w14:textId="26861E20" w:rsidR="40BCDEBD" w:rsidRDefault="40BCDEBD" w:rsidP="0046629A">
      <w:pPr>
        <w:pStyle w:val="Odstavekseznama"/>
        <w:numPr>
          <w:ilvl w:val="0"/>
          <w:numId w:val="4"/>
        </w:numPr>
        <w:spacing w:before="240" w:after="240"/>
        <w:jc w:val="both"/>
        <w:rPr>
          <w:sz w:val="24"/>
          <w:szCs w:val="24"/>
        </w:rPr>
      </w:pPr>
      <w:r w:rsidRPr="40BCDEBD">
        <w:rPr>
          <w:sz w:val="24"/>
          <w:szCs w:val="24"/>
        </w:rPr>
        <w:t>Vzdrževanje že zgrajene opreme, vključno z rednimi pregledi, popravili in zamenjavami poškodovanih elementov.</w:t>
      </w:r>
    </w:p>
    <w:p w14:paraId="089A5692" w14:textId="75D9C851" w:rsidR="40BCDEBD" w:rsidRDefault="40BCDEBD" w:rsidP="0046629A">
      <w:pPr>
        <w:pStyle w:val="Odstavekseznama"/>
        <w:numPr>
          <w:ilvl w:val="0"/>
          <w:numId w:val="4"/>
        </w:numPr>
        <w:spacing w:before="240" w:after="240"/>
        <w:jc w:val="both"/>
        <w:rPr>
          <w:sz w:val="24"/>
          <w:szCs w:val="24"/>
        </w:rPr>
      </w:pPr>
      <w:r w:rsidRPr="40BCDEBD">
        <w:rPr>
          <w:sz w:val="24"/>
          <w:szCs w:val="24"/>
        </w:rPr>
        <w:t>Aktivnosti bodo potekale stalno skozi vse leto, glede na potrebe in stanje obstoječe infrastrukture.</w:t>
      </w:r>
    </w:p>
    <w:p w14:paraId="178687C1" w14:textId="77777777" w:rsidR="00BC0CC3" w:rsidRDefault="40BCDEBD" w:rsidP="40BCDEBD">
      <w:pPr>
        <w:pStyle w:val="Heading11"/>
        <w:rPr>
          <w:sz w:val="24"/>
          <w:szCs w:val="24"/>
        </w:rPr>
      </w:pPr>
      <w:r w:rsidRPr="40BCDEBD">
        <w:rPr>
          <w:sz w:val="24"/>
          <w:szCs w:val="24"/>
        </w:rPr>
        <w:t>Stanje projekta</w:t>
      </w:r>
    </w:p>
    <w:p w14:paraId="779C4ED5" w14:textId="0C466757" w:rsidR="00BC0CC3" w:rsidRPr="00BC0CC3" w:rsidRDefault="40BCDEBD" w:rsidP="40BCDEBD">
      <w:pPr>
        <w:rPr>
          <w:sz w:val="24"/>
          <w:szCs w:val="24"/>
        </w:rPr>
      </w:pPr>
      <w:r w:rsidRPr="40BCDEBD">
        <w:rPr>
          <w:sz w:val="24"/>
          <w:szCs w:val="24"/>
        </w:rPr>
        <w:t>V pripravi in izvajanju in v vzdrževanju.</w:t>
      </w:r>
    </w:p>
    <w:p w14:paraId="3D6D1690" w14:textId="77777777" w:rsidR="00BC0CC3" w:rsidRDefault="00BC0CC3" w:rsidP="004E1FDE">
      <w:pPr>
        <w:pStyle w:val="AHeading3"/>
        <w:jc w:val="both"/>
      </w:pPr>
      <w:r>
        <w:t>OB201-25-0011 Ureditev plazovitih območij v ORV</w:t>
      </w:r>
    </w:p>
    <w:p w14:paraId="2F4A478F" w14:textId="77777777" w:rsidR="00BC0CC3" w:rsidRDefault="40BCDEBD" w:rsidP="40BCDEBD">
      <w:pPr>
        <w:pStyle w:val="Heading11"/>
        <w:rPr>
          <w:sz w:val="24"/>
          <w:szCs w:val="24"/>
        </w:rPr>
      </w:pPr>
      <w:r w:rsidRPr="40BCDEBD">
        <w:rPr>
          <w:sz w:val="24"/>
          <w:szCs w:val="24"/>
        </w:rPr>
        <w:t>Namen in cilj</w:t>
      </w:r>
    </w:p>
    <w:p w14:paraId="7F6713C0" w14:textId="5C355C1B" w:rsidR="40BCDEBD" w:rsidRDefault="40BCDEBD" w:rsidP="40BCDEBD">
      <w:pPr>
        <w:spacing w:before="240" w:after="240"/>
        <w:rPr>
          <w:sz w:val="24"/>
          <w:szCs w:val="24"/>
        </w:rPr>
      </w:pPr>
      <w:r w:rsidRPr="40BCDEBD">
        <w:rPr>
          <w:sz w:val="24"/>
          <w:szCs w:val="24"/>
        </w:rPr>
        <w:t>Projekt je namenjen sanaciji in preprečevanju nevarnosti plazov na območju občine Renče – Vogrsko, z zagotavljanjem stabilnosti brežin in varnosti prebivalcev.</w:t>
      </w:r>
    </w:p>
    <w:p w14:paraId="46657512" w14:textId="17486291" w:rsidR="40BCDEBD" w:rsidRDefault="40BCDEBD" w:rsidP="40BCDEBD">
      <w:pPr>
        <w:spacing w:before="240" w:after="240"/>
        <w:rPr>
          <w:sz w:val="24"/>
          <w:szCs w:val="24"/>
        </w:rPr>
      </w:pPr>
      <w:r w:rsidRPr="40BCDEBD">
        <w:rPr>
          <w:sz w:val="24"/>
          <w:szCs w:val="24"/>
        </w:rPr>
        <w:t>Predvidene aktivnosti:</w:t>
      </w:r>
    </w:p>
    <w:p w14:paraId="09C7F08F" w14:textId="749EA453" w:rsidR="40BCDEBD" w:rsidRDefault="40BCDEBD" w:rsidP="40BCDEBD">
      <w:pPr>
        <w:pStyle w:val="Odstavekseznama"/>
        <w:numPr>
          <w:ilvl w:val="0"/>
          <w:numId w:val="3"/>
        </w:numPr>
        <w:spacing w:before="240" w:after="240"/>
        <w:rPr>
          <w:sz w:val="24"/>
          <w:szCs w:val="24"/>
        </w:rPr>
      </w:pPr>
      <w:r w:rsidRPr="40BCDEBD">
        <w:rPr>
          <w:sz w:val="24"/>
          <w:szCs w:val="24"/>
        </w:rPr>
        <w:t>Sanacija najbolj kritičnih plazovitih območij in preprečevanje nadaljnjih premikov tal.</w:t>
      </w:r>
    </w:p>
    <w:p w14:paraId="03452823" w14:textId="31FBBCA1" w:rsidR="40BCDEBD" w:rsidRDefault="40BCDEBD" w:rsidP="40BCDEBD">
      <w:pPr>
        <w:pStyle w:val="Odstavekseznama"/>
        <w:numPr>
          <w:ilvl w:val="0"/>
          <w:numId w:val="3"/>
        </w:numPr>
        <w:spacing w:before="240" w:after="240"/>
        <w:rPr>
          <w:sz w:val="24"/>
          <w:szCs w:val="24"/>
        </w:rPr>
      </w:pPr>
      <w:r w:rsidRPr="40BCDEBD">
        <w:rPr>
          <w:sz w:val="24"/>
          <w:szCs w:val="24"/>
        </w:rPr>
        <w:t>Fazna izvedba sanacij na preostalih ogroženih območjih v prihodnjih letih.</w:t>
      </w:r>
    </w:p>
    <w:p w14:paraId="2B0C90F8" w14:textId="53CEA97C" w:rsidR="40BCDEBD" w:rsidRDefault="40BCDEBD" w:rsidP="40BCDEBD">
      <w:pPr>
        <w:pStyle w:val="Odstavekseznama"/>
        <w:numPr>
          <w:ilvl w:val="0"/>
          <w:numId w:val="3"/>
        </w:numPr>
        <w:spacing w:before="240" w:after="240"/>
        <w:rPr>
          <w:sz w:val="24"/>
          <w:szCs w:val="24"/>
        </w:rPr>
      </w:pPr>
      <w:r w:rsidRPr="40BCDEBD">
        <w:rPr>
          <w:sz w:val="24"/>
          <w:szCs w:val="24"/>
        </w:rPr>
        <w:t>Sodelovanje z državnimi institucijami in upoštevanje tehničnih standardov ter varnostnih smernic.</w:t>
      </w:r>
    </w:p>
    <w:p w14:paraId="7C9B0FEC" w14:textId="77777777" w:rsidR="00BC0CC3" w:rsidRDefault="40BCDEBD" w:rsidP="40BCDEBD">
      <w:pPr>
        <w:pStyle w:val="Heading11"/>
        <w:rPr>
          <w:sz w:val="24"/>
          <w:szCs w:val="24"/>
        </w:rPr>
      </w:pPr>
      <w:r w:rsidRPr="40BCDEBD">
        <w:rPr>
          <w:sz w:val="24"/>
          <w:szCs w:val="24"/>
        </w:rPr>
        <w:t>Stanje projekta</w:t>
      </w:r>
    </w:p>
    <w:p w14:paraId="2A3E337F" w14:textId="650F88E5" w:rsidR="00BC0CC3" w:rsidRPr="00BC0CC3" w:rsidRDefault="40BCDEBD" w:rsidP="40BCDEBD">
      <w:pPr>
        <w:rPr>
          <w:sz w:val="24"/>
          <w:szCs w:val="24"/>
        </w:rPr>
      </w:pPr>
      <w:r w:rsidRPr="40BCDEBD">
        <w:rPr>
          <w:sz w:val="24"/>
          <w:szCs w:val="24"/>
        </w:rPr>
        <w:t>V pripravi in izvajanju, tudi po ostalih PP.</w:t>
      </w:r>
    </w:p>
    <w:p w14:paraId="1D0761F7" w14:textId="77777777" w:rsidR="00BC0CC3" w:rsidRDefault="00BC0CC3" w:rsidP="00BC0CC3">
      <w:pPr>
        <w:pStyle w:val="AHeading3"/>
      </w:pPr>
      <w:r>
        <w:t>OB201-25-0012 Ureditev javnih površin v ORV</w:t>
      </w:r>
    </w:p>
    <w:p w14:paraId="7C1FEBEA" w14:textId="77777777" w:rsidR="00BC0CC3" w:rsidRDefault="40BCDEBD" w:rsidP="40BCDEBD">
      <w:pPr>
        <w:pStyle w:val="Heading11"/>
        <w:rPr>
          <w:sz w:val="28"/>
          <w:szCs w:val="28"/>
        </w:rPr>
      </w:pPr>
      <w:r w:rsidRPr="40BCDEBD">
        <w:rPr>
          <w:sz w:val="24"/>
          <w:szCs w:val="24"/>
        </w:rPr>
        <w:t>Namen in cilj</w:t>
      </w:r>
    </w:p>
    <w:p w14:paraId="46196FED" w14:textId="56F77417" w:rsidR="40BCDEBD" w:rsidRDefault="40BCDEBD" w:rsidP="40BCDEBD">
      <w:pPr>
        <w:spacing w:before="240" w:after="240"/>
        <w:rPr>
          <w:sz w:val="28"/>
          <w:szCs w:val="28"/>
        </w:rPr>
      </w:pPr>
      <w:r w:rsidRPr="40BCDEBD">
        <w:rPr>
          <w:sz w:val="24"/>
          <w:szCs w:val="24"/>
        </w:rPr>
        <w:t>Projekt je namenjen urejanju javnih površin, s ciljem izboljšanja kakovosti in funkcionalnosti javnega prostora ter povečanja privlačnosti krajevnih središč.</w:t>
      </w:r>
    </w:p>
    <w:p w14:paraId="15A1158E" w14:textId="2CABE5BC" w:rsidR="40BCDEBD" w:rsidRDefault="40BCDEBD" w:rsidP="40BCDEBD">
      <w:pPr>
        <w:spacing w:before="240" w:after="240"/>
        <w:rPr>
          <w:sz w:val="28"/>
          <w:szCs w:val="28"/>
        </w:rPr>
      </w:pPr>
      <w:r w:rsidRPr="40BCDEBD">
        <w:rPr>
          <w:sz w:val="24"/>
          <w:szCs w:val="24"/>
        </w:rPr>
        <w:t>Predvidene aktivnosti:</w:t>
      </w:r>
    </w:p>
    <w:p w14:paraId="670671A6" w14:textId="0F066143" w:rsidR="40BCDEBD" w:rsidRDefault="40BCDEBD" w:rsidP="40BCDEBD">
      <w:pPr>
        <w:pStyle w:val="Odstavekseznama"/>
        <w:numPr>
          <w:ilvl w:val="0"/>
          <w:numId w:val="2"/>
        </w:numPr>
        <w:spacing w:before="240" w:after="240"/>
        <w:rPr>
          <w:sz w:val="24"/>
          <w:szCs w:val="24"/>
        </w:rPr>
      </w:pPr>
      <w:r w:rsidRPr="40BCDEBD">
        <w:rPr>
          <w:sz w:val="24"/>
          <w:szCs w:val="24"/>
        </w:rPr>
        <w:t>Ureditev pločnikov, poti in okolice na izbranih javnih površinah.</w:t>
      </w:r>
    </w:p>
    <w:p w14:paraId="70569315" w14:textId="481A86D1" w:rsidR="40BCDEBD" w:rsidRDefault="40BCDEBD" w:rsidP="40BCDEBD">
      <w:pPr>
        <w:pStyle w:val="Odstavekseznama"/>
        <w:numPr>
          <w:ilvl w:val="0"/>
          <w:numId w:val="2"/>
        </w:numPr>
        <w:spacing w:before="240" w:after="240"/>
        <w:rPr>
          <w:sz w:val="24"/>
          <w:szCs w:val="24"/>
        </w:rPr>
      </w:pPr>
      <w:r w:rsidRPr="40BCDEBD">
        <w:rPr>
          <w:sz w:val="24"/>
          <w:szCs w:val="24"/>
        </w:rPr>
        <w:t>Postavitev klopi, pitnikov, urbane opreme in zasaditev zelenih površin.</w:t>
      </w:r>
    </w:p>
    <w:p w14:paraId="389D97F1" w14:textId="33E00899" w:rsidR="40BCDEBD" w:rsidRDefault="40BCDEBD" w:rsidP="40BCDEBD">
      <w:pPr>
        <w:pStyle w:val="Odstavekseznama"/>
        <w:numPr>
          <w:ilvl w:val="0"/>
          <w:numId w:val="2"/>
        </w:numPr>
        <w:spacing w:before="240" w:after="240"/>
        <w:rPr>
          <w:sz w:val="24"/>
          <w:szCs w:val="24"/>
        </w:rPr>
      </w:pPr>
      <w:r w:rsidRPr="40BCDEBD">
        <w:rPr>
          <w:sz w:val="24"/>
          <w:szCs w:val="24"/>
        </w:rPr>
        <w:t>Asfaltiranje in izboljšanje površin za večjo varnost in dostopnost.</w:t>
      </w:r>
    </w:p>
    <w:p w14:paraId="79B94CB0" w14:textId="77777777" w:rsidR="00BC0CC3" w:rsidRDefault="40BCDEBD" w:rsidP="40BCDEBD">
      <w:pPr>
        <w:pStyle w:val="Heading11"/>
        <w:rPr>
          <w:sz w:val="28"/>
          <w:szCs w:val="28"/>
        </w:rPr>
      </w:pPr>
      <w:r w:rsidRPr="40BCDEBD">
        <w:rPr>
          <w:sz w:val="24"/>
          <w:szCs w:val="24"/>
        </w:rPr>
        <w:t>Stanje projekta</w:t>
      </w:r>
    </w:p>
    <w:p w14:paraId="17A052FE" w14:textId="3AF98380" w:rsidR="40BCDEBD" w:rsidRDefault="40BCDEBD" w:rsidP="40BCDEBD">
      <w:pPr>
        <w:rPr>
          <w:sz w:val="28"/>
          <w:szCs w:val="28"/>
        </w:rPr>
      </w:pPr>
      <w:r w:rsidRPr="40BCDEBD">
        <w:rPr>
          <w:sz w:val="24"/>
          <w:szCs w:val="24"/>
        </w:rPr>
        <w:t>V pripravi.</w:t>
      </w:r>
    </w:p>
    <w:p w14:paraId="2C596261" w14:textId="77777777" w:rsidR="00BC0CC3" w:rsidRPr="00BC0CC3" w:rsidRDefault="00BC0CC3" w:rsidP="00BC0CC3"/>
    <w:p w14:paraId="3F45F76E" w14:textId="77777777" w:rsidR="00BC0CC3" w:rsidRDefault="00BC0CC3" w:rsidP="004E1FDE">
      <w:pPr>
        <w:pStyle w:val="AHeading3"/>
        <w:jc w:val="both"/>
      </w:pPr>
      <w:r>
        <w:lastRenderedPageBreak/>
        <w:t>OB201-25-0013 Energetska sanacija POŠ Vogrsko</w:t>
      </w:r>
    </w:p>
    <w:p w14:paraId="0A87B0EA" w14:textId="77777777" w:rsidR="00BC0CC3" w:rsidRDefault="40BCDEBD" w:rsidP="40BCDEBD">
      <w:pPr>
        <w:pStyle w:val="Heading11"/>
        <w:rPr>
          <w:sz w:val="24"/>
          <w:szCs w:val="24"/>
        </w:rPr>
      </w:pPr>
      <w:r w:rsidRPr="40BCDEBD">
        <w:rPr>
          <w:sz w:val="24"/>
          <w:szCs w:val="24"/>
        </w:rPr>
        <w:t>Namen in cilj</w:t>
      </w:r>
    </w:p>
    <w:p w14:paraId="0DAFF986" w14:textId="26CE9808" w:rsidR="00BC0CC3" w:rsidRDefault="40BCDEBD" w:rsidP="40BCDEBD">
      <w:pPr>
        <w:spacing w:before="240" w:after="240"/>
        <w:rPr>
          <w:sz w:val="24"/>
          <w:szCs w:val="24"/>
        </w:rPr>
      </w:pPr>
      <w:r w:rsidRPr="40BCDEBD">
        <w:rPr>
          <w:sz w:val="24"/>
          <w:szCs w:val="24"/>
        </w:rPr>
        <w:t>Projekt je namenjen izboljšanju energetske učinkovitosti POŠ Vogrsko, s prehodom z obstoječih kurilnic na toplotne črpalke, kar bo zmanjšalo stroške ogrevanja, povečalo trajnost ogrevalnega sistema in prispevalo k zmanjšanju emisij.</w:t>
      </w:r>
    </w:p>
    <w:p w14:paraId="02005DE7" w14:textId="782F86D0" w:rsidR="00BC0CC3" w:rsidRDefault="40BCDEBD" w:rsidP="40BCDEBD">
      <w:pPr>
        <w:spacing w:before="240" w:after="240"/>
        <w:rPr>
          <w:sz w:val="24"/>
          <w:szCs w:val="24"/>
        </w:rPr>
      </w:pPr>
      <w:r w:rsidRPr="40BCDEBD">
        <w:rPr>
          <w:sz w:val="24"/>
          <w:szCs w:val="24"/>
        </w:rPr>
        <w:t>Predvidene aktivnosti:</w:t>
      </w:r>
    </w:p>
    <w:p w14:paraId="51632791" w14:textId="04ED0ECF" w:rsidR="00BC0CC3" w:rsidRDefault="40BCDEBD" w:rsidP="40BCDEBD">
      <w:pPr>
        <w:pStyle w:val="Odstavekseznama"/>
        <w:numPr>
          <w:ilvl w:val="0"/>
          <w:numId w:val="1"/>
        </w:numPr>
        <w:spacing w:before="240" w:after="240"/>
        <w:rPr>
          <w:sz w:val="24"/>
          <w:szCs w:val="24"/>
        </w:rPr>
      </w:pPr>
      <w:r w:rsidRPr="40BCDEBD">
        <w:rPr>
          <w:sz w:val="24"/>
          <w:szCs w:val="24"/>
        </w:rPr>
        <w:t>Zamenjava kotlovnice in prilagoditev vseh inštalacij na toplotne črpalke.</w:t>
      </w:r>
    </w:p>
    <w:p w14:paraId="7D65605D" w14:textId="15F9B226" w:rsidR="00BC0CC3" w:rsidRDefault="40BCDEBD" w:rsidP="40BCDEBD">
      <w:pPr>
        <w:pStyle w:val="Odstavekseznama"/>
        <w:numPr>
          <w:ilvl w:val="0"/>
          <w:numId w:val="1"/>
        </w:numPr>
        <w:spacing w:before="240" w:after="240"/>
        <w:rPr>
          <w:sz w:val="24"/>
          <w:szCs w:val="24"/>
        </w:rPr>
      </w:pPr>
      <w:r w:rsidRPr="40BCDEBD">
        <w:rPr>
          <w:sz w:val="24"/>
          <w:szCs w:val="24"/>
        </w:rPr>
        <w:t>Uskladitev z obstoječim fotovoltaičnim sistemom za optimizacijo porabe energije.</w:t>
      </w:r>
    </w:p>
    <w:p w14:paraId="011C5662" w14:textId="3A9DE501" w:rsidR="00BC0CC3" w:rsidRDefault="40BCDEBD" w:rsidP="40BCDEBD">
      <w:pPr>
        <w:pStyle w:val="Odstavekseznama"/>
        <w:numPr>
          <w:ilvl w:val="0"/>
          <w:numId w:val="1"/>
        </w:numPr>
        <w:spacing w:before="240" w:after="240"/>
        <w:rPr>
          <w:sz w:val="24"/>
          <w:szCs w:val="24"/>
        </w:rPr>
      </w:pPr>
      <w:r w:rsidRPr="40BCDEBD">
        <w:rPr>
          <w:sz w:val="24"/>
          <w:szCs w:val="24"/>
        </w:rPr>
        <w:t>Čeprav bi bilo načeloma možno, da bi projekt zaključen že v prejšnjem letu, bodo sredstva za leto 2027 namenjena dokončanju projekta in morebitnemu izboljšanju sistema, da se zagotovi optimalna energetska učinkovitost in trajnost.</w:t>
      </w:r>
    </w:p>
    <w:p w14:paraId="60D20706" w14:textId="2FF30D5A" w:rsidR="00BC0CC3" w:rsidRDefault="40BCDEBD" w:rsidP="40BCDEBD">
      <w:pPr>
        <w:pStyle w:val="Odstavekseznama"/>
        <w:numPr>
          <w:ilvl w:val="0"/>
          <w:numId w:val="1"/>
        </w:numPr>
        <w:spacing w:before="240" w:after="240"/>
        <w:rPr>
          <w:sz w:val="24"/>
          <w:szCs w:val="24"/>
        </w:rPr>
      </w:pPr>
      <w:r w:rsidRPr="40BCDEBD">
        <w:rPr>
          <w:sz w:val="24"/>
          <w:szCs w:val="24"/>
        </w:rPr>
        <w:t>Aktivnosti bodo potekale v skladu z izkušnjami iz preteklih energetskih projektov občine, ob upoštevanju tehničnih standardov in varnostnih zahtev.</w:t>
      </w:r>
    </w:p>
    <w:p w14:paraId="129AAD4B" w14:textId="5194EFC9" w:rsidR="00BC0CC3" w:rsidRDefault="00BC0CC3" w:rsidP="40BCDEBD">
      <w:pPr>
        <w:pStyle w:val="ANormal"/>
        <w:jc w:val="both"/>
        <w:rPr>
          <w:sz w:val="32"/>
          <w:szCs w:val="32"/>
        </w:rPr>
      </w:pPr>
    </w:p>
    <w:p w14:paraId="52F6D722" w14:textId="77777777" w:rsidR="00BC0CC3" w:rsidRDefault="40BCDEBD" w:rsidP="40BCDEBD">
      <w:pPr>
        <w:pStyle w:val="Heading11"/>
        <w:rPr>
          <w:sz w:val="24"/>
          <w:szCs w:val="24"/>
        </w:rPr>
      </w:pPr>
      <w:r w:rsidRPr="40BCDEBD">
        <w:rPr>
          <w:sz w:val="24"/>
          <w:szCs w:val="24"/>
        </w:rPr>
        <w:t>Stanje projekta</w:t>
      </w:r>
    </w:p>
    <w:p w14:paraId="622D9A5C" w14:textId="7FA56A31" w:rsidR="00BC0CC3" w:rsidRPr="00BC0CC3" w:rsidRDefault="40BCDEBD" w:rsidP="40BCDEBD">
      <w:pPr>
        <w:rPr>
          <w:sz w:val="24"/>
          <w:szCs w:val="24"/>
        </w:rPr>
      </w:pPr>
      <w:r w:rsidRPr="40BCDEBD">
        <w:rPr>
          <w:sz w:val="24"/>
          <w:szCs w:val="24"/>
        </w:rPr>
        <w:t>V pripravi.</w:t>
      </w:r>
    </w:p>
    <w:p w14:paraId="7A32015D" w14:textId="77777777" w:rsidR="00BC0CC3" w:rsidRPr="00074442" w:rsidRDefault="00BC0CC3" w:rsidP="00BC0CC3"/>
    <w:p w14:paraId="269B5CFB" w14:textId="77777777" w:rsidR="00BC0CC3" w:rsidRPr="000A67D4" w:rsidRDefault="00BC0CC3" w:rsidP="000A67D4"/>
    <w:sectPr w:rsidR="00BC0CC3" w:rsidRPr="000A67D4" w:rsidSect="0088600C">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652D3" w14:textId="77777777" w:rsidR="00BD48B4" w:rsidRDefault="00BD48B4">
      <w:r>
        <w:separator/>
      </w:r>
    </w:p>
  </w:endnote>
  <w:endnote w:type="continuationSeparator" w:id="0">
    <w:p w14:paraId="34BB2ACE" w14:textId="77777777" w:rsidR="00BD48B4" w:rsidRDefault="00BD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80EF" w14:textId="69FF15EA" w:rsidR="000A67D4" w:rsidRDefault="000A67D4" w:rsidP="00064881">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2</w:t>
    </w:r>
    <w:r>
      <w:rPr>
        <w:rStyle w:val="tevilkastrani"/>
      </w:rPr>
      <w:fldChar w:fldCharType="end"/>
    </w:r>
  </w:p>
  <w:p w14:paraId="280A90B4" w14:textId="77777777" w:rsidR="003E0E47" w:rsidRPr="00DE38B8" w:rsidRDefault="003E0E47" w:rsidP="000A67D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E0474" w14:textId="3D0D8F63" w:rsidR="000A67D4" w:rsidRDefault="000A67D4" w:rsidP="00064881">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w:t>
    </w:r>
    <w:r>
      <w:rPr>
        <w:rStyle w:val="tevilkastrani"/>
      </w:rPr>
      <w:fldChar w:fldCharType="end"/>
    </w:r>
  </w:p>
  <w:p w14:paraId="0B1EE6C7" w14:textId="77777777" w:rsidR="003E0E47" w:rsidRPr="00DE38B8" w:rsidRDefault="003E0E47" w:rsidP="000A67D4">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C19A" w14:textId="77777777" w:rsidR="00DE38B8" w:rsidRDefault="00DE38B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A34F5" w14:textId="77777777" w:rsidR="00BD48B4" w:rsidRDefault="00BD48B4">
      <w:r>
        <w:separator/>
      </w:r>
    </w:p>
  </w:footnote>
  <w:footnote w:type="continuationSeparator" w:id="0">
    <w:p w14:paraId="5314DC03" w14:textId="77777777" w:rsidR="00BD48B4" w:rsidRDefault="00BD4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153B" w14:textId="77777777" w:rsidR="003E0E47" w:rsidRPr="00747EBA" w:rsidRDefault="003E0E47" w:rsidP="00747EBA">
    <w:pPr>
      <w:pStyle w:val="Glav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BBC2" w14:textId="77777777" w:rsidR="003E0E47" w:rsidRDefault="003E0E47" w:rsidP="00747EBA">
    <w:pPr>
      <w:pStyle w:val="Glav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9571F" w14:textId="77777777" w:rsidR="003E0E47" w:rsidRDefault="003E0E47" w:rsidP="00747EBA">
    <w:pPr>
      <w:pStyle w:val="Glav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8CB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0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ADD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D466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27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DC4438"/>
    <w:multiLevelType w:val="hybridMultilevel"/>
    <w:tmpl w:val="8D9C400A"/>
    <w:lvl w:ilvl="0" w:tplc="1CD8E194">
      <w:start w:val="1"/>
      <w:numFmt w:val="bullet"/>
      <w:lvlText w:val=""/>
      <w:lvlJc w:val="left"/>
      <w:pPr>
        <w:ind w:left="644" w:hanging="360"/>
      </w:pPr>
      <w:rPr>
        <w:rFonts w:ascii="Symbol" w:hAnsi="Symbol" w:hint="default"/>
      </w:rPr>
    </w:lvl>
    <w:lvl w:ilvl="1" w:tplc="8D3EFA6A">
      <w:start w:val="1"/>
      <w:numFmt w:val="bullet"/>
      <w:lvlText w:val="o"/>
      <w:lvlJc w:val="left"/>
      <w:pPr>
        <w:ind w:left="1364" w:hanging="360"/>
      </w:pPr>
      <w:rPr>
        <w:rFonts w:ascii="Courier New" w:hAnsi="Courier New" w:hint="default"/>
      </w:rPr>
    </w:lvl>
    <w:lvl w:ilvl="2" w:tplc="72B06954">
      <w:start w:val="1"/>
      <w:numFmt w:val="bullet"/>
      <w:lvlText w:val=""/>
      <w:lvlJc w:val="left"/>
      <w:pPr>
        <w:ind w:left="2084" w:hanging="360"/>
      </w:pPr>
      <w:rPr>
        <w:rFonts w:ascii="Wingdings" w:hAnsi="Wingdings" w:hint="default"/>
      </w:rPr>
    </w:lvl>
    <w:lvl w:ilvl="3" w:tplc="3D10F8D4">
      <w:start w:val="1"/>
      <w:numFmt w:val="bullet"/>
      <w:lvlText w:val=""/>
      <w:lvlJc w:val="left"/>
      <w:pPr>
        <w:ind w:left="2804" w:hanging="360"/>
      </w:pPr>
      <w:rPr>
        <w:rFonts w:ascii="Symbol" w:hAnsi="Symbol" w:hint="default"/>
      </w:rPr>
    </w:lvl>
    <w:lvl w:ilvl="4" w:tplc="6A0CDE16">
      <w:start w:val="1"/>
      <w:numFmt w:val="bullet"/>
      <w:lvlText w:val="o"/>
      <w:lvlJc w:val="left"/>
      <w:pPr>
        <w:ind w:left="3524" w:hanging="360"/>
      </w:pPr>
      <w:rPr>
        <w:rFonts w:ascii="Courier New" w:hAnsi="Courier New" w:hint="default"/>
      </w:rPr>
    </w:lvl>
    <w:lvl w:ilvl="5" w:tplc="B3D80332">
      <w:start w:val="1"/>
      <w:numFmt w:val="bullet"/>
      <w:lvlText w:val=""/>
      <w:lvlJc w:val="left"/>
      <w:pPr>
        <w:ind w:left="4244" w:hanging="360"/>
      </w:pPr>
      <w:rPr>
        <w:rFonts w:ascii="Wingdings" w:hAnsi="Wingdings" w:hint="default"/>
      </w:rPr>
    </w:lvl>
    <w:lvl w:ilvl="6" w:tplc="08E0DF6C">
      <w:start w:val="1"/>
      <w:numFmt w:val="bullet"/>
      <w:lvlText w:val=""/>
      <w:lvlJc w:val="left"/>
      <w:pPr>
        <w:ind w:left="4964" w:hanging="360"/>
      </w:pPr>
      <w:rPr>
        <w:rFonts w:ascii="Symbol" w:hAnsi="Symbol" w:hint="default"/>
      </w:rPr>
    </w:lvl>
    <w:lvl w:ilvl="7" w:tplc="B1FEF872">
      <w:start w:val="1"/>
      <w:numFmt w:val="bullet"/>
      <w:lvlText w:val="o"/>
      <w:lvlJc w:val="left"/>
      <w:pPr>
        <w:ind w:left="5684" w:hanging="360"/>
      </w:pPr>
      <w:rPr>
        <w:rFonts w:ascii="Courier New" w:hAnsi="Courier New" w:hint="default"/>
      </w:rPr>
    </w:lvl>
    <w:lvl w:ilvl="8" w:tplc="BCC0A062">
      <w:start w:val="1"/>
      <w:numFmt w:val="bullet"/>
      <w:lvlText w:val=""/>
      <w:lvlJc w:val="left"/>
      <w:pPr>
        <w:ind w:left="6404" w:hanging="360"/>
      </w:pPr>
      <w:rPr>
        <w:rFonts w:ascii="Wingdings" w:hAnsi="Wingdings" w:hint="default"/>
      </w:rPr>
    </w:lvl>
  </w:abstractNum>
  <w:abstractNum w:abstractNumId="15" w15:restartNumberingAfterBreak="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956375"/>
    <w:multiLevelType w:val="hybridMultilevel"/>
    <w:tmpl w:val="DB7CB5D6"/>
    <w:lvl w:ilvl="0" w:tplc="61B86294">
      <w:start w:val="1"/>
      <w:numFmt w:val="bullet"/>
      <w:lvlText w:val=""/>
      <w:lvlJc w:val="left"/>
      <w:pPr>
        <w:ind w:left="644" w:hanging="360"/>
      </w:pPr>
      <w:rPr>
        <w:rFonts w:ascii="Symbol" w:hAnsi="Symbol" w:hint="default"/>
      </w:rPr>
    </w:lvl>
    <w:lvl w:ilvl="1" w:tplc="2C60E6AE">
      <w:start w:val="1"/>
      <w:numFmt w:val="bullet"/>
      <w:lvlText w:val="o"/>
      <w:lvlJc w:val="left"/>
      <w:pPr>
        <w:ind w:left="1364" w:hanging="360"/>
      </w:pPr>
      <w:rPr>
        <w:rFonts w:ascii="Courier New" w:hAnsi="Courier New" w:hint="default"/>
      </w:rPr>
    </w:lvl>
    <w:lvl w:ilvl="2" w:tplc="57CA477A">
      <w:start w:val="1"/>
      <w:numFmt w:val="bullet"/>
      <w:lvlText w:val=""/>
      <w:lvlJc w:val="left"/>
      <w:pPr>
        <w:ind w:left="2084" w:hanging="360"/>
      </w:pPr>
      <w:rPr>
        <w:rFonts w:ascii="Wingdings" w:hAnsi="Wingdings" w:hint="default"/>
      </w:rPr>
    </w:lvl>
    <w:lvl w:ilvl="3" w:tplc="97843078">
      <w:start w:val="1"/>
      <w:numFmt w:val="bullet"/>
      <w:lvlText w:val=""/>
      <w:lvlJc w:val="left"/>
      <w:pPr>
        <w:ind w:left="2804" w:hanging="360"/>
      </w:pPr>
      <w:rPr>
        <w:rFonts w:ascii="Symbol" w:hAnsi="Symbol" w:hint="default"/>
      </w:rPr>
    </w:lvl>
    <w:lvl w:ilvl="4" w:tplc="B2BE97DA">
      <w:start w:val="1"/>
      <w:numFmt w:val="bullet"/>
      <w:lvlText w:val="o"/>
      <w:lvlJc w:val="left"/>
      <w:pPr>
        <w:ind w:left="3524" w:hanging="360"/>
      </w:pPr>
      <w:rPr>
        <w:rFonts w:ascii="Courier New" w:hAnsi="Courier New" w:hint="default"/>
      </w:rPr>
    </w:lvl>
    <w:lvl w:ilvl="5" w:tplc="2BEA1308">
      <w:start w:val="1"/>
      <w:numFmt w:val="bullet"/>
      <w:lvlText w:val=""/>
      <w:lvlJc w:val="left"/>
      <w:pPr>
        <w:ind w:left="4244" w:hanging="360"/>
      </w:pPr>
      <w:rPr>
        <w:rFonts w:ascii="Wingdings" w:hAnsi="Wingdings" w:hint="default"/>
      </w:rPr>
    </w:lvl>
    <w:lvl w:ilvl="6" w:tplc="712ABFC0">
      <w:start w:val="1"/>
      <w:numFmt w:val="bullet"/>
      <w:lvlText w:val=""/>
      <w:lvlJc w:val="left"/>
      <w:pPr>
        <w:ind w:left="4964" w:hanging="360"/>
      </w:pPr>
      <w:rPr>
        <w:rFonts w:ascii="Symbol" w:hAnsi="Symbol" w:hint="default"/>
      </w:rPr>
    </w:lvl>
    <w:lvl w:ilvl="7" w:tplc="BEF0B662">
      <w:start w:val="1"/>
      <w:numFmt w:val="bullet"/>
      <w:lvlText w:val="o"/>
      <w:lvlJc w:val="left"/>
      <w:pPr>
        <w:ind w:left="5684" w:hanging="360"/>
      </w:pPr>
      <w:rPr>
        <w:rFonts w:ascii="Courier New" w:hAnsi="Courier New" w:hint="default"/>
      </w:rPr>
    </w:lvl>
    <w:lvl w:ilvl="8" w:tplc="65502E3E">
      <w:start w:val="1"/>
      <w:numFmt w:val="bullet"/>
      <w:lvlText w:val=""/>
      <w:lvlJc w:val="left"/>
      <w:pPr>
        <w:ind w:left="6404" w:hanging="360"/>
      </w:pPr>
      <w:rPr>
        <w:rFonts w:ascii="Wingdings" w:hAnsi="Wingdings" w:hint="default"/>
      </w:rPr>
    </w:lvl>
  </w:abstractNum>
  <w:abstractNum w:abstractNumId="17" w15:restartNumberingAfterBreak="0">
    <w:nsid w:val="3AAED6BF"/>
    <w:multiLevelType w:val="hybridMultilevel"/>
    <w:tmpl w:val="84424034"/>
    <w:lvl w:ilvl="0" w:tplc="569C05EA">
      <w:start w:val="1"/>
      <w:numFmt w:val="bullet"/>
      <w:lvlText w:val=""/>
      <w:lvlJc w:val="left"/>
      <w:pPr>
        <w:ind w:left="644" w:hanging="360"/>
      </w:pPr>
      <w:rPr>
        <w:rFonts w:ascii="Symbol" w:hAnsi="Symbol" w:hint="default"/>
      </w:rPr>
    </w:lvl>
    <w:lvl w:ilvl="1" w:tplc="55BC8D80">
      <w:start w:val="1"/>
      <w:numFmt w:val="bullet"/>
      <w:lvlText w:val="o"/>
      <w:lvlJc w:val="left"/>
      <w:pPr>
        <w:ind w:left="1364" w:hanging="360"/>
      </w:pPr>
      <w:rPr>
        <w:rFonts w:ascii="Courier New" w:hAnsi="Courier New" w:hint="default"/>
      </w:rPr>
    </w:lvl>
    <w:lvl w:ilvl="2" w:tplc="F7565080">
      <w:start w:val="1"/>
      <w:numFmt w:val="bullet"/>
      <w:lvlText w:val=""/>
      <w:lvlJc w:val="left"/>
      <w:pPr>
        <w:ind w:left="2084" w:hanging="360"/>
      </w:pPr>
      <w:rPr>
        <w:rFonts w:ascii="Wingdings" w:hAnsi="Wingdings" w:hint="default"/>
      </w:rPr>
    </w:lvl>
    <w:lvl w:ilvl="3" w:tplc="D7603A18">
      <w:start w:val="1"/>
      <w:numFmt w:val="bullet"/>
      <w:lvlText w:val=""/>
      <w:lvlJc w:val="left"/>
      <w:pPr>
        <w:ind w:left="2804" w:hanging="360"/>
      </w:pPr>
      <w:rPr>
        <w:rFonts w:ascii="Symbol" w:hAnsi="Symbol" w:hint="default"/>
      </w:rPr>
    </w:lvl>
    <w:lvl w:ilvl="4" w:tplc="21089684">
      <w:start w:val="1"/>
      <w:numFmt w:val="bullet"/>
      <w:lvlText w:val="o"/>
      <w:lvlJc w:val="left"/>
      <w:pPr>
        <w:ind w:left="3524" w:hanging="360"/>
      </w:pPr>
      <w:rPr>
        <w:rFonts w:ascii="Courier New" w:hAnsi="Courier New" w:hint="default"/>
      </w:rPr>
    </w:lvl>
    <w:lvl w:ilvl="5" w:tplc="CDD61C60">
      <w:start w:val="1"/>
      <w:numFmt w:val="bullet"/>
      <w:lvlText w:val=""/>
      <w:lvlJc w:val="left"/>
      <w:pPr>
        <w:ind w:left="4244" w:hanging="360"/>
      </w:pPr>
      <w:rPr>
        <w:rFonts w:ascii="Wingdings" w:hAnsi="Wingdings" w:hint="default"/>
      </w:rPr>
    </w:lvl>
    <w:lvl w:ilvl="6" w:tplc="1832ADD4">
      <w:start w:val="1"/>
      <w:numFmt w:val="bullet"/>
      <w:lvlText w:val=""/>
      <w:lvlJc w:val="left"/>
      <w:pPr>
        <w:ind w:left="4964" w:hanging="360"/>
      </w:pPr>
      <w:rPr>
        <w:rFonts w:ascii="Symbol" w:hAnsi="Symbol" w:hint="default"/>
      </w:rPr>
    </w:lvl>
    <w:lvl w:ilvl="7" w:tplc="143ED73C">
      <w:start w:val="1"/>
      <w:numFmt w:val="bullet"/>
      <w:lvlText w:val="o"/>
      <w:lvlJc w:val="left"/>
      <w:pPr>
        <w:ind w:left="5684" w:hanging="360"/>
      </w:pPr>
      <w:rPr>
        <w:rFonts w:ascii="Courier New" w:hAnsi="Courier New" w:hint="default"/>
      </w:rPr>
    </w:lvl>
    <w:lvl w:ilvl="8" w:tplc="99AA906E">
      <w:start w:val="1"/>
      <w:numFmt w:val="bullet"/>
      <w:lvlText w:val=""/>
      <w:lvlJc w:val="left"/>
      <w:pPr>
        <w:ind w:left="6404" w:hanging="360"/>
      </w:pPr>
      <w:rPr>
        <w:rFonts w:ascii="Wingdings" w:hAnsi="Wingdings" w:hint="default"/>
      </w:rPr>
    </w:lvl>
  </w:abstractNum>
  <w:abstractNum w:abstractNumId="18" w15:restartNumberingAfterBreak="0">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ACA05D"/>
    <w:multiLevelType w:val="hybridMultilevel"/>
    <w:tmpl w:val="681A357E"/>
    <w:lvl w:ilvl="0" w:tplc="A8AC4604">
      <w:start w:val="1"/>
      <w:numFmt w:val="bullet"/>
      <w:lvlText w:val=""/>
      <w:lvlJc w:val="left"/>
      <w:pPr>
        <w:ind w:left="644" w:hanging="360"/>
      </w:pPr>
      <w:rPr>
        <w:rFonts w:ascii="Symbol" w:hAnsi="Symbol" w:hint="default"/>
      </w:rPr>
    </w:lvl>
    <w:lvl w:ilvl="1" w:tplc="601098BE">
      <w:start w:val="1"/>
      <w:numFmt w:val="bullet"/>
      <w:lvlText w:val="o"/>
      <w:lvlJc w:val="left"/>
      <w:pPr>
        <w:ind w:left="1364" w:hanging="360"/>
      </w:pPr>
      <w:rPr>
        <w:rFonts w:ascii="Courier New" w:hAnsi="Courier New" w:hint="default"/>
      </w:rPr>
    </w:lvl>
    <w:lvl w:ilvl="2" w:tplc="168AEBB4">
      <w:start w:val="1"/>
      <w:numFmt w:val="bullet"/>
      <w:lvlText w:val=""/>
      <w:lvlJc w:val="left"/>
      <w:pPr>
        <w:ind w:left="2084" w:hanging="360"/>
      </w:pPr>
      <w:rPr>
        <w:rFonts w:ascii="Wingdings" w:hAnsi="Wingdings" w:hint="default"/>
      </w:rPr>
    </w:lvl>
    <w:lvl w:ilvl="3" w:tplc="FE6E6668">
      <w:start w:val="1"/>
      <w:numFmt w:val="bullet"/>
      <w:lvlText w:val=""/>
      <w:lvlJc w:val="left"/>
      <w:pPr>
        <w:ind w:left="2804" w:hanging="360"/>
      </w:pPr>
      <w:rPr>
        <w:rFonts w:ascii="Symbol" w:hAnsi="Symbol" w:hint="default"/>
      </w:rPr>
    </w:lvl>
    <w:lvl w:ilvl="4" w:tplc="225A5B6E">
      <w:start w:val="1"/>
      <w:numFmt w:val="bullet"/>
      <w:lvlText w:val="o"/>
      <w:lvlJc w:val="left"/>
      <w:pPr>
        <w:ind w:left="3524" w:hanging="360"/>
      </w:pPr>
      <w:rPr>
        <w:rFonts w:ascii="Courier New" w:hAnsi="Courier New" w:hint="default"/>
      </w:rPr>
    </w:lvl>
    <w:lvl w:ilvl="5" w:tplc="0EA66D96">
      <w:start w:val="1"/>
      <w:numFmt w:val="bullet"/>
      <w:lvlText w:val=""/>
      <w:lvlJc w:val="left"/>
      <w:pPr>
        <w:ind w:left="4244" w:hanging="360"/>
      </w:pPr>
      <w:rPr>
        <w:rFonts w:ascii="Wingdings" w:hAnsi="Wingdings" w:hint="default"/>
      </w:rPr>
    </w:lvl>
    <w:lvl w:ilvl="6" w:tplc="72CC5EDC">
      <w:start w:val="1"/>
      <w:numFmt w:val="bullet"/>
      <w:lvlText w:val=""/>
      <w:lvlJc w:val="left"/>
      <w:pPr>
        <w:ind w:left="4964" w:hanging="360"/>
      </w:pPr>
      <w:rPr>
        <w:rFonts w:ascii="Symbol" w:hAnsi="Symbol" w:hint="default"/>
      </w:rPr>
    </w:lvl>
    <w:lvl w:ilvl="7" w:tplc="8A6CD046">
      <w:start w:val="1"/>
      <w:numFmt w:val="bullet"/>
      <w:lvlText w:val="o"/>
      <w:lvlJc w:val="left"/>
      <w:pPr>
        <w:ind w:left="5684" w:hanging="360"/>
      </w:pPr>
      <w:rPr>
        <w:rFonts w:ascii="Courier New" w:hAnsi="Courier New" w:hint="default"/>
      </w:rPr>
    </w:lvl>
    <w:lvl w:ilvl="8" w:tplc="BF8CF820">
      <w:start w:val="1"/>
      <w:numFmt w:val="bullet"/>
      <w:lvlText w:val=""/>
      <w:lvlJc w:val="left"/>
      <w:pPr>
        <w:ind w:left="6404" w:hanging="360"/>
      </w:pPr>
      <w:rPr>
        <w:rFonts w:ascii="Wingdings" w:hAnsi="Wingdings" w:hint="default"/>
      </w:rPr>
    </w:lvl>
  </w:abstractNum>
  <w:abstractNum w:abstractNumId="20" w15:restartNumberingAfterBreak="0">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79B4"/>
    <w:multiLevelType w:val="hybridMultilevel"/>
    <w:tmpl w:val="98383F7A"/>
    <w:lvl w:ilvl="0" w:tplc="8920FEA6">
      <w:start w:val="1"/>
      <w:numFmt w:val="bullet"/>
      <w:lvlText w:val=""/>
      <w:lvlJc w:val="left"/>
      <w:pPr>
        <w:ind w:left="644" w:hanging="360"/>
      </w:pPr>
      <w:rPr>
        <w:rFonts w:ascii="Symbol" w:hAnsi="Symbol" w:hint="default"/>
      </w:rPr>
    </w:lvl>
    <w:lvl w:ilvl="1" w:tplc="CD4C6AD6">
      <w:start w:val="1"/>
      <w:numFmt w:val="bullet"/>
      <w:lvlText w:val="o"/>
      <w:lvlJc w:val="left"/>
      <w:pPr>
        <w:ind w:left="1364" w:hanging="360"/>
      </w:pPr>
      <w:rPr>
        <w:rFonts w:ascii="Courier New" w:hAnsi="Courier New" w:hint="default"/>
      </w:rPr>
    </w:lvl>
    <w:lvl w:ilvl="2" w:tplc="332EC966">
      <w:start w:val="1"/>
      <w:numFmt w:val="bullet"/>
      <w:lvlText w:val=""/>
      <w:lvlJc w:val="left"/>
      <w:pPr>
        <w:ind w:left="2084" w:hanging="360"/>
      </w:pPr>
      <w:rPr>
        <w:rFonts w:ascii="Wingdings" w:hAnsi="Wingdings" w:hint="default"/>
      </w:rPr>
    </w:lvl>
    <w:lvl w:ilvl="3" w:tplc="E43C5AFE">
      <w:start w:val="1"/>
      <w:numFmt w:val="bullet"/>
      <w:lvlText w:val=""/>
      <w:lvlJc w:val="left"/>
      <w:pPr>
        <w:ind w:left="2804" w:hanging="360"/>
      </w:pPr>
      <w:rPr>
        <w:rFonts w:ascii="Symbol" w:hAnsi="Symbol" w:hint="default"/>
      </w:rPr>
    </w:lvl>
    <w:lvl w:ilvl="4" w:tplc="5E44BD80">
      <w:start w:val="1"/>
      <w:numFmt w:val="bullet"/>
      <w:lvlText w:val="o"/>
      <w:lvlJc w:val="left"/>
      <w:pPr>
        <w:ind w:left="3524" w:hanging="360"/>
      </w:pPr>
      <w:rPr>
        <w:rFonts w:ascii="Courier New" w:hAnsi="Courier New" w:hint="default"/>
      </w:rPr>
    </w:lvl>
    <w:lvl w:ilvl="5" w:tplc="874E3446">
      <w:start w:val="1"/>
      <w:numFmt w:val="bullet"/>
      <w:lvlText w:val=""/>
      <w:lvlJc w:val="left"/>
      <w:pPr>
        <w:ind w:left="4244" w:hanging="360"/>
      </w:pPr>
      <w:rPr>
        <w:rFonts w:ascii="Wingdings" w:hAnsi="Wingdings" w:hint="default"/>
      </w:rPr>
    </w:lvl>
    <w:lvl w:ilvl="6" w:tplc="D53AA4FE">
      <w:start w:val="1"/>
      <w:numFmt w:val="bullet"/>
      <w:lvlText w:val=""/>
      <w:lvlJc w:val="left"/>
      <w:pPr>
        <w:ind w:left="4964" w:hanging="360"/>
      </w:pPr>
      <w:rPr>
        <w:rFonts w:ascii="Symbol" w:hAnsi="Symbol" w:hint="default"/>
      </w:rPr>
    </w:lvl>
    <w:lvl w:ilvl="7" w:tplc="4128EE6C">
      <w:start w:val="1"/>
      <w:numFmt w:val="bullet"/>
      <w:lvlText w:val="o"/>
      <w:lvlJc w:val="left"/>
      <w:pPr>
        <w:ind w:left="5684" w:hanging="360"/>
      </w:pPr>
      <w:rPr>
        <w:rFonts w:ascii="Courier New" w:hAnsi="Courier New" w:hint="default"/>
      </w:rPr>
    </w:lvl>
    <w:lvl w:ilvl="8" w:tplc="5000983C">
      <w:start w:val="1"/>
      <w:numFmt w:val="bullet"/>
      <w:lvlText w:val=""/>
      <w:lvlJc w:val="left"/>
      <w:pPr>
        <w:ind w:left="6404" w:hanging="360"/>
      </w:pPr>
      <w:rPr>
        <w:rFonts w:ascii="Wingdings" w:hAnsi="Wingdings" w:hint="default"/>
      </w:rPr>
    </w:lvl>
  </w:abstractNum>
  <w:abstractNum w:abstractNumId="23" w15:restartNumberingAfterBreak="0">
    <w:nsid w:val="5BBE804F"/>
    <w:multiLevelType w:val="hybridMultilevel"/>
    <w:tmpl w:val="53BCE6F6"/>
    <w:lvl w:ilvl="0" w:tplc="23D4BE6C">
      <w:start w:val="1"/>
      <w:numFmt w:val="bullet"/>
      <w:lvlText w:val=""/>
      <w:lvlJc w:val="left"/>
      <w:pPr>
        <w:ind w:left="644" w:hanging="360"/>
      </w:pPr>
      <w:rPr>
        <w:rFonts w:ascii="Symbol" w:hAnsi="Symbol" w:hint="default"/>
      </w:rPr>
    </w:lvl>
    <w:lvl w:ilvl="1" w:tplc="B856394E">
      <w:start w:val="1"/>
      <w:numFmt w:val="bullet"/>
      <w:lvlText w:val="o"/>
      <w:lvlJc w:val="left"/>
      <w:pPr>
        <w:ind w:left="1364" w:hanging="360"/>
      </w:pPr>
      <w:rPr>
        <w:rFonts w:ascii="Courier New" w:hAnsi="Courier New" w:hint="default"/>
      </w:rPr>
    </w:lvl>
    <w:lvl w:ilvl="2" w:tplc="D1D6A7A0">
      <w:start w:val="1"/>
      <w:numFmt w:val="bullet"/>
      <w:lvlText w:val=""/>
      <w:lvlJc w:val="left"/>
      <w:pPr>
        <w:ind w:left="2084" w:hanging="360"/>
      </w:pPr>
      <w:rPr>
        <w:rFonts w:ascii="Wingdings" w:hAnsi="Wingdings" w:hint="default"/>
      </w:rPr>
    </w:lvl>
    <w:lvl w:ilvl="3" w:tplc="18A02DEA">
      <w:start w:val="1"/>
      <w:numFmt w:val="bullet"/>
      <w:lvlText w:val=""/>
      <w:lvlJc w:val="left"/>
      <w:pPr>
        <w:ind w:left="2804" w:hanging="360"/>
      </w:pPr>
      <w:rPr>
        <w:rFonts w:ascii="Symbol" w:hAnsi="Symbol" w:hint="default"/>
      </w:rPr>
    </w:lvl>
    <w:lvl w:ilvl="4" w:tplc="F26A7FE4">
      <w:start w:val="1"/>
      <w:numFmt w:val="bullet"/>
      <w:lvlText w:val="o"/>
      <w:lvlJc w:val="left"/>
      <w:pPr>
        <w:ind w:left="3524" w:hanging="360"/>
      </w:pPr>
      <w:rPr>
        <w:rFonts w:ascii="Courier New" w:hAnsi="Courier New" w:hint="default"/>
      </w:rPr>
    </w:lvl>
    <w:lvl w:ilvl="5" w:tplc="C1FA48FE">
      <w:start w:val="1"/>
      <w:numFmt w:val="bullet"/>
      <w:lvlText w:val=""/>
      <w:lvlJc w:val="left"/>
      <w:pPr>
        <w:ind w:left="4244" w:hanging="360"/>
      </w:pPr>
      <w:rPr>
        <w:rFonts w:ascii="Wingdings" w:hAnsi="Wingdings" w:hint="default"/>
      </w:rPr>
    </w:lvl>
    <w:lvl w:ilvl="6" w:tplc="B3600936">
      <w:start w:val="1"/>
      <w:numFmt w:val="bullet"/>
      <w:lvlText w:val=""/>
      <w:lvlJc w:val="left"/>
      <w:pPr>
        <w:ind w:left="4964" w:hanging="360"/>
      </w:pPr>
      <w:rPr>
        <w:rFonts w:ascii="Symbol" w:hAnsi="Symbol" w:hint="default"/>
      </w:rPr>
    </w:lvl>
    <w:lvl w:ilvl="7" w:tplc="DFCE6C14">
      <w:start w:val="1"/>
      <w:numFmt w:val="bullet"/>
      <w:lvlText w:val="o"/>
      <w:lvlJc w:val="left"/>
      <w:pPr>
        <w:ind w:left="5684" w:hanging="360"/>
      </w:pPr>
      <w:rPr>
        <w:rFonts w:ascii="Courier New" w:hAnsi="Courier New" w:hint="default"/>
      </w:rPr>
    </w:lvl>
    <w:lvl w:ilvl="8" w:tplc="B098549E">
      <w:start w:val="1"/>
      <w:numFmt w:val="bullet"/>
      <w:lvlText w:val=""/>
      <w:lvlJc w:val="left"/>
      <w:pPr>
        <w:ind w:left="6404" w:hanging="360"/>
      </w:pPr>
      <w:rPr>
        <w:rFonts w:ascii="Wingdings" w:hAnsi="Wingdings" w:hint="default"/>
      </w:rPr>
    </w:lvl>
  </w:abstractNum>
  <w:abstractNum w:abstractNumId="24" w15:restartNumberingAfterBreak="0">
    <w:nsid w:val="637C428C"/>
    <w:multiLevelType w:val="hybridMultilevel"/>
    <w:tmpl w:val="40A215AC"/>
    <w:lvl w:ilvl="0" w:tplc="EBAA5804">
      <w:start w:val="1"/>
      <w:numFmt w:val="bullet"/>
      <w:lvlText w:val=""/>
      <w:lvlJc w:val="left"/>
      <w:pPr>
        <w:ind w:left="644" w:hanging="360"/>
      </w:pPr>
      <w:rPr>
        <w:rFonts w:ascii="Symbol" w:hAnsi="Symbol" w:hint="default"/>
      </w:rPr>
    </w:lvl>
    <w:lvl w:ilvl="1" w:tplc="ED84A04C">
      <w:start w:val="1"/>
      <w:numFmt w:val="bullet"/>
      <w:lvlText w:val="o"/>
      <w:lvlJc w:val="left"/>
      <w:pPr>
        <w:ind w:left="1364" w:hanging="360"/>
      </w:pPr>
      <w:rPr>
        <w:rFonts w:ascii="Courier New" w:hAnsi="Courier New" w:hint="default"/>
      </w:rPr>
    </w:lvl>
    <w:lvl w:ilvl="2" w:tplc="ECAACE32">
      <w:start w:val="1"/>
      <w:numFmt w:val="bullet"/>
      <w:lvlText w:val=""/>
      <w:lvlJc w:val="left"/>
      <w:pPr>
        <w:ind w:left="2084" w:hanging="360"/>
      </w:pPr>
      <w:rPr>
        <w:rFonts w:ascii="Wingdings" w:hAnsi="Wingdings" w:hint="default"/>
      </w:rPr>
    </w:lvl>
    <w:lvl w:ilvl="3" w:tplc="D3DAD378">
      <w:start w:val="1"/>
      <w:numFmt w:val="bullet"/>
      <w:lvlText w:val=""/>
      <w:lvlJc w:val="left"/>
      <w:pPr>
        <w:ind w:left="2804" w:hanging="360"/>
      </w:pPr>
      <w:rPr>
        <w:rFonts w:ascii="Symbol" w:hAnsi="Symbol" w:hint="default"/>
      </w:rPr>
    </w:lvl>
    <w:lvl w:ilvl="4" w:tplc="60A04254">
      <w:start w:val="1"/>
      <w:numFmt w:val="bullet"/>
      <w:lvlText w:val="o"/>
      <w:lvlJc w:val="left"/>
      <w:pPr>
        <w:ind w:left="3524" w:hanging="360"/>
      </w:pPr>
      <w:rPr>
        <w:rFonts w:ascii="Courier New" w:hAnsi="Courier New" w:hint="default"/>
      </w:rPr>
    </w:lvl>
    <w:lvl w:ilvl="5" w:tplc="F7F6208A">
      <w:start w:val="1"/>
      <w:numFmt w:val="bullet"/>
      <w:lvlText w:val=""/>
      <w:lvlJc w:val="left"/>
      <w:pPr>
        <w:ind w:left="4244" w:hanging="360"/>
      </w:pPr>
      <w:rPr>
        <w:rFonts w:ascii="Wingdings" w:hAnsi="Wingdings" w:hint="default"/>
      </w:rPr>
    </w:lvl>
    <w:lvl w:ilvl="6" w:tplc="C7C0C490">
      <w:start w:val="1"/>
      <w:numFmt w:val="bullet"/>
      <w:lvlText w:val=""/>
      <w:lvlJc w:val="left"/>
      <w:pPr>
        <w:ind w:left="4964" w:hanging="360"/>
      </w:pPr>
      <w:rPr>
        <w:rFonts w:ascii="Symbol" w:hAnsi="Symbol" w:hint="default"/>
      </w:rPr>
    </w:lvl>
    <w:lvl w:ilvl="7" w:tplc="8362DD0C">
      <w:start w:val="1"/>
      <w:numFmt w:val="bullet"/>
      <w:lvlText w:val="o"/>
      <w:lvlJc w:val="left"/>
      <w:pPr>
        <w:ind w:left="5684" w:hanging="360"/>
      </w:pPr>
      <w:rPr>
        <w:rFonts w:ascii="Courier New" w:hAnsi="Courier New" w:hint="default"/>
      </w:rPr>
    </w:lvl>
    <w:lvl w:ilvl="8" w:tplc="D21CFDCC">
      <w:start w:val="1"/>
      <w:numFmt w:val="bullet"/>
      <w:lvlText w:val=""/>
      <w:lvlJc w:val="left"/>
      <w:pPr>
        <w:ind w:left="6404" w:hanging="360"/>
      </w:pPr>
      <w:rPr>
        <w:rFonts w:ascii="Wingdings" w:hAnsi="Wingdings" w:hint="default"/>
      </w:rPr>
    </w:lvl>
  </w:abstractNum>
  <w:abstractNum w:abstractNumId="25" w15:restartNumberingAfterBreak="0">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857367">
    <w:abstractNumId w:val="16"/>
  </w:num>
  <w:num w:numId="2" w16cid:durableId="1440371184">
    <w:abstractNumId w:val="23"/>
  </w:num>
  <w:num w:numId="3" w16cid:durableId="301424897">
    <w:abstractNumId w:val="19"/>
  </w:num>
  <w:num w:numId="4" w16cid:durableId="1187213096">
    <w:abstractNumId w:val="24"/>
  </w:num>
  <w:num w:numId="5" w16cid:durableId="501358519">
    <w:abstractNumId w:val="14"/>
  </w:num>
  <w:num w:numId="6" w16cid:durableId="715274686">
    <w:abstractNumId w:val="22"/>
  </w:num>
  <w:num w:numId="7" w16cid:durableId="1406030241">
    <w:abstractNumId w:val="17"/>
  </w:num>
  <w:num w:numId="8" w16cid:durableId="435178861">
    <w:abstractNumId w:val="12"/>
  </w:num>
  <w:num w:numId="9" w16cid:durableId="1801220346">
    <w:abstractNumId w:val="18"/>
  </w:num>
  <w:num w:numId="10" w16cid:durableId="1470975776">
    <w:abstractNumId w:val="10"/>
  </w:num>
  <w:num w:numId="11" w16cid:durableId="1681661779">
    <w:abstractNumId w:val="13"/>
  </w:num>
  <w:num w:numId="12" w16cid:durableId="2078746485">
    <w:abstractNumId w:val="21"/>
  </w:num>
  <w:num w:numId="13" w16cid:durableId="453644565">
    <w:abstractNumId w:val="20"/>
  </w:num>
  <w:num w:numId="14" w16cid:durableId="703554242">
    <w:abstractNumId w:val="11"/>
  </w:num>
  <w:num w:numId="15" w16cid:durableId="1983652808">
    <w:abstractNumId w:val="25"/>
  </w:num>
  <w:num w:numId="16" w16cid:durableId="1295717617">
    <w:abstractNumId w:val="9"/>
  </w:num>
  <w:num w:numId="17" w16cid:durableId="2015837253">
    <w:abstractNumId w:val="7"/>
  </w:num>
  <w:num w:numId="18" w16cid:durableId="619653892">
    <w:abstractNumId w:val="6"/>
  </w:num>
  <w:num w:numId="19" w16cid:durableId="36515501">
    <w:abstractNumId w:val="5"/>
  </w:num>
  <w:num w:numId="20" w16cid:durableId="178862295">
    <w:abstractNumId w:val="4"/>
  </w:num>
  <w:num w:numId="21" w16cid:durableId="931621542">
    <w:abstractNumId w:val="8"/>
  </w:num>
  <w:num w:numId="22" w16cid:durableId="506990418">
    <w:abstractNumId w:val="3"/>
  </w:num>
  <w:num w:numId="23" w16cid:durableId="1485002712">
    <w:abstractNumId w:val="2"/>
  </w:num>
  <w:num w:numId="24" w16cid:durableId="734746755">
    <w:abstractNumId w:val="1"/>
  </w:num>
  <w:num w:numId="25" w16cid:durableId="727874508">
    <w:abstractNumId w:val="0"/>
  </w:num>
  <w:num w:numId="26" w16cid:durableId="1619993105">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7D4"/>
    <w:rsid w:val="000027D9"/>
    <w:rsid w:val="00015351"/>
    <w:rsid w:val="00073018"/>
    <w:rsid w:val="00090FE0"/>
    <w:rsid w:val="000937D9"/>
    <w:rsid w:val="00095E99"/>
    <w:rsid w:val="000A2E9C"/>
    <w:rsid w:val="000A67D4"/>
    <w:rsid w:val="000C71FC"/>
    <w:rsid w:val="000D45CB"/>
    <w:rsid w:val="000D47D8"/>
    <w:rsid w:val="000E6086"/>
    <w:rsid w:val="000E7580"/>
    <w:rsid w:val="000F071A"/>
    <w:rsid w:val="000F64CE"/>
    <w:rsid w:val="0012453B"/>
    <w:rsid w:val="00124A2E"/>
    <w:rsid w:val="0012625C"/>
    <w:rsid w:val="00142A93"/>
    <w:rsid w:val="00144ACF"/>
    <w:rsid w:val="001475B6"/>
    <w:rsid w:val="00150AA5"/>
    <w:rsid w:val="00155404"/>
    <w:rsid w:val="00164CCA"/>
    <w:rsid w:val="00170EE3"/>
    <w:rsid w:val="00172FC0"/>
    <w:rsid w:val="0018292C"/>
    <w:rsid w:val="0018304D"/>
    <w:rsid w:val="00192675"/>
    <w:rsid w:val="001A5A22"/>
    <w:rsid w:val="001B16BD"/>
    <w:rsid w:val="001B3867"/>
    <w:rsid w:val="001B3E68"/>
    <w:rsid w:val="001D1B0A"/>
    <w:rsid w:val="001E00C7"/>
    <w:rsid w:val="001E1A73"/>
    <w:rsid w:val="001F22D2"/>
    <w:rsid w:val="00240052"/>
    <w:rsid w:val="00245B69"/>
    <w:rsid w:val="00246DF4"/>
    <w:rsid w:val="00252208"/>
    <w:rsid w:val="002548B1"/>
    <w:rsid w:val="002617A4"/>
    <w:rsid w:val="00266642"/>
    <w:rsid w:val="002704DA"/>
    <w:rsid w:val="002851F1"/>
    <w:rsid w:val="0028644C"/>
    <w:rsid w:val="00286E95"/>
    <w:rsid w:val="00297D1D"/>
    <w:rsid w:val="002A2084"/>
    <w:rsid w:val="002B6615"/>
    <w:rsid w:val="002C6CC0"/>
    <w:rsid w:val="002E1E7A"/>
    <w:rsid w:val="002E5462"/>
    <w:rsid w:val="002E6BD6"/>
    <w:rsid w:val="002F60F6"/>
    <w:rsid w:val="002F6C89"/>
    <w:rsid w:val="0030228D"/>
    <w:rsid w:val="00314637"/>
    <w:rsid w:val="00317931"/>
    <w:rsid w:val="00317A76"/>
    <w:rsid w:val="00321C0C"/>
    <w:rsid w:val="00323458"/>
    <w:rsid w:val="00352988"/>
    <w:rsid w:val="00363569"/>
    <w:rsid w:val="00367B2D"/>
    <w:rsid w:val="00376503"/>
    <w:rsid w:val="0037715D"/>
    <w:rsid w:val="003B0C7A"/>
    <w:rsid w:val="003B3821"/>
    <w:rsid w:val="003D14A0"/>
    <w:rsid w:val="003D54FB"/>
    <w:rsid w:val="003E0E47"/>
    <w:rsid w:val="003E2347"/>
    <w:rsid w:val="003F3DE7"/>
    <w:rsid w:val="003F3E68"/>
    <w:rsid w:val="00406432"/>
    <w:rsid w:val="00422FC8"/>
    <w:rsid w:val="00445DC7"/>
    <w:rsid w:val="0046629A"/>
    <w:rsid w:val="004741D2"/>
    <w:rsid w:val="004803B3"/>
    <w:rsid w:val="00487589"/>
    <w:rsid w:val="004B094D"/>
    <w:rsid w:val="004B16A0"/>
    <w:rsid w:val="004D0D0F"/>
    <w:rsid w:val="004D111D"/>
    <w:rsid w:val="004D21AC"/>
    <w:rsid w:val="004E1FDE"/>
    <w:rsid w:val="004E5FCB"/>
    <w:rsid w:val="004F7851"/>
    <w:rsid w:val="00507EC7"/>
    <w:rsid w:val="00515058"/>
    <w:rsid w:val="00517D4A"/>
    <w:rsid w:val="005453BB"/>
    <w:rsid w:val="005527E1"/>
    <w:rsid w:val="00554784"/>
    <w:rsid w:val="00575BF0"/>
    <w:rsid w:val="00590813"/>
    <w:rsid w:val="005B0D76"/>
    <w:rsid w:val="005C72FC"/>
    <w:rsid w:val="005D097C"/>
    <w:rsid w:val="005D108A"/>
    <w:rsid w:val="005E68E2"/>
    <w:rsid w:val="005F1048"/>
    <w:rsid w:val="005F2A53"/>
    <w:rsid w:val="006123B8"/>
    <w:rsid w:val="00634976"/>
    <w:rsid w:val="00640668"/>
    <w:rsid w:val="00651436"/>
    <w:rsid w:val="0067346B"/>
    <w:rsid w:val="006800A0"/>
    <w:rsid w:val="006819FF"/>
    <w:rsid w:val="006908EB"/>
    <w:rsid w:val="00690F0E"/>
    <w:rsid w:val="00695A61"/>
    <w:rsid w:val="006A471A"/>
    <w:rsid w:val="006A59FA"/>
    <w:rsid w:val="006B2135"/>
    <w:rsid w:val="006B7C6E"/>
    <w:rsid w:val="006C1013"/>
    <w:rsid w:val="006D4158"/>
    <w:rsid w:val="006E4792"/>
    <w:rsid w:val="006E7203"/>
    <w:rsid w:val="0070196B"/>
    <w:rsid w:val="00710E68"/>
    <w:rsid w:val="007163F7"/>
    <w:rsid w:val="0071665A"/>
    <w:rsid w:val="007303D2"/>
    <w:rsid w:val="00734291"/>
    <w:rsid w:val="00743182"/>
    <w:rsid w:val="007439D3"/>
    <w:rsid w:val="00743BB5"/>
    <w:rsid w:val="00744187"/>
    <w:rsid w:val="00747EBA"/>
    <w:rsid w:val="0076091F"/>
    <w:rsid w:val="007730C7"/>
    <w:rsid w:val="00775175"/>
    <w:rsid w:val="00782FA6"/>
    <w:rsid w:val="007859D2"/>
    <w:rsid w:val="007904B1"/>
    <w:rsid w:val="0079145D"/>
    <w:rsid w:val="007A15F0"/>
    <w:rsid w:val="007A56AE"/>
    <w:rsid w:val="007B13F3"/>
    <w:rsid w:val="007B3CCD"/>
    <w:rsid w:val="007B63D2"/>
    <w:rsid w:val="007B77E6"/>
    <w:rsid w:val="007C4946"/>
    <w:rsid w:val="007C62F2"/>
    <w:rsid w:val="007D05ED"/>
    <w:rsid w:val="007D0B71"/>
    <w:rsid w:val="007D1CE1"/>
    <w:rsid w:val="007E0FB9"/>
    <w:rsid w:val="007F7CE9"/>
    <w:rsid w:val="00805F8D"/>
    <w:rsid w:val="008164EA"/>
    <w:rsid w:val="008217C9"/>
    <w:rsid w:val="00835B22"/>
    <w:rsid w:val="008400DD"/>
    <w:rsid w:val="00846078"/>
    <w:rsid w:val="008516C5"/>
    <w:rsid w:val="00860E93"/>
    <w:rsid w:val="008626A6"/>
    <w:rsid w:val="00863013"/>
    <w:rsid w:val="00876A71"/>
    <w:rsid w:val="0088076E"/>
    <w:rsid w:val="00881EDF"/>
    <w:rsid w:val="0088600C"/>
    <w:rsid w:val="00886374"/>
    <w:rsid w:val="008878DE"/>
    <w:rsid w:val="00890638"/>
    <w:rsid w:val="00892CC6"/>
    <w:rsid w:val="00897EF5"/>
    <w:rsid w:val="008A60E0"/>
    <w:rsid w:val="008F2893"/>
    <w:rsid w:val="00916409"/>
    <w:rsid w:val="00927DB5"/>
    <w:rsid w:val="00953844"/>
    <w:rsid w:val="009666A8"/>
    <w:rsid w:val="00967D06"/>
    <w:rsid w:val="00970279"/>
    <w:rsid w:val="009868C9"/>
    <w:rsid w:val="00997F12"/>
    <w:rsid w:val="009A2197"/>
    <w:rsid w:val="009A6540"/>
    <w:rsid w:val="009D2255"/>
    <w:rsid w:val="009E3B92"/>
    <w:rsid w:val="009F7CBD"/>
    <w:rsid w:val="00A01C5E"/>
    <w:rsid w:val="00A03692"/>
    <w:rsid w:val="00A144DE"/>
    <w:rsid w:val="00A156F9"/>
    <w:rsid w:val="00A3311E"/>
    <w:rsid w:val="00A50594"/>
    <w:rsid w:val="00A53A42"/>
    <w:rsid w:val="00A55F04"/>
    <w:rsid w:val="00A645D3"/>
    <w:rsid w:val="00A8598A"/>
    <w:rsid w:val="00A95167"/>
    <w:rsid w:val="00AA0E5F"/>
    <w:rsid w:val="00AA47EA"/>
    <w:rsid w:val="00AA5ABF"/>
    <w:rsid w:val="00AB065E"/>
    <w:rsid w:val="00AB7E5D"/>
    <w:rsid w:val="00AC003E"/>
    <w:rsid w:val="00AC7E92"/>
    <w:rsid w:val="00B06BC9"/>
    <w:rsid w:val="00B074C7"/>
    <w:rsid w:val="00B107D3"/>
    <w:rsid w:val="00B1208A"/>
    <w:rsid w:val="00B243AB"/>
    <w:rsid w:val="00B33359"/>
    <w:rsid w:val="00B37AB4"/>
    <w:rsid w:val="00B529EF"/>
    <w:rsid w:val="00B573BB"/>
    <w:rsid w:val="00B64F9C"/>
    <w:rsid w:val="00B77BA6"/>
    <w:rsid w:val="00B96A65"/>
    <w:rsid w:val="00BA78D2"/>
    <w:rsid w:val="00BB2976"/>
    <w:rsid w:val="00BB4B6C"/>
    <w:rsid w:val="00BC0CC3"/>
    <w:rsid w:val="00BC6526"/>
    <w:rsid w:val="00BD48B4"/>
    <w:rsid w:val="00C10748"/>
    <w:rsid w:val="00C11918"/>
    <w:rsid w:val="00C11C67"/>
    <w:rsid w:val="00C155C5"/>
    <w:rsid w:val="00C21E3A"/>
    <w:rsid w:val="00C23C6B"/>
    <w:rsid w:val="00C302CA"/>
    <w:rsid w:val="00C30A46"/>
    <w:rsid w:val="00C337E5"/>
    <w:rsid w:val="00C54968"/>
    <w:rsid w:val="00C553F5"/>
    <w:rsid w:val="00C5548C"/>
    <w:rsid w:val="00C7108D"/>
    <w:rsid w:val="00C913E0"/>
    <w:rsid w:val="00CA40C6"/>
    <w:rsid w:val="00CD1AA9"/>
    <w:rsid w:val="00CD69E7"/>
    <w:rsid w:val="00CD7271"/>
    <w:rsid w:val="00CD732D"/>
    <w:rsid w:val="00CE2067"/>
    <w:rsid w:val="00CF337A"/>
    <w:rsid w:val="00CF4A1F"/>
    <w:rsid w:val="00D01262"/>
    <w:rsid w:val="00D01E2E"/>
    <w:rsid w:val="00D03F40"/>
    <w:rsid w:val="00D10577"/>
    <w:rsid w:val="00D21B75"/>
    <w:rsid w:val="00D2597B"/>
    <w:rsid w:val="00D3335D"/>
    <w:rsid w:val="00D35549"/>
    <w:rsid w:val="00D44873"/>
    <w:rsid w:val="00D45A8B"/>
    <w:rsid w:val="00D54DE4"/>
    <w:rsid w:val="00D55EA9"/>
    <w:rsid w:val="00D7306D"/>
    <w:rsid w:val="00D7591B"/>
    <w:rsid w:val="00D778F8"/>
    <w:rsid w:val="00DA0CFA"/>
    <w:rsid w:val="00DA7815"/>
    <w:rsid w:val="00DB064B"/>
    <w:rsid w:val="00DB0C3E"/>
    <w:rsid w:val="00DC4EB1"/>
    <w:rsid w:val="00DE0B6C"/>
    <w:rsid w:val="00DE38B8"/>
    <w:rsid w:val="00DE5C37"/>
    <w:rsid w:val="00DF0EDE"/>
    <w:rsid w:val="00DF0F30"/>
    <w:rsid w:val="00DF5E7A"/>
    <w:rsid w:val="00E11746"/>
    <w:rsid w:val="00E16088"/>
    <w:rsid w:val="00E16EFF"/>
    <w:rsid w:val="00E33B9C"/>
    <w:rsid w:val="00E40403"/>
    <w:rsid w:val="00E43B05"/>
    <w:rsid w:val="00E45149"/>
    <w:rsid w:val="00E51867"/>
    <w:rsid w:val="00E55A77"/>
    <w:rsid w:val="00E55DF2"/>
    <w:rsid w:val="00E57B55"/>
    <w:rsid w:val="00E725E7"/>
    <w:rsid w:val="00E770AB"/>
    <w:rsid w:val="00E95CF9"/>
    <w:rsid w:val="00EA02D9"/>
    <w:rsid w:val="00EA483B"/>
    <w:rsid w:val="00EA4898"/>
    <w:rsid w:val="00EB1339"/>
    <w:rsid w:val="00EB56B4"/>
    <w:rsid w:val="00EB57D8"/>
    <w:rsid w:val="00EC6E0D"/>
    <w:rsid w:val="00ED79F6"/>
    <w:rsid w:val="00EF1718"/>
    <w:rsid w:val="00F00051"/>
    <w:rsid w:val="00F044E6"/>
    <w:rsid w:val="00F053A8"/>
    <w:rsid w:val="00F13860"/>
    <w:rsid w:val="00F16296"/>
    <w:rsid w:val="00F36CB9"/>
    <w:rsid w:val="00F42177"/>
    <w:rsid w:val="00F50B5F"/>
    <w:rsid w:val="00F53962"/>
    <w:rsid w:val="00F60CD9"/>
    <w:rsid w:val="00F7523C"/>
    <w:rsid w:val="00F76FA0"/>
    <w:rsid w:val="00F80858"/>
    <w:rsid w:val="00F93783"/>
    <w:rsid w:val="00F9653E"/>
    <w:rsid w:val="00FA5F86"/>
    <w:rsid w:val="00FB499D"/>
    <w:rsid w:val="00FC3EAC"/>
    <w:rsid w:val="40BCDE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1BE56"/>
  <w15:docId w15:val="{2235D44C-4D9F-4B11-8B36-502F274B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26"/>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0A67D4"/>
  </w:style>
  <w:style w:type="paragraph" w:styleId="Odstavekseznama">
    <w:name w:val="List Paragraph"/>
    <w:basedOn w:val="Navaden"/>
    <w:uiPriority w:val="34"/>
    <w:qFormat/>
    <w:rsid w:val="40BCD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ence-vogrsko.local\Programi\CADIS\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PredlogaObr2010.dotm</Template>
  <TotalTime>2</TotalTime>
  <Pages>17</Pages>
  <Words>3205</Words>
  <Characters>18269</Characters>
  <Application>Microsoft Office Word</Application>
  <DocSecurity>0</DocSecurity>
  <Lines>152</Lines>
  <Paragraphs>42</Paragraphs>
  <ScaleCrop>false</ScaleCrop>
  <Manager/>
  <Company/>
  <LinksUpToDate>false</LinksUpToDate>
  <CharactersWithSpaces>21432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 Čufer</dc:creator>
  <cp:keywords/>
  <cp:lastModifiedBy>Beti Čufer</cp:lastModifiedBy>
  <cp:revision>6</cp:revision>
  <dcterms:created xsi:type="dcterms:W3CDTF">2025-11-10T12:06:00Z</dcterms:created>
  <dcterms:modified xsi:type="dcterms:W3CDTF">2025-11-10T12:16:00Z</dcterms:modified>
  <cp:category/>
</cp:coreProperties>
</file>