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155C" w14:textId="77777777" w:rsidR="00612125" w:rsidRDefault="00612125" w:rsidP="00E57B92">
      <w:pPr>
        <w:pStyle w:val="titul"/>
        <w:rPr>
          <w:u w:val="single"/>
        </w:rPr>
      </w:pPr>
      <w:bookmarkStart w:id="0" w:name="_Hlk127415413"/>
    </w:p>
    <w:p w14:paraId="3743137A" w14:textId="77777777" w:rsidR="005F21A6" w:rsidRDefault="005F21A6" w:rsidP="00E57B92">
      <w:pPr>
        <w:pStyle w:val="titul"/>
        <w:rPr>
          <w:u w:val="single"/>
        </w:rPr>
      </w:pPr>
    </w:p>
    <w:p w14:paraId="5F3629AA" w14:textId="77777777" w:rsidR="00025059" w:rsidRDefault="00025059" w:rsidP="00E57B92">
      <w:pPr>
        <w:pStyle w:val="titul"/>
        <w:rPr>
          <w:u w:val="single"/>
        </w:rPr>
      </w:pPr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364F505F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="00C06948">
        <w:rPr>
          <w:sz w:val="20"/>
          <w:szCs w:val="20"/>
        </w:rPr>
        <w:t>20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087413">
        <w:rPr>
          <w:sz w:val="20"/>
          <w:szCs w:val="20"/>
        </w:rPr>
        <w:t>1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1D497C">
        <w:rPr>
          <w:sz w:val="20"/>
          <w:szCs w:val="20"/>
        </w:rPr>
        <w:t>5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30DEC059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B24817">
        <w:rPr>
          <w:b/>
          <w:bCs/>
        </w:rPr>
        <w:t>3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5777AB50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F2553A">
        <w:rPr>
          <w:b/>
          <w:bCs/>
        </w:rPr>
        <w:t xml:space="preserve">ponedeljek </w:t>
      </w:r>
      <w:r w:rsidR="001D497C">
        <w:rPr>
          <w:b/>
          <w:bCs/>
        </w:rPr>
        <w:t>2</w:t>
      </w:r>
      <w:r w:rsidR="00C06948">
        <w:rPr>
          <w:b/>
          <w:bCs/>
        </w:rPr>
        <w:t>7</w:t>
      </w:r>
      <w:r w:rsidR="004E086F" w:rsidRPr="00DA16D0">
        <w:rPr>
          <w:b/>
          <w:bCs/>
        </w:rPr>
        <w:t xml:space="preserve">. </w:t>
      </w:r>
      <w:r w:rsidR="00F2553A">
        <w:rPr>
          <w:b/>
          <w:bCs/>
        </w:rPr>
        <w:t xml:space="preserve">1.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1D497C">
        <w:rPr>
          <w:b/>
          <w:bCs/>
        </w:rPr>
        <w:t>5</w:t>
      </w:r>
      <w:r w:rsidRPr="00DA16D0">
        <w:rPr>
          <w:b/>
          <w:bCs/>
        </w:rPr>
        <w:t xml:space="preserve"> ob </w:t>
      </w:r>
      <w:r w:rsidR="009507AF">
        <w:rPr>
          <w:b/>
          <w:bCs/>
        </w:rPr>
        <w:t>19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0CA3D95B" w:rsidR="00136A53" w:rsidRDefault="00CE3C95" w:rsidP="00935190">
      <w:pPr>
        <w:pStyle w:val="dnevnired"/>
      </w:pPr>
      <w:r>
        <w:t>Predlog dnevnega reda</w:t>
      </w:r>
      <w:r w:rsidR="001B4BB0">
        <w:t xml:space="preserve"> (predlog sklepa o potrditvi dnevnega reda)</w:t>
      </w:r>
    </w:p>
    <w:p w14:paraId="26F4FC95" w14:textId="77777777" w:rsidR="001B4BB0" w:rsidRDefault="001B4BB0" w:rsidP="00935190">
      <w:pPr>
        <w:pStyle w:val="dnevnired"/>
      </w:pPr>
    </w:p>
    <w:p w14:paraId="758DB62B" w14:textId="5912CFC6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</w:t>
      </w:r>
      <w:r w:rsidR="00B24817">
        <w:rPr>
          <w:sz w:val="24"/>
        </w:rPr>
        <w:t>2</w:t>
      </w:r>
      <w:r w:rsidR="00482109" w:rsidRPr="00561342">
        <w:rPr>
          <w:sz w:val="24"/>
        </w:rPr>
        <w:t>. redne seje.</w:t>
      </w:r>
    </w:p>
    <w:p w14:paraId="5372F764" w14:textId="733F14C3" w:rsidR="00087413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 xml:space="preserve">Potrditev zapisnika </w:t>
      </w:r>
      <w:r w:rsidR="00B24817">
        <w:rPr>
          <w:sz w:val="24"/>
        </w:rPr>
        <w:t>8</w:t>
      </w:r>
      <w:r>
        <w:rPr>
          <w:sz w:val="24"/>
        </w:rPr>
        <w:t>. dopisne seje</w:t>
      </w:r>
      <w:r w:rsidR="001D497C">
        <w:rPr>
          <w:sz w:val="24"/>
        </w:rPr>
        <w:t xml:space="preserve"> (sklep o nakupu pisarniškega pohištva).</w:t>
      </w:r>
    </w:p>
    <w:p w14:paraId="677FFF34" w14:textId="560C8223" w:rsidR="001D497C" w:rsidRDefault="001D497C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9. dopisne seje (sklepa (2) o imenovanju Inventurnih komisij).</w:t>
      </w:r>
    </w:p>
    <w:p w14:paraId="4829028C" w14:textId="7CA4E3BE" w:rsidR="00C06948" w:rsidRPr="00C06948" w:rsidRDefault="00C06948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Pogovor z županom g. Žigon Tarikom</w:t>
      </w:r>
      <w:r>
        <w:rPr>
          <w:sz w:val="24"/>
        </w:rPr>
        <w:t>.</w:t>
      </w:r>
    </w:p>
    <w:p w14:paraId="19E7EEE6" w14:textId="553A2432" w:rsidR="001D497C" w:rsidRDefault="001616D4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2B6FF5A3" w14:textId="168D0402" w:rsidR="00DA5694" w:rsidRPr="009507AF" w:rsidRDefault="00B24817" w:rsidP="009507AF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 xml:space="preserve">Finančni načrt KS za leto 2025. </w:t>
      </w:r>
    </w:p>
    <w:p w14:paraId="155F838A" w14:textId="3B51AEA7" w:rsidR="00C32081" w:rsidRDefault="00C32081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Društva upokojencev o dodelitvi prostora v KD v uporabo za njihove potrebe</w:t>
      </w:r>
      <w:r w:rsidR="001D497C">
        <w:rPr>
          <w:sz w:val="24"/>
        </w:rPr>
        <w:t xml:space="preserve"> in </w:t>
      </w:r>
      <w:r w:rsidR="00274AE3">
        <w:rPr>
          <w:sz w:val="24"/>
        </w:rPr>
        <w:t xml:space="preserve">predlog </w:t>
      </w:r>
      <w:r w:rsidR="001D497C">
        <w:rPr>
          <w:sz w:val="24"/>
        </w:rPr>
        <w:t>souporab</w:t>
      </w:r>
      <w:r w:rsidR="00274AE3">
        <w:rPr>
          <w:sz w:val="24"/>
        </w:rPr>
        <w:t>e</w:t>
      </w:r>
      <w:r w:rsidR="001D497C">
        <w:rPr>
          <w:sz w:val="24"/>
        </w:rPr>
        <w:t xml:space="preserve"> pasaže v 1. nadst</w:t>
      </w:r>
      <w:r w:rsidR="00274AE3">
        <w:rPr>
          <w:sz w:val="24"/>
        </w:rPr>
        <w:t>r</w:t>
      </w:r>
      <w:r w:rsidR="001D497C">
        <w:rPr>
          <w:sz w:val="24"/>
        </w:rPr>
        <w:t>opju za potrebe dramske sekcije</w:t>
      </w:r>
      <w:r>
        <w:rPr>
          <w:sz w:val="24"/>
        </w:rPr>
        <w:t>.</w:t>
      </w:r>
    </w:p>
    <w:p w14:paraId="015A2C7C" w14:textId="184D7E79" w:rsidR="001D497C" w:rsidRDefault="001D497C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Predlogi za delo policije na območju naše krajevne skupnosti.</w:t>
      </w:r>
    </w:p>
    <w:p w14:paraId="40572170" w14:textId="6C9A4C70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 xml:space="preserve">Pobude in vprašanja članov </w:t>
      </w:r>
      <w:r w:rsidR="00430484">
        <w:t>S</w:t>
      </w:r>
      <w:r w:rsidRPr="00561342">
        <w:t>veta</w:t>
      </w:r>
      <w:r w:rsidR="00430484">
        <w:t xml:space="preserve"> KS</w:t>
      </w:r>
      <w:r w:rsidRPr="00561342">
        <w:t>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56B87864" w14:textId="5FF3F780" w:rsidR="001D497C" w:rsidRDefault="001D497C" w:rsidP="00F63ABF">
      <w:pPr>
        <w:pStyle w:val="TekstG"/>
      </w:pPr>
      <w:r>
        <w:t>Cvetka Saksida, predsednica Društva upokojencev Bukovica-Volčja Draga</w:t>
      </w:r>
    </w:p>
    <w:p w14:paraId="27BEA4FB" w14:textId="28CC58FA" w:rsidR="00136A53" w:rsidRDefault="00136A53" w:rsidP="00F63ABF">
      <w:pPr>
        <w:pStyle w:val="TekstG"/>
      </w:pPr>
    </w:p>
    <w:sectPr w:rsidR="00136A53" w:rsidSect="00DE18E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0CA4" w14:textId="77777777" w:rsidR="0007449F" w:rsidRDefault="0007449F">
      <w:r>
        <w:separator/>
      </w:r>
    </w:p>
  </w:endnote>
  <w:endnote w:type="continuationSeparator" w:id="0">
    <w:p w14:paraId="0A265186" w14:textId="77777777" w:rsidR="0007449F" w:rsidRDefault="0007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E86C" w14:textId="77777777" w:rsidR="0007449F" w:rsidRDefault="0007449F">
      <w:r>
        <w:separator/>
      </w:r>
    </w:p>
  </w:footnote>
  <w:footnote w:type="continuationSeparator" w:id="0">
    <w:p w14:paraId="16D5EB08" w14:textId="77777777" w:rsidR="0007449F" w:rsidRDefault="0007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1ED1"/>
    <w:rsid w:val="0000232D"/>
    <w:rsid w:val="00006319"/>
    <w:rsid w:val="00006DE7"/>
    <w:rsid w:val="00014511"/>
    <w:rsid w:val="00022EC1"/>
    <w:rsid w:val="00024DC1"/>
    <w:rsid w:val="00025059"/>
    <w:rsid w:val="00030C78"/>
    <w:rsid w:val="000332B7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7449F"/>
    <w:rsid w:val="000807FA"/>
    <w:rsid w:val="000814E1"/>
    <w:rsid w:val="00084687"/>
    <w:rsid w:val="00084767"/>
    <w:rsid w:val="000849B6"/>
    <w:rsid w:val="00086FDF"/>
    <w:rsid w:val="00087413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0A89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4BB0"/>
    <w:rsid w:val="001B578D"/>
    <w:rsid w:val="001B5A64"/>
    <w:rsid w:val="001B6B22"/>
    <w:rsid w:val="001B7234"/>
    <w:rsid w:val="001C11AF"/>
    <w:rsid w:val="001D069E"/>
    <w:rsid w:val="001D218A"/>
    <w:rsid w:val="001D497C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66A5"/>
    <w:rsid w:val="002369D0"/>
    <w:rsid w:val="00243908"/>
    <w:rsid w:val="0024494E"/>
    <w:rsid w:val="0024635C"/>
    <w:rsid w:val="00250838"/>
    <w:rsid w:val="002509A5"/>
    <w:rsid w:val="00253684"/>
    <w:rsid w:val="0025416B"/>
    <w:rsid w:val="00255E0B"/>
    <w:rsid w:val="002560EE"/>
    <w:rsid w:val="0025716E"/>
    <w:rsid w:val="00260FD5"/>
    <w:rsid w:val="00274AE3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34F8"/>
    <w:rsid w:val="002C488E"/>
    <w:rsid w:val="002C7F2A"/>
    <w:rsid w:val="002D3012"/>
    <w:rsid w:val="002D7F73"/>
    <w:rsid w:val="002E3A1F"/>
    <w:rsid w:val="002F0819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2CF1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0484"/>
    <w:rsid w:val="00434720"/>
    <w:rsid w:val="004374C2"/>
    <w:rsid w:val="004443F0"/>
    <w:rsid w:val="00445AEF"/>
    <w:rsid w:val="00454550"/>
    <w:rsid w:val="00463246"/>
    <w:rsid w:val="004639B1"/>
    <w:rsid w:val="00466B19"/>
    <w:rsid w:val="004730C6"/>
    <w:rsid w:val="0048210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3698"/>
    <w:rsid w:val="00533B39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21A6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5BE7"/>
    <w:rsid w:val="007A64F4"/>
    <w:rsid w:val="007B1454"/>
    <w:rsid w:val="007B1E9D"/>
    <w:rsid w:val="007B28F7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4455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07AF"/>
    <w:rsid w:val="00957993"/>
    <w:rsid w:val="00960B19"/>
    <w:rsid w:val="0096585E"/>
    <w:rsid w:val="00965BE7"/>
    <w:rsid w:val="00967ABF"/>
    <w:rsid w:val="00971399"/>
    <w:rsid w:val="009721F9"/>
    <w:rsid w:val="00973A97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2282"/>
    <w:rsid w:val="00A96DF1"/>
    <w:rsid w:val="00AA581A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4817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06948"/>
    <w:rsid w:val="00C16F34"/>
    <w:rsid w:val="00C23215"/>
    <w:rsid w:val="00C232C5"/>
    <w:rsid w:val="00C25801"/>
    <w:rsid w:val="00C26388"/>
    <w:rsid w:val="00C26953"/>
    <w:rsid w:val="00C30FCE"/>
    <w:rsid w:val="00C32081"/>
    <w:rsid w:val="00C326FD"/>
    <w:rsid w:val="00C43B89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58A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A5694"/>
    <w:rsid w:val="00DB2C3B"/>
    <w:rsid w:val="00DB2CD3"/>
    <w:rsid w:val="00DB5359"/>
    <w:rsid w:val="00DB55B3"/>
    <w:rsid w:val="00DC1FF1"/>
    <w:rsid w:val="00DC7B97"/>
    <w:rsid w:val="00DC7C48"/>
    <w:rsid w:val="00DD5417"/>
    <w:rsid w:val="00DE18EE"/>
    <w:rsid w:val="00DF0C80"/>
    <w:rsid w:val="00DF1AF3"/>
    <w:rsid w:val="00DF7601"/>
    <w:rsid w:val="00E02AAA"/>
    <w:rsid w:val="00E0440C"/>
    <w:rsid w:val="00E13A45"/>
    <w:rsid w:val="00E212C3"/>
    <w:rsid w:val="00E2308F"/>
    <w:rsid w:val="00E26F96"/>
    <w:rsid w:val="00E3025E"/>
    <w:rsid w:val="00E31D55"/>
    <w:rsid w:val="00E31E28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9028D"/>
    <w:rsid w:val="00E926F4"/>
    <w:rsid w:val="00E96886"/>
    <w:rsid w:val="00EA1F60"/>
    <w:rsid w:val="00EA3303"/>
    <w:rsid w:val="00EB34C4"/>
    <w:rsid w:val="00EB6097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86A"/>
    <w:rsid w:val="00F24964"/>
    <w:rsid w:val="00F2553A"/>
    <w:rsid w:val="00F36B2E"/>
    <w:rsid w:val="00F40D98"/>
    <w:rsid w:val="00F42406"/>
    <w:rsid w:val="00F544DE"/>
    <w:rsid w:val="00F566FA"/>
    <w:rsid w:val="00F56D11"/>
    <w:rsid w:val="00F63ABF"/>
    <w:rsid w:val="00F7169F"/>
    <w:rsid w:val="00F755C9"/>
    <w:rsid w:val="00F80146"/>
    <w:rsid w:val="00F81D33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2489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stank</cp:lastModifiedBy>
  <cp:revision>11</cp:revision>
  <cp:lastPrinted>2024-04-05T04:29:00Z</cp:lastPrinted>
  <dcterms:created xsi:type="dcterms:W3CDTF">2024-12-08T12:50:00Z</dcterms:created>
  <dcterms:modified xsi:type="dcterms:W3CDTF">2025-01-21T08:07:00Z</dcterms:modified>
</cp:coreProperties>
</file>