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155C" w14:textId="77777777" w:rsidR="00612125" w:rsidRDefault="00612125" w:rsidP="00E57B92">
      <w:pPr>
        <w:pStyle w:val="titul"/>
        <w:rPr>
          <w:u w:val="single"/>
        </w:rPr>
      </w:pPr>
      <w:bookmarkStart w:id="0" w:name="_Hlk127415413"/>
    </w:p>
    <w:p w14:paraId="3743137A" w14:textId="77777777" w:rsidR="005F21A6" w:rsidRDefault="005F21A6" w:rsidP="00E57B92">
      <w:pPr>
        <w:pStyle w:val="titul"/>
        <w:rPr>
          <w:u w:val="single"/>
        </w:rPr>
      </w:pPr>
    </w:p>
    <w:p w14:paraId="5F3629AA" w14:textId="77777777" w:rsidR="00025059" w:rsidRDefault="00025059" w:rsidP="00E57B92">
      <w:pPr>
        <w:pStyle w:val="titul"/>
        <w:rPr>
          <w:u w:val="single"/>
        </w:rPr>
      </w:pPr>
    </w:p>
    <w:p w14:paraId="152AC548" w14:textId="184299F5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432604EA" w14:textId="77777777" w:rsidR="000C791A" w:rsidRDefault="000C791A" w:rsidP="00CE3C95">
      <w:pPr>
        <w:rPr>
          <w:sz w:val="20"/>
          <w:szCs w:val="20"/>
        </w:rPr>
      </w:pPr>
    </w:p>
    <w:p w14:paraId="60CCF029" w14:textId="3D436B8C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DC7C48">
        <w:rPr>
          <w:sz w:val="20"/>
          <w:szCs w:val="20"/>
        </w:rPr>
        <w:t xml:space="preserve"> </w:t>
      </w:r>
      <w:r w:rsidR="000066C1">
        <w:rPr>
          <w:sz w:val="20"/>
          <w:szCs w:val="20"/>
        </w:rPr>
        <w:t>24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237683">
        <w:rPr>
          <w:sz w:val="20"/>
          <w:szCs w:val="20"/>
        </w:rPr>
        <w:t>2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1D497C">
        <w:rPr>
          <w:sz w:val="20"/>
          <w:szCs w:val="20"/>
        </w:rPr>
        <w:t>5</w:t>
      </w:r>
    </w:p>
    <w:p w14:paraId="312651A7" w14:textId="77777777" w:rsidR="00CE3C95" w:rsidRPr="00DA16D0" w:rsidRDefault="00CE3C95">
      <w:pPr>
        <w:pStyle w:val="vabilo"/>
        <w:rPr>
          <w:sz w:val="32"/>
          <w:szCs w:val="32"/>
        </w:rPr>
      </w:pPr>
      <w:r w:rsidRPr="00DA16D0">
        <w:rPr>
          <w:sz w:val="32"/>
          <w:szCs w:val="32"/>
        </w:rPr>
        <w:t>VABILO</w:t>
      </w:r>
    </w:p>
    <w:p w14:paraId="261737B4" w14:textId="09AC891D" w:rsidR="004639B1" w:rsidRPr="00DA16D0" w:rsidRDefault="00CE3C95" w:rsidP="00EF454E">
      <w:pPr>
        <w:pStyle w:val="Telobesedila"/>
        <w:jc w:val="center"/>
        <w:rPr>
          <w:b/>
          <w:bCs/>
        </w:rPr>
      </w:pPr>
      <w:r w:rsidRPr="00DA16D0">
        <w:rPr>
          <w:b/>
        </w:rPr>
        <w:t xml:space="preserve">Na podlagi </w:t>
      </w:r>
      <w:r w:rsidR="000A4CA9" w:rsidRPr="00DA16D0">
        <w:rPr>
          <w:b/>
        </w:rPr>
        <w:t>76</w:t>
      </w:r>
      <w:r w:rsidRPr="00DA16D0">
        <w:rPr>
          <w:b/>
        </w:rPr>
        <w:t xml:space="preserve">. člena statuta </w:t>
      </w:r>
      <w:r w:rsidR="000A4CA9" w:rsidRPr="00DA16D0">
        <w:rPr>
          <w:b/>
        </w:rPr>
        <w:t>Občine Renče-Vogrsko</w:t>
      </w:r>
      <w:r w:rsidR="00787EEA" w:rsidRPr="00DA16D0">
        <w:rPr>
          <w:b/>
        </w:rPr>
        <w:t xml:space="preserve"> </w:t>
      </w:r>
      <w:r w:rsidR="00EE78A2" w:rsidRPr="00DA16D0">
        <w:rPr>
          <w:b/>
        </w:rPr>
        <w:t>s</w:t>
      </w:r>
      <w:r w:rsidRPr="00DA16D0">
        <w:rPr>
          <w:b/>
          <w:bCs/>
        </w:rPr>
        <w:t xml:space="preserve">klicujem </w:t>
      </w:r>
      <w:r w:rsidR="006F1D2A" w:rsidRPr="00DA16D0">
        <w:rPr>
          <w:b/>
          <w:bCs/>
        </w:rPr>
        <w:t>1</w:t>
      </w:r>
      <w:r w:rsidR="00237683">
        <w:rPr>
          <w:b/>
          <w:bCs/>
        </w:rPr>
        <w:t>4</w:t>
      </w:r>
      <w:r w:rsidR="00A34EA1" w:rsidRPr="00DA16D0">
        <w:rPr>
          <w:b/>
          <w:bCs/>
        </w:rPr>
        <w:t>.</w:t>
      </w:r>
      <w:r w:rsidRPr="00DA16D0">
        <w:rPr>
          <w:b/>
          <w:bCs/>
        </w:rPr>
        <w:t xml:space="preserve"> redno sejo </w:t>
      </w:r>
    </w:p>
    <w:p w14:paraId="03962423" w14:textId="515FC038" w:rsidR="00CE3C95" w:rsidRPr="00DA16D0" w:rsidRDefault="00CE3C95" w:rsidP="00D26E22">
      <w:pPr>
        <w:pStyle w:val="Telobesedila"/>
        <w:jc w:val="center"/>
        <w:rPr>
          <w:b/>
          <w:bCs/>
        </w:rPr>
      </w:pPr>
      <w:r w:rsidRPr="00DA16D0">
        <w:rPr>
          <w:b/>
          <w:bCs/>
        </w:rPr>
        <w:t>Sveta KS Bukovica-Volčja Draga, ki bo</w:t>
      </w:r>
      <w:r w:rsidR="00D26E22">
        <w:rPr>
          <w:b/>
          <w:bCs/>
        </w:rPr>
        <w:t xml:space="preserve"> </w:t>
      </w:r>
      <w:r w:rsidRPr="00DA16D0">
        <w:rPr>
          <w:b/>
          <w:bCs/>
        </w:rPr>
        <w:t xml:space="preserve">v </w:t>
      </w:r>
      <w:r w:rsidR="004B0569" w:rsidRPr="00DA16D0">
        <w:rPr>
          <w:b/>
          <w:bCs/>
        </w:rPr>
        <w:t xml:space="preserve"> </w:t>
      </w:r>
      <w:r w:rsidR="00F2553A">
        <w:rPr>
          <w:b/>
          <w:bCs/>
        </w:rPr>
        <w:t xml:space="preserve">ponedeljek </w:t>
      </w:r>
      <w:r w:rsidR="000066C1">
        <w:rPr>
          <w:b/>
          <w:bCs/>
        </w:rPr>
        <w:t>3.</w:t>
      </w:r>
      <w:r w:rsidR="004E086F" w:rsidRPr="00DA16D0">
        <w:rPr>
          <w:b/>
          <w:bCs/>
        </w:rPr>
        <w:t xml:space="preserve"> </w:t>
      </w:r>
      <w:r w:rsidR="000066C1">
        <w:rPr>
          <w:b/>
          <w:bCs/>
        </w:rPr>
        <w:t>3</w:t>
      </w:r>
      <w:r w:rsidR="00F2553A">
        <w:rPr>
          <w:b/>
          <w:bCs/>
        </w:rPr>
        <w:t xml:space="preserve">. </w:t>
      </w:r>
      <w:r w:rsidRPr="00DA16D0">
        <w:rPr>
          <w:b/>
          <w:bCs/>
        </w:rPr>
        <w:t>20</w:t>
      </w:r>
      <w:r w:rsidR="00E13A45" w:rsidRPr="00DA16D0">
        <w:rPr>
          <w:b/>
          <w:bCs/>
        </w:rPr>
        <w:t>2</w:t>
      </w:r>
      <w:r w:rsidR="001D497C">
        <w:rPr>
          <w:b/>
          <w:bCs/>
        </w:rPr>
        <w:t>5</w:t>
      </w:r>
      <w:r w:rsidRPr="00DA16D0">
        <w:rPr>
          <w:b/>
          <w:bCs/>
        </w:rPr>
        <w:t xml:space="preserve"> ob </w:t>
      </w:r>
      <w:r w:rsidR="009507AF">
        <w:rPr>
          <w:b/>
          <w:bCs/>
        </w:rPr>
        <w:t>19</w:t>
      </w:r>
      <w:r w:rsidRPr="00DA16D0">
        <w:rPr>
          <w:b/>
          <w:bCs/>
        </w:rPr>
        <w:t>.</w:t>
      </w:r>
      <w:r w:rsidR="004A3591" w:rsidRPr="00DA16D0">
        <w:rPr>
          <w:b/>
          <w:bCs/>
        </w:rPr>
        <w:t>0</w:t>
      </w:r>
      <w:r w:rsidR="00086FDF" w:rsidRPr="00DA16D0">
        <w:rPr>
          <w:b/>
          <w:bCs/>
        </w:rPr>
        <w:t>0</w:t>
      </w:r>
    </w:p>
    <w:p w14:paraId="31F51387" w14:textId="77777777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91679A" w:rsidRPr="00DA16D0">
        <w:rPr>
          <w:b/>
          <w:bCs/>
        </w:rPr>
        <w:t xml:space="preserve">sejni sobi </w:t>
      </w:r>
      <w:r w:rsidRPr="00DA16D0">
        <w:rPr>
          <w:b/>
          <w:bCs/>
        </w:rPr>
        <w:t>Kulturne</w:t>
      </w:r>
      <w:r w:rsidR="0091679A" w:rsidRPr="00DA16D0">
        <w:rPr>
          <w:b/>
          <w:bCs/>
        </w:rPr>
        <w:t>ga</w:t>
      </w:r>
      <w:r w:rsidRPr="00DA16D0">
        <w:rPr>
          <w:b/>
          <w:bCs/>
        </w:rPr>
        <w:t xml:space="preserve"> dom</w:t>
      </w:r>
      <w:r w:rsidR="0091679A" w:rsidRPr="00DA16D0">
        <w:rPr>
          <w:b/>
          <w:bCs/>
        </w:rPr>
        <w:t>a</w:t>
      </w:r>
      <w:r w:rsidR="005E4692" w:rsidRPr="00DA16D0">
        <w:rPr>
          <w:b/>
          <w:bCs/>
        </w:rPr>
        <w:t xml:space="preserve"> v Bukovici</w:t>
      </w:r>
    </w:p>
    <w:p w14:paraId="59E5218A" w14:textId="77777777" w:rsidR="008779A5" w:rsidRDefault="008779A5" w:rsidP="00935190">
      <w:pPr>
        <w:pStyle w:val="dnevnired"/>
      </w:pPr>
    </w:p>
    <w:p w14:paraId="354D36E3" w14:textId="0CA3D95B" w:rsidR="00136A53" w:rsidRDefault="00CE3C95" w:rsidP="00935190">
      <w:pPr>
        <w:pStyle w:val="dnevnired"/>
      </w:pPr>
      <w:r>
        <w:t>Predlog dnevnega reda</w:t>
      </w:r>
      <w:r w:rsidR="001B4BB0">
        <w:t xml:space="preserve"> (predlog sklepa o potrditvi dnevnega reda)</w:t>
      </w:r>
    </w:p>
    <w:p w14:paraId="26F4FC95" w14:textId="77777777" w:rsidR="001B4BB0" w:rsidRDefault="001B4BB0" w:rsidP="00935190">
      <w:pPr>
        <w:pStyle w:val="dnevnired"/>
      </w:pPr>
    </w:p>
    <w:p w14:paraId="758DB62B" w14:textId="6D6FDA99" w:rsidR="00533B39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Potrditev zapisnika </w:t>
      </w:r>
      <w:r w:rsidR="00482109">
        <w:rPr>
          <w:sz w:val="24"/>
        </w:rPr>
        <w:t>1</w:t>
      </w:r>
      <w:r w:rsidR="00237683">
        <w:rPr>
          <w:sz w:val="24"/>
        </w:rPr>
        <w:t>3</w:t>
      </w:r>
      <w:r w:rsidR="00482109" w:rsidRPr="00561342">
        <w:rPr>
          <w:sz w:val="24"/>
        </w:rPr>
        <w:t>. redne seje.</w:t>
      </w:r>
    </w:p>
    <w:p w14:paraId="19E7EEE6" w14:textId="553A2432" w:rsidR="001D497C" w:rsidRDefault="001616D4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Poročilo predsednice </w:t>
      </w:r>
      <w:r w:rsidR="00AD0520" w:rsidRPr="00561342">
        <w:rPr>
          <w:sz w:val="24"/>
        </w:rPr>
        <w:t xml:space="preserve">Sveta KS </w:t>
      </w:r>
      <w:r w:rsidRPr="00561342">
        <w:rPr>
          <w:sz w:val="24"/>
        </w:rPr>
        <w:t>in pregled sklepov.</w:t>
      </w:r>
    </w:p>
    <w:p w14:paraId="029439C0" w14:textId="34477D61" w:rsidR="00237683" w:rsidRDefault="00237683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Poročilo upravljavca pokopališča (Benko d.o.o.)</w:t>
      </w:r>
    </w:p>
    <w:p w14:paraId="1AD7102C" w14:textId="5B5AE41B" w:rsidR="00237683" w:rsidRDefault="00237683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Letno poročilo.</w:t>
      </w:r>
    </w:p>
    <w:p w14:paraId="379F9BDA" w14:textId="5F040A5A" w:rsidR="0043302A" w:rsidRDefault="0043302A" w:rsidP="00C06948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 za občinske plakete 2025.</w:t>
      </w:r>
    </w:p>
    <w:p w14:paraId="2B6FF5A3" w14:textId="5DBE4B36" w:rsidR="00DA5694" w:rsidRPr="009507AF" w:rsidRDefault="00237683" w:rsidP="009507AF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Izvajanje f</w:t>
      </w:r>
      <w:r w:rsidR="00B24817">
        <w:rPr>
          <w:sz w:val="24"/>
        </w:rPr>
        <w:t>inančn</w:t>
      </w:r>
      <w:r>
        <w:rPr>
          <w:sz w:val="24"/>
        </w:rPr>
        <w:t>ega</w:t>
      </w:r>
      <w:r w:rsidR="00B24817">
        <w:rPr>
          <w:sz w:val="24"/>
        </w:rPr>
        <w:t xml:space="preserve"> načrt</w:t>
      </w:r>
      <w:r>
        <w:rPr>
          <w:sz w:val="24"/>
        </w:rPr>
        <w:t>a</w:t>
      </w:r>
      <w:r w:rsidR="00B24817">
        <w:rPr>
          <w:sz w:val="24"/>
        </w:rPr>
        <w:t xml:space="preserve"> KS za leto 2025. </w:t>
      </w:r>
    </w:p>
    <w:p w14:paraId="40572170" w14:textId="6C9A4C70" w:rsidR="00F566FA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 xml:space="preserve">Pobude in vprašanja članov </w:t>
      </w:r>
      <w:r w:rsidR="00430484">
        <w:t>S</w:t>
      </w:r>
      <w:r w:rsidRPr="00561342">
        <w:t>veta</w:t>
      </w:r>
      <w:r w:rsidR="00430484">
        <w:t xml:space="preserve"> KS</w:t>
      </w:r>
      <w:r w:rsidRPr="00561342">
        <w:t>.</w:t>
      </w:r>
    </w:p>
    <w:p w14:paraId="51BEA750" w14:textId="475FC6B6" w:rsidR="008779A5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Razno.</w:t>
      </w:r>
      <w:r w:rsidR="00384D60">
        <w:t xml:space="preserve"> </w:t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</w:p>
    <w:p w14:paraId="2FFEF835" w14:textId="72C0DEF6" w:rsidR="00AD0520" w:rsidRDefault="008779A5" w:rsidP="008779A5">
      <w:pPr>
        <w:spacing w:afterLines="60" w:after="144"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D60">
        <w:tab/>
        <w:t>Predsednica Sveta KS</w:t>
      </w:r>
    </w:p>
    <w:p w14:paraId="1B7BE7D4" w14:textId="2DFD526A" w:rsidR="00CE3C95" w:rsidRDefault="00384D60" w:rsidP="00384D60">
      <w:pPr>
        <w:pStyle w:val="Odstavekseznama"/>
        <w:spacing w:afterLines="60" w:after="144" w:line="360" w:lineRule="auto"/>
        <w:ind w:left="6372"/>
      </w:pPr>
      <w:r>
        <w:t>Tanja Vodopivec</w:t>
      </w:r>
    </w:p>
    <w:p w14:paraId="45B75814" w14:textId="77777777" w:rsidR="00D26E22" w:rsidRDefault="00D26E22">
      <w:pPr>
        <w:pStyle w:val="TekstG"/>
        <w:rPr>
          <w:i/>
        </w:rPr>
      </w:pPr>
    </w:p>
    <w:p w14:paraId="0DA3CB93" w14:textId="77777777" w:rsidR="00D26E22" w:rsidRDefault="00D26E22">
      <w:pPr>
        <w:pStyle w:val="TekstG"/>
        <w:rPr>
          <w:i/>
        </w:rPr>
      </w:pPr>
    </w:p>
    <w:p w14:paraId="7B796643" w14:textId="25BAE304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56B87864" w14:textId="6F1D0287" w:rsidR="001D497C" w:rsidRDefault="00FE45E5" w:rsidP="00F63ABF">
      <w:pPr>
        <w:pStyle w:val="TekstG"/>
      </w:pPr>
      <w:r>
        <w:t>Benko d.o.o. (Upravljanje in vzdrževanje pokopališča)</w:t>
      </w:r>
    </w:p>
    <w:p w14:paraId="27BEA4FB" w14:textId="28CC58FA" w:rsidR="00136A53" w:rsidRDefault="00136A53" w:rsidP="00F63ABF">
      <w:pPr>
        <w:pStyle w:val="TekstG"/>
      </w:pPr>
    </w:p>
    <w:sectPr w:rsidR="00136A53" w:rsidSect="00DE18E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7D60" w14:textId="77777777" w:rsidR="002F51C4" w:rsidRDefault="002F51C4">
      <w:r>
        <w:separator/>
      </w:r>
    </w:p>
  </w:endnote>
  <w:endnote w:type="continuationSeparator" w:id="0">
    <w:p w14:paraId="37821F94" w14:textId="77777777" w:rsidR="002F51C4" w:rsidRDefault="002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EB6E" w14:textId="77777777" w:rsidR="002F51C4" w:rsidRDefault="002F51C4">
      <w:r>
        <w:separator/>
      </w:r>
    </w:p>
  </w:footnote>
  <w:footnote w:type="continuationSeparator" w:id="0">
    <w:p w14:paraId="6D53347F" w14:textId="77777777" w:rsidR="002F51C4" w:rsidRDefault="002F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D"/>
    <w:rsid w:val="00001ED1"/>
    <w:rsid w:val="0000232D"/>
    <w:rsid w:val="00006319"/>
    <w:rsid w:val="000066C1"/>
    <w:rsid w:val="00006DE7"/>
    <w:rsid w:val="00014511"/>
    <w:rsid w:val="00022EC1"/>
    <w:rsid w:val="00023AA3"/>
    <w:rsid w:val="00024DC1"/>
    <w:rsid w:val="00025059"/>
    <w:rsid w:val="00030C78"/>
    <w:rsid w:val="000332B7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7449F"/>
    <w:rsid w:val="000807FA"/>
    <w:rsid w:val="000814E1"/>
    <w:rsid w:val="00084687"/>
    <w:rsid w:val="00084767"/>
    <w:rsid w:val="000849B6"/>
    <w:rsid w:val="00086FDF"/>
    <w:rsid w:val="00087413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40D9"/>
    <w:rsid w:val="000C45C3"/>
    <w:rsid w:val="000C6B9D"/>
    <w:rsid w:val="000C791A"/>
    <w:rsid w:val="000D01A5"/>
    <w:rsid w:val="000D2CE0"/>
    <w:rsid w:val="000D5678"/>
    <w:rsid w:val="000E66ED"/>
    <w:rsid w:val="000F50FC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0A89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4BB0"/>
    <w:rsid w:val="001B578D"/>
    <w:rsid w:val="001B5A64"/>
    <w:rsid w:val="001B6B22"/>
    <w:rsid w:val="001B7234"/>
    <w:rsid w:val="001C11AF"/>
    <w:rsid w:val="001D069E"/>
    <w:rsid w:val="001D218A"/>
    <w:rsid w:val="001D497C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33CB6"/>
    <w:rsid w:val="002366A5"/>
    <w:rsid w:val="002369D0"/>
    <w:rsid w:val="00237683"/>
    <w:rsid w:val="00243908"/>
    <w:rsid w:val="0024494E"/>
    <w:rsid w:val="0024635C"/>
    <w:rsid w:val="00250838"/>
    <w:rsid w:val="002509A5"/>
    <w:rsid w:val="00253684"/>
    <w:rsid w:val="0025416B"/>
    <w:rsid w:val="00255E0B"/>
    <w:rsid w:val="002560EE"/>
    <w:rsid w:val="0025716E"/>
    <w:rsid w:val="00260FD5"/>
    <w:rsid w:val="00274AE3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7F47"/>
    <w:rsid w:val="002C34F8"/>
    <w:rsid w:val="002C488E"/>
    <w:rsid w:val="002C7F2A"/>
    <w:rsid w:val="002D3012"/>
    <w:rsid w:val="002D7F73"/>
    <w:rsid w:val="002E3A1F"/>
    <w:rsid w:val="002F0819"/>
    <w:rsid w:val="002F51C4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2CF1"/>
    <w:rsid w:val="00363592"/>
    <w:rsid w:val="0037416D"/>
    <w:rsid w:val="00375377"/>
    <w:rsid w:val="0037715B"/>
    <w:rsid w:val="00377DD0"/>
    <w:rsid w:val="00383B52"/>
    <w:rsid w:val="00383F91"/>
    <w:rsid w:val="00384BC1"/>
    <w:rsid w:val="00384D60"/>
    <w:rsid w:val="0038566D"/>
    <w:rsid w:val="003857AA"/>
    <w:rsid w:val="00393D5B"/>
    <w:rsid w:val="003A190E"/>
    <w:rsid w:val="003A1BED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4B46"/>
    <w:rsid w:val="003F64D0"/>
    <w:rsid w:val="003F6BC1"/>
    <w:rsid w:val="00410AE9"/>
    <w:rsid w:val="00412912"/>
    <w:rsid w:val="00414AC7"/>
    <w:rsid w:val="0042636A"/>
    <w:rsid w:val="00430484"/>
    <w:rsid w:val="0043302A"/>
    <w:rsid w:val="00434720"/>
    <w:rsid w:val="004374C2"/>
    <w:rsid w:val="004443F0"/>
    <w:rsid w:val="00445AEF"/>
    <w:rsid w:val="00454550"/>
    <w:rsid w:val="00463246"/>
    <w:rsid w:val="004639B1"/>
    <w:rsid w:val="00466B19"/>
    <w:rsid w:val="004730C6"/>
    <w:rsid w:val="00482109"/>
    <w:rsid w:val="004821F8"/>
    <w:rsid w:val="00482F69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6473"/>
    <w:rsid w:val="0051671D"/>
    <w:rsid w:val="00533698"/>
    <w:rsid w:val="00533B39"/>
    <w:rsid w:val="00540342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342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1D33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21A6"/>
    <w:rsid w:val="005F5B91"/>
    <w:rsid w:val="005F6CD7"/>
    <w:rsid w:val="0060482B"/>
    <w:rsid w:val="00612125"/>
    <w:rsid w:val="0061315E"/>
    <w:rsid w:val="00613E51"/>
    <w:rsid w:val="00617A22"/>
    <w:rsid w:val="006241EA"/>
    <w:rsid w:val="006320B2"/>
    <w:rsid w:val="00634C8E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87E2E"/>
    <w:rsid w:val="0069043C"/>
    <w:rsid w:val="006913AC"/>
    <w:rsid w:val="006A10F5"/>
    <w:rsid w:val="006A7510"/>
    <w:rsid w:val="006B45EF"/>
    <w:rsid w:val="006B7058"/>
    <w:rsid w:val="006D380E"/>
    <w:rsid w:val="006D656D"/>
    <w:rsid w:val="006E16DD"/>
    <w:rsid w:val="006E7194"/>
    <w:rsid w:val="006F01E5"/>
    <w:rsid w:val="006F1D2A"/>
    <w:rsid w:val="006F52D2"/>
    <w:rsid w:val="007075CA"/>
    <w:rsid w:val="00712F7D"/>
    <w:rsid w:val="00714CCA"/>
    <w:rsid w:val="00716A96"/>
    <w:rsid w:val="00721FF5"/>
    <w:rsid w:val="007261D5"/>
    <w:rsid w:val="00726ACD"/>
    <w:rsid w:val="007354A3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A5BE7"/>
    <w:rsid w:val="007A64F4"/>
    <w:rsid w:val="007B1454"/>
    <w:rsid w:val="007B1E9D"/>
    <w:rsid w:val="007B28F7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AE3"/>
    <w:rsid w:val="008649F7"/>
    <w:rsid w:val="008704CA"/>
    <w:rsid w:val="008741EA"/>
    <w:rsid w:val="008779A5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4455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1674"/>
    <w:rsid w:val="009507AF"/>
    <w:rsid w:val="00957993"/>
    <w:rsid w:val="00960B19"/>
    <w:rsid w:val="0096585E"/>
    <w:rsid w:val="00965BE7"/>
    <w:rsid w:val="009676A4"/>
    <w:rsid w:val="00967ABF"/>
    <w:rsid w:val="00971399"/>
    <w:rsid w:val="009721F9"/>
    <w:rsid w:val="00973A97"/>
    <w:rsid w:val="00985262"/>
    <w:rsid w:val="00993A08"/>
    <w:rsid w:val="00995326"/>
    <w:rsid w:val="009960E9"/>
    <w:rsid w:val="009A09B0"/>
    <w:rsid w:val="009A0CDE"/>
    <w:rsid w:val="009A41E0"/>
    <w:rsid w:val="009A4810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1291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8003D"/>
    <w:rsid w:val="00A80D32"/>
    <w:rsid w:val="00A8780E"/>
    <w:rsid w:val="00A8786C"/>
    <w:rsid w:val="00A90908"/>
    <w:rsid w:val="00A91252"/>
    <w:rsid w:val="00A92282"/>
    <w:rsid w:val="00A96DF1"/>
    <w:rsid w:val="00AA581A"/>
    <w:rsid w:val="00AA5E49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24FF"/>
    <w:rsid w:val="00B2375B"/>
    <w:rsid w:val="00B24817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2CE0"/>
    <w:rsid w:val="00BF62FE"/>
    <w:rsid w:val="00BF7254"/>
    <w:rsid w:val="00C06948"/>
    <w:rsid w:val="00C16F34"/>
    <w:rsid w:val="00C23215"/>
    <w:rsid w:val="00C232C5"/>
    <w:rsid w:val="00C25801"/>
    <w:rsid w:val="00C26388"/>
    <w:rsid w:val="00C26953"/>
    <w:rsid w:val="00C30FCE"/>
    <w:rsid w:val="00C32081"/>
    <w:rsid w:val="00C326FD"/>
    <w:rsid w:val="00C43B89"/>
    <w:rsid w:val="00C47736"/>
    <w:rsid w:val="00C64223"/>
    <w:rsid w:val="00C6612B"/>
    <w:rsid w:val="00C748DA"/>
    <w:rsid w:val="00C804A4"/>
    <w:rsid w:val="00C80B93"/>
    <w:rsid w:val="00C82AED"/>
    <w:rsid w:val="00C834B6"/>
    <w:rsid w:val="00C8594C"/>
    <w:rsid w:val="00C9130D"/>
    <w:rsid w:val="00C92DD6"/>
    <w:rsid w:val="00C95D9A"/>
    <w:rsid w:val="00C95E44"/>
    <w:rsid w:val="00C96583"/>
    <w:rsid w:val="00CA54A0"/>
    <w:rsid w:val="00CA5FDC"/>
    <w:rsid w:val="00CB5573"/>
    <w:rsid w:val="00CB6DCE"/>
    <w:rsid w:val="00CB7243"/>
    <w:rsid w:val="00CC058A"/>
    <w:rsid w:val="00CC0702"/>
    <w:rsid w:val="00CC2AF1"/>
    <w:rsid w:val="00CD0C72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016A"/>
    <w:rsid w:val="00D11A35"/>
    <w:rsid w:val="00D12118"/>
    <w:rsid w:val="00D1514C"/>
    <w:rsid w:val="00D1600B"/>
    <w:rsid w:val="00D17B0D"/>
    <w:rsid w:val="00D22480"/>
    <w:rsid w:val="00D24246"/>
    <w:rsid w:val="00D2693C"/>
    <w:rsid w:val="00D26E22"/>
    <w:rsid w:val="00D40B10"/>
    <w:rsid w:val="00D4469F"/>
    <w:rsid w:val="00D44749"/>
    <w:rsid w:val="00D44E8D"/>
    <w:rsid w:val="00D473C7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4C87"/>
    <w:rsid w:val="00DA16D0"/>
    <w:rsid w:val="00DA29C3"/>
    <w:rsid w:val="00DA5694"/>
    <w:rsid w:val="00DB2C3B"/>
    <w:rsid w:val="00DB2CD3"/>
    <w:rsid w:val="00DB5359"/>
    <w:rsid w:val="00DB55B3"/>
    <w:rsid w:val="00DC1FF1"/>
    <w:rsid w:val="00DC7B97"/>
    <w:rsid w:val="00DC7C48"/>
    <w:rsid w:val="00DD5417"/>
    <w:rsid w:val="00DE18EE"/>
    <w:rsid w:val="00DF0C80"/>
    <w:rsid w:val="00DF1AF3"/>
    <w:rsid w:val="00DF7601"/>
    <w:rsid w:val="00E02AAA"/>
    <w:rsid w:val="00E0440C"/>
    <w:rsid w:val="00E13A45"/>
    <w:rsid w:val="00E212C3"/>
    <w:rsid w:val="00E2308F"/>
    <w:rsid w:val="00E26F96"/>
    <w:rsid w:val="00E3025E"/>
    <w:rsid w:val="00E31D55"/>
    <w:rsid w:val="00E31E28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5E8D"/>
    <w:rsid w:val="00E775B8"/>
    <w:rsid w:val="00E9028D"/>
    <w:rsid w:val="00E926F4"/>
    <w:rsid w:val="00E96886"/>
    <w:rsid w:val="00EA1F60"/>
    <w:rsid w:val="00EA3303"/>
    <w:rsid w:val="00EB34C4"/>
    <w:rsid w:val="00EB6097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210"/>
    <w:rsid w:val="00F2086A"/>
    <w:rsid w:val="00F24964"/>
    <w:rsid w:val="00F2553A"/>
    <w:rsid w:val="00F36B2E"/>
    <w:rsid w:val="00F40D98"/>
    <w:rsid w:val="00F42406"/>
    <w:rsid w:val="00F544DE"/>
    <w:rsid w:val="00F566FA"/>
    <w:rsid w:val="00F56D11"/>
    <w:rsid w:val="00F63ABF"/>
    <w:rsid w:val="00F7169F"/>
    <w:rsid w:val="00F755C9"/>
    <w:rsid w:val="00F80146"/>
    <w:rsid w:val="00F81D33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45E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58669B89-1172-4D81-8652-88ADC9E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subject/>
  <dc:creator>Stanko Šemrl</dc:creator>
  <cp:keywords/>
  <dc:description/>
  <cp:lastModifiedBy>stank</cp:lastModifiedBy>
  <cp:revision>9</cp:revision>
  <cp:lastPrinted>2024-04-05T04:29:00Z</cp:lastPrinted>
  <dcterms:created xsi:type="dcterms:W3CDTF">2025-02-12T08:20:00Z</dcterms:created>
  <dcterms:modified xsi:type="dcterms:W3CDTF">2025-02-24T06:46:00Z</dcterms:modified>
</cp:coreProperties>
</file>