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137A" w14:textId="77777777" w:rsidR="005F21A6" w:rsidRDefault="005F21A6" w:rsidP="00E57B92">
      <w:pPr>
        <w:pStyle w:val="titul"/>
        <w:rPr>
          <w:u w:val="single"/>
        </w:rPr>
      </w:pPr>
      <w:bookmarkStart w:id="0" w:name="_Hlk127415413"/>
    </w:p>
    <w:p w14:paraId="5F3629AA" w14:textId="77777777" w:rsidR="00025059" w:rsidRDefault="00025059" w:rsidP="00E57B92">
      <w:pPr>
        <w:pStyle w:val="titul"/>
        <w:rPr>
          <w:u w:val="single"/>
        </w:rPr>
      </w:pPr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73324BAF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="000C41BD">
        <w:rPr>
          <w:sz w:val="20"/>
          <w:szCs w:val="20"/>
        </w:rPr>
        <w:t>8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0C41BD">
        <w:rPr>
          <w:sz w:val="20"/>
          <w:szCs w:val="20"/>
        </w:rPr>
        <w:t>5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1D497C">
        <w:rPr>
          <w:sz w:val="20"/>
          <w:szCs w:val="20"/>
        </w:rPr>
        <w:t>5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534F00F4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</w:t>
      </w:r>
      <w:r w:rsidR="000C41BD">
        <w:rPr>
          <w:b/>
          <w:bCs/>
        </w:rPr>
        <w:t>5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03962423" w14:textId="4C341816" w:rsidR="00CE3C95" w:rsidRPr="00DA16D0" w:rsidRDefault="00CE3C95" w:rsidP="00D26E22">
      <w:pPr>
        <w:pStyle w:val="Telobesedila"/>
        <w:jc w:val="center"/>
        <w:rPr>
          <w:b/>
          <w:bCs/>
        </w:rPr>
      </w:pPr>
      <w:r w:rsidRPr="00DA16D0">
        <w:rPr>
          <w:b/>
          <w:bCs/>
        </w:rPr>
        <w:t>Sveta KS Bukovica-Volčja Draga, ki bo</w:t>
      </w:r>
      <w:r w:rsidR="00D26E22">
        <w:rPr>
          <w:b/>
          <w:bCs/>
        </w:rPr>
        <w:t xml:space="preserve"> </w:t>
      </w: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F2553A">
        <w:rPr>
          <w:b/>
          <w:bCs/>
        </w:rPr>
        <w:t xml:space="preserve">ponedeljek </w:t>
      </w:r>
      <w:r w:rsidR="000C41BD">
        <w:rPr>
          <w:b/>
          <w:bCs/>
        </w:rPr>
        <w:t>16</w:t>
      </w:r>
      <w:r w:rsidR="000066C1">
        <w:rPr>
          <w:b/>
          <w:bCs/>
        </w:rPr>
        <w:t>.</w:t>
      </w:r>
      <w:r w:rsidR="004E086F" w:rsidRPr="00DA16D0">
        <w:rPr>
          <w:b/>
          <w:bCs/>
        </w:rPr>
        <w:t xml:space="preserve"> </w:t>
      </w:r>
      <w:r w:rsidR="000C41BD">
        <w:rPr>
          <w:b/>
          <w:bCs/>
        </w:rPr>
        <w:t>6</w:t>
      </w:r>
      <w:r w:rsidR="00F2553A">
        <w:rPr>
          <w:b/>
          <w:bCs/>
        </w:rPr>
        <w:t xml:space="preserve">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1D497C">
        <w:rPr>
          <w:b/>
          <w:bCs/>
        </w:rPr>
        <w:t>5</w:t>
      </w:r>
      <w:r w:rsidRPr="00DA16D0">
        <w:rPr>
          <w:b/>
          <w:bCs/>
        </w:rPr>
        <w:t xml:space="preserve"> ob </w:t>
      </w:r>
      <w:r w:rsidR="009507AF">
        <w:rPr>
          <w:b/>
          <w:bCs/>
        </w:rPr>
        <w:t>19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59E5218A" w14:textId="77777777" w:rsidR="008779A5" w:rsidRDefault="008779A5" w:rsidP="00935190">
      <w:pPr>
        <w:pStyle w:val="dnevnired"/>
      </w:pPr>
    </w:p>
    <w:p w14:paraId="354D36E3" w14:textId="4C15C704" w:rsidR="00136A53" w:rsidRDefault="00CE3C95" w:rsidP="00935190">
      <w:pPr>
        <w:pStyle w:val="dnevnired"/>
      </w:pPr>
      <w:r>
        <w:t>Predlog dnevnega reda</w:t>
      </w:r>
      <w:r w:rsidR="009A48C7">
        <w:t>:</w:t>
      </w:r>
    </w:p>
    <w:p w14:paraId="26F4FC95" w14:textId="77777777" w:rsidR="001B4BB0" w:rsidRDefault="001B4BB0" w:rsidP="00935190">
      <w:pPr>
        <w:pStyle w:val="dnevnired"/>
      </w:pPr>
    </w:p>
    <w:p w14:paraId="758DB62B" w14:textId="3B1C11DF" w:rsidR="00533B39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482109">
        <w:rPr>
          <w:sz w:val="24"/>
        </w:rPr>
        <w:t>1</w:t>
      </w:r>
      <w:r w:rsidR="009A48C7">
        <w:rPr>
          <w:sz w:val="24"/>
        </w:rPr>
        <w:t>4</w:t>
      </w:r>
      <w:r w:rsidR="00482109" w:rsidRPr="00561342">
        <w:rPr>
          <w:sz w:val="24"/>
        </w:rPr>
        <w:t>. redne seje.</w:t>
      </w:r>
    </w:p>
    <w:p w14:paraId="28F851E3" w14:textId="1C76DA5B" w:rsidR="009A48C7" w:rsidRDefault="009A48C7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Potrditev zapisnika 11. dopisne seje.</w:t>
      </w:r>
    </w:p>
    <w:p w14:paraId="19E7EEE6" w14:textId="553A2432" w:rsidR="001D497C" w:rsidRDefault="001616D4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38E3BD0E" w14:textId="7E7E133C" w:rsidR="009A48C7" w:rsidRDefault="009A48C7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Krajevni praznik 2025.</w:t>
      </w:r>
    </w:p>
    <w:p w14:paraId="1AD7102C" w14:textId="60D3D01C" w:rsidR="00237683" w:rsidRDefault="009A48C7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Obnova zidu na pokopališču: izbira izvajalca.</w:t>
      </w:r>
    </w:p>
    <w:p w14:paraId="46608361" w14:textId="13FCAB61" w:rsidR="009A48C7" w:rsidRDefault="009A48C7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Telekomunikacijska antena v Volčji Dragi.</w:t>
      </w:r>
    </w:p>
    <w:p w14:paraId="576506BA" w14:textId="67C3E277" w:rsidR="00863243" w:rsidRPr="009507AF" w:rsidRDefault="009A48C7" w:rsidP="009507AF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sklepa o višini donacije (ureditev pročelja župnijske cerkve).</w:t>
      </w:r>
    </w:p>
    <w:p w14:paraId="40572170" w14:textId="6C9A4C70" w:rsidR="00F566FA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 xml:space="preserve">Pobude in vprašanja članov </w:t>
      </w:r>
      <w:r w:rsidR="00430484">
        <w:t>S</w:t>
      </w:r>
      <w:r w:rsidRPr="00561342">
        <w:t>veta</w:t>
      </w:r>
      <w:r w:rsidR="00430484">
        <w:t xml:space="preserve"> KS</w:t>
      </w:r>
      <w:r w:rsidRPr="00561342">
        <w:t>.</w:t>
      </w:r>
    </w:p>
    <w:p w14:paraId="51BEA750" w14:textId="475FC6B6" w:rsidR="008779A5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  <w:r w:rsidR="00384D60">
        <w:t xml:space="preserve"> </w:t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</w:p>
    <w:p w14:paraId="2FFEF835" w14:textId="72C0DEF6" w:rsidR="00AD0520" w:rsidRDefault="008779A5" w:rsidP="008779A5">
      <w:pPr>
        <w:spacing w:afterLines="60" w:after="144"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60">
        <w:tab/>
        <w:t>Predsednica Sveta KS</w:t>
      </w:r>
    </w:p>
    <w:p w14:paraId="1B7BE7D4" w14:textId="2DFD526A" w:rsidR="00CE3C95" w:rsidRDefault="00384D60" w:rsidP="00384D60">
      <w:pPr>
        <w:pStyle w:val="Odstavekseznama"/>
        <w:spacing w:afterLines="60" w:after="144" w:line="360" w:lineRule="auto"/>
        <w:ind w:left="6372"/>
      </w:pPr>
      <w:r>
        <w:t>Tanja Vodopivec</w:t>
      </w:r>
    </w:p>
    <w:p w14:paraId="45B75814" w14:textId="77777777" w:rsidR="00D26E22" w:rsidRDefault="00D26E22">
      <w:pPr>
        <w:pStyle w:val="TekstG"/>
        <w:rPr>
          <w:i/>
        </w:rPr>
      </w:pPr>
    </w:p>
    <w:p w14:paraId="0DA3CB93" w14:textId="77777777" w:rsidR="00D26E22" w:rsidRDefault="00D26E22">
      <w:pPr>
        <w:pStyle w:val="TekstG"/>
        <w:rPr>
          <w:i/>
        </w:rPr>
      </w:pPr>
    </w:p>
    <w:p w14:paraId="7B796643" w14:textId="25BAE304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56B87864" w14:textId="5C4F9039" w:rsidR="001D497C" w:rsidRDefault="001D497C" w:rsidP="00F63ABF">
      <w:pPr>
        <w:pStyle w:val="TekstG"/>
      </w:pPr>
    </w:p>
    <w:p w14:paraId="27BEA4FB" w14:textId="28CC58FA" w:rsidR="00136A53" w:rsidRDefault="00136A53" w:rsidP="00F63ABF">
      <w:pPr>
        <w:pStyle w:val="TekstG"/>
      </w:pPr>
    </w:p>
    <w:sectPr w:rsidR="00136A53" w:rsidSect="00DE18E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21E7" w14:textId="77777777" w:rsidR="00220816" w:rsidRDefault="00220816">
      <w:r>
        <w:separator/>
      </w:r>
    </w:p>
  </w:endnote>
  <w:endnote w:type="continuationSeparator" w:id="0">
    <w:p w14:paraId="762FE6ED" w14:textId="77777777" w:rsidR="00220816" w:rsidRDefault="0022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9D57" w14:textId="77777777" w:rsidR="00220816" w:rsidRDefault="00220816">
      <w:r>
        <w:separator/>
      </w:r>
    </w:p>
  </w:footnote>
  <w:footnote w:type="continuationSeparator" w:id="0">
    <w:p w14:paraId="068CAB8E" w14:textId="77777777" w:rsidR="00220816" w:rsidRDefault="0022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1ED1"/>
    <w:rsid w:val="0000232D"/>
    <w:rsid w:val="00006319"/>
    <w:rsid w:val="000066C1"/>
    <w:rsid w:val="00006DE7"/>
    <w:rsid w:val="00014511"/>
    <w:rsid w:val="00022EC1"/>
    <w:rsid w:val="00023AA3"/>
    <w:rsid w:val="00024DC1"/>
    <w:rsid w:val="00025059"/>
    <w:rsid w:val="00030C78"/>
    <w:rsid w:val="000332B7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7449F"/>
    <w:rsid w:val="000807FA"/>
    <w:rsid w:val="000814E1"/>
    <w:rsid w:val="00084687"/>
    <w:rsid w:val="00084767"/>
    <w:rsid w:val="000849B6"/>
    <w:rsid w:val="00086FDF"/>
    <w:rsid w:val="00087413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237A"/>
    <w:rsid w:val="000C40D9"/>
    <w:rsid w:val="000C41BD"/>
    <w:rsid w:val="000C45C3"/>
    <w:rsid w:val="000C6B9D"/>
    <w:rsid w:val="000C791A"/>
    <w:rsid w:val="000D01A5"/>
    <w:rsid w:val="000D2CE0"/>
    <w:rsid w:val="000D5678"/>
    <w:rsid w:val="000E66ED"/>
    <w:rsid w:val="000F50FC"/>
    <w:rsid w:val="000F5104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0A89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4BB0"/>
    <w:rsid w:val="001B578D"/>
    <w:rsid w:val="001B5A64"/>
    <w:rsid w:val="001B6B22"/>
    <w:rsid w:val="001B7234"/>
    <w:rsid w:val="001C11AF"/>
    <w:rsid w:val="001D069E"/>
    <w:rsid w:val="001D218A"/>
    <w:rsid w:val="001D497C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20816"/>
    <w:rsid w:val="00233CB6"/>
    <w:rsid w:val="002366A5"/>
    <w:rsid w:val="002369D0"/>
    <w:rsid w:val="00237683"/>
    <w:rsid w:val="00243908"/>
    <w:rsid w:val="0024494E"/>
    <w:rsid w:val="0024635C"/>
    <w:rsid w:val="00250838"/>
    <w:rsid w:val="002509A5"/>
    <w:rsid w:val="00253684"/>
    <w:rsid w:val="0025416B"/>
    <w:rsid w:val="00255E0B"/>
    <w:rsid w:val="002560EE"/>
    <w:rsid w:val="0025716E"/>
    <w:rsid w:val="00260FD5"/>
    <w:rsid w:val="00274AE3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2C47"/>
    <w:rsid w:val="002B7F47"/>
    <w:rsid w:val="002C34F8"/>
    <w:rsid w:val="002C488E"/>
    <w:rsid w:val="002C7F2A"/>
    <w:rsid w:val="002D3012"/>
    <w:rsid w:val="002D7F73"/>
    <w:rsid w:val="002E3A1F"/>
    <w:rsid w:val="002F0819"/>
    <w:rsid w:val="002F51C4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2CF1"/>
    <w:rsid w:val="00363592"/>
    <w:rsid w:val="0037416D"/>
    <w:rsid w:val="00375377"/>
    <w:rsid w:val="0037715B"/>
    <w:rsid w:val="00377DD0"/>
    <w:rsid w:val="00383B52"/>
    <w:rsid w:val="00383F91"/>
    <w:rsid w:val="00384BC1"/>
    <w:rsid w:val="00384D60"/>
    <w:rsid w:val="0038566D"/>
    <w:rsid w:val="003857AA"/>
    <w:rsid w:val="00393D5B"/>
    <w:rsid w:val="003A190E"/>
    <w:rsid w:val="003A1BED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4B46"/>
    <w:rsid w:val="003F64D0"/>
    <w:rsid w:val="003F6BC1"/>
    <w:rsid w:val="00410AE9"/>
    <w:rsid w:val="00412912"/>
    <w:rsid w:val="00414AC7"/>
    <w:rsid w:val="0042636A"/>
    <w:rsid w:val="00430484"/>
    <w:rsid w:val="0043302A"/>
    <w:rsid w:val="00434720"/>
    <w:rsid w:val="004374C2"/>
    <w:rsid w:val="004443F0"/>
    <w:rsid w:val="00445AEF"/>
    <w:rsid w:val="00454550"/>
    <w:rsid w:val="00463246"/>
    <w:rsid w:val="004639B1"/>
    <w:rsid w:val="00466B19"/>
    <w:rsid w:val="004730C6"/>
    <w:rsid w:val="0048210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31FC4"/>
    <w:rsid w:val="00533698"/>
    <w:rsid w:val="00533B39"/>
    <w:rsid w:val="00540342"/>
    <w:rsid w:val="005421D4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1D33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21A6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4C8E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C79B6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0813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9705B"/>
    <w:rsid w:val="007A5BE7"/>
    <w:rsid w:val="007A64F4"/>
    <w:rsid w:val="007B1454"/>
    <w:rsid w:val="007B1E9D"/>
    <w:rsid w:val="007B28F7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243"/>
    <w:rsid w:val="00863AE3"/>
    <w:rsid w:val="008649F7"/>
    <w:rsid w:val="008704CA"/>
    <w:rsid w:val="008741EA"/>
    <w:rsid w:val="008779A5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4455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065A"/>
    <w:rsid w:val="00941674"/>
    <w:rsid w:val="009507AF"/>
    <w:rsid w:val="00957993"/>
    <w:rsid w:val="00960B19"/>
    <w:rsid w:val="0096585E"/>
    <w:rsid w:val="00965BE7"/>
    <w:rsid w:val="009676A4"/>
    <w:rsid w:val="00967ABF"/>
    <w:rsid w:val="00971399"/>
    <w:rsid w:val="009721F9"/>
    <w:rsid w:val="00973A97"/>
    <w:rsid w:val="00985262"/>
    <w:rsid w:val="00993A08"/>
    <w:rsid w:val="00995326"/>
    <w:rsid w:val="009960E9"/>
    <w:rsid w:val="009A09B0"/>
    <w:rsid w:val="009A0CDE"/>
    <w:rsid w:val="009A41E0"/>
    <w:rsid w:val="009A4810"/>
    <w:rsid w:val="009A48C7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2282"/>
    <w:rsid w:val="00A96DF1"/>
    <w:rsid w:val="00AA581A"/>
    <w:rsid w:val="00AA5E49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24FF"/>
    <w:rsid w:val="00B2375B"/>
    <w:rsid w:val="00B24817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52C7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06948"/>
    <w:rsid w:val="00C16F34"/>
    <w:rsid w:val="00C23215"/>
    <w:rsid w:val="00C232C5"/>
    <w:rsid w:val="00C25801"/>
    <w:rsid w:val="00C26388"/>
    <w:rsid w:val="00C26953"/>
    <w:rsid w:val="00C30FCE"/>
    <w:rsid w:val="00C32081"/>
    <w:rsid w:val="00C326FD"/>
    <w:rsid w:val="00C43B89"/>
    <w:rsid w:val="00C47736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058A"/>
    <w:rsid w:val="00CC0702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26E22"/>
    <w:rsid w:val="00D40B10"/>
    <w:rsid w:val="00D4469F"/>
    <w:rsid w:val="00D44749"/>
    <w:rsid w:val="00D44E8D"/>
    <w:rsid w:val="00D473C7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16D0"/>
    <w:rsid w:val="00DA29C3"/>
    <w:rsid w:val="00DA5694"/>
    <w:rsid w:val="00DB2C3B"/>
    <w:rsid w:val="00DB2CD3"/>
    <w:rsid w:val="00DB5359"/>
    <w:rsid w:val="00DB55B3"/>
    <w:rsid w:val="00DC1FF1"/>
    <w:rsid w:val="00DC7B97"/>
    <w:rsid w:val="00DC7C48"/>
    <w:rsid w:val="00DD5417"/>
    <w:rsid w:val="00DE18EE"/>
    <w:rsid w:val="00DF0C80"/>
    <w:rsid w:val="00DF1AF3"/>
    <w:rsid w:val="00DF7601"/>
    <w:rsid w:val="00E02AAA"/>
    <w:rsid w:val="00E0440C"/>
    <w:rsid w:val="00E13A45"/>
    <w:rsid w:val="00E212C3"/>
    <w:rsid w:val="00E2308F"/>
    <w:rsid w:val="00E26F96"/>
    <w:rsid w:val="00E3025E"/>
    <w:rsid w:val="00E31D55"/>
    <w:rsid w:val="00E31E28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86D87"/>
    <w:rsid w:val="00E9028D"/>
    <w:rsid w:val="00E926F4"/>
    <w:rsid w:val="00E96886"/>
    <w:rsid w:val="00EA1F60"/>
    <w:rsid w:val="00EA22B5"/>
    <w:rsid w:val="00EA3303"/>
    <w:rsid w:val="00EB34C4"/>
    <w:rsid w:val="00EB6097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210"/>
    <w:rsid w:val="00F2086A"/>
    <w:rsid w:val="00F24964"/>
    <w:rsid w:val="00F2553A"/>
    <w:rsid w:val="00F36B2E"/>
    <w:rsid w:val="00F40D98"/>
    <w:rsid w:val="00F42406"/>
    <w:rsid w:val="00F544DE"/>
    <w:rsid w:val="00F566FA"/>
    <w:rsid w:val="00F56D11"/>
    <w:rsid w:val="00F63ABF"/>
    <w:rsid w:val="00F7169F"/>
    <w:rsid w:val="00F755C9"/>
    <w:rsid w:val="00F80146"/>
    <w:rsid w:val="00F81D33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45E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1</TotalTime>
  <Pages>1</Pages>
  <Words>122</Words>
  <Characters>686</Characters>
  <Application>Microsoft Office Word</Application>
  <DocSecurity>0</DocSecurity>
  <Lines>36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Ana Koglot</cp:lastModifiedBy>
  <cp:revision>2</cp:revision>
  <cp:lastPrinted>2024-04-05T04:29:00Z</cp:lastPrinted>
  <dcterms:created xsi:type="dcterms:W3CDTF">2025-11-18T08:40:00Z</dcterms:created>
  <dcterms:modified xsi:type="dcterms:W3CDTF">2025-11-18T08:40:00Z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f550b396-2020-46cd-a583-f995b6c0ccc0</vt:lpwstr>
  </property>
</Properties>
</file>