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54A6" w14:textId="77777777" w:rsidR="003A6DC2" w:rsidRDefault="003A6DC2" w:rsidP="00372521">
      <w:pPr>
        <w:rPr>
          <w:rFonts w:ascii="Arial" w:hAnsi="Arial" w:cs="Arial"/>
          <w:sz w:val="22"/>
          <w:szCs w:val="22"/>
        </w:rPr>
      </w:pPr>
    </w:p>
    <w:p w14:paraId="0AF42360" w14:textId="77777777" w:rsidR="006E5F2B" w:rsidRPr="004D6557" w:rsidRDefault="006E5F2B" w:rsidP="006E5F2B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PRILOGA</w:t>
      </w:r>
    </w:p>
    <w:p w14:paraId="52FDCFBF" w14:textId="77777777" w:rsidR="006E5F2B" w:rsidRPr="004D6557" w:rsidRDefault="006E5F2B" w:rsidP="006E5F2B">
      <w:pPr>
        <w:rPr>
          <w:rFonts w:ascii="Arial" w:hAnsi="Arial" w:cs="Arial"/>
          <w:sz w:val="22"/>
          <w:szCs w:val="22"/>
        </w:rPr>
      </w:pPr>
    </w:p>
    <w:p w14:paraId="6E17C33A" w14:textId="77777777" w:rsidR="006E5F2B" w:rsidRPr="004D6557" w:rsidRDefault="006E5F2B" w:rsidP="006E5F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PREDLOG KADROVSKEGA</w:t>
      </w:r>
      <w:r w:rsidRPr="004D6557">
        <w:rPr>
          <w:rFonts w:ascii="Arial" w:hAnsi="Arial" w:cs="Arial"/>
          <w:b/>
          <w:sz w:val="22"/>
          <w:szCs w:val="22"/>
        </w:rPr>
        <w:t xml:space="preserve">  NAČRT</w:t>
      </w:r>
      <w:r>
        <w:rPr>
          <w:rFonts w:ascii="Arial" w:hAnsi="Arial" w:cs="Arial"/>
          <w:b/>
          <w:sz w:val="22"/>
          <w:szCs w:val="22"/>
        </w:rPr>
        <w:t>A</w:t>
      </w:r>
      <w:r w:rsidRPr="004D6557">
        <w:rPr>
          <w:rFonts w:ascii="Arial" w:hAnsi="Arial" w:cs="Arial"/>
          <w:b/>
          <w:sz w:val="22"/>
          <w:szCs w:val="22"/>
        </w:rPr>
        <w:t xml:space="preserve"> OBČINE</w:t>
      </w:r>
    </w:p>
    <w:p w14:paraId="20A9770B" w14:textId="771156A8" w:rsidR="006E5F2B" w:rsidRPr="004D6557" w:rsidRDefault="006E5F2B" w:rsidP="006E5F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LETO 2023</w:t>
      </w:r>
    </w:p>
    <w:p w14:paraId="204894EC" w14:textId="77777777" w:rsidR="006E5F2B" w:rsidRPr="004D6557" w:rsidRDefault="006E5F2B" w:rsidP="006E5F2B">
      <w:pPr>
        <w:rPr>
          <w:rFonts w:ascii="Arial" w:hAnsi="Arial" w:cs="Arial"/>
          <w:sz w:val="22"/>
          <w:szCs w:val="22"/>
        </w:rPr>
      </w:pPr>
    </w:p>
    <w:p w14:paraId="1B85F6DB" w14:textId="77777777" w:rsidR="006E5F2B" w:rsidRPr="004D6557" w:rsidRDefault="006E5F2B" w:rsidP="006E5F2B">
      <w:pPr>
        <w:rPr>
          <w:rFonts w:ascii="Arial" w:hAnsi="Arial" w:cs="Arial"/>
          <w:sz w:val="22"/>
          <w:szCs w:val="22"/>
        </w:rPr>
      </w:pPr>
    </w:p>
    <w:p w14:paraId="7D5BF038" w14:textId="77777777" w:rsidR="006E5F2B" w:rsidRPr="004D6557" w:rsidRDefault="006E5F2B" w:rsidP="006E5F2B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I. UVOD</w:t>
      </w:r>
    </w:p>
    <w:p w14:paraId="4B1B8B2E" w14:textId="77777777" w:rsidR="006E5F2B" w:rsidRPr="004D6557" w:rsidRDefault="006E5F2B" w:rsidP="006E5F2B">
      <w:pPr>
        <w:rPr>
          <w:rFonts w:ascii="Arial" w:hAnsi="Arial" w:cs="Arial"/>
          <w:sz w:val="22"/>
          <w:szCs w:val="22"/>
        </w:rPr>
      </w:pPr>
    </w:p>
    <w:p w14:paraId="7AB740D8" w14:textId="77777777" w:rsidR="006E5F2B" w:rsidRPr="004D6557" w:rsidRDefault="006E5F2B" w:rsidP="006E5F2B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Sklepanje delovnih razmerij in upravljanje s kadrovskimi viri na občinski ravni poteka v skladu s kadrovskim načrtom, ki se pripravlja in sprejema na podlagi 42. do 45. člena Zakona o javnih uslužbencih (</w:t>
      </w:r>
      <w:r w:rsidRPr="009E684F">
        <w:rPr>
          <w:rFonts w:ascii="Arial" w:hAnsi="Arial" w:cs="Arial"/>
          <w:sz w:val="22"/>
          <w:szCs w:val="22"/>
        </w:rPr>
        <w:t xml:space="preserve">Uradni list RS, št. 63/07 – uradno prečiščeno besedilo, 65/08, 69/08 – ZTFI-A, 69/08 – ZZavar-E, 40/12 – ZUJF, 158/20 – </w:t>
      </w:r>
      <w:proofErr w:type="spellStart"/>
      <w:r w:rsidRPr="009E684F">
        <w:rPr>
          <w:rFonts w:ascii="Arial" w:hAnsi="Arial" w:cs="Arial"/>
          <w:sz w:val="22"/>
          <w:szCs w:val="22"/>
        </w:rPr>
        <w:t>ZIntPK</w:t>
      </w:r>
      <w:proofErr w:type="spellEnd"/>
      <w:r w:rsidRPr="009E684F">
        <w:rPr>
          <w:rFonts w:ascii="Arial" w:hAnsi="Arial" w:cs="Arial"/>
          <w:sz w:val="22"/>
          <w:szCs w:val="22"/>
        </w:rPr>
        <w:t>-C in 203/20 – ZIUPOPDVE</w:t>
      </w:r>
      <w:r>
        <w:rPr>
          <w:rFonts w:ascii="Arial" w:hAnsi="Arial" w:cs="Arial"/>
          <w:sz w:val="22"/>
          <w:szCs w:val="22"/>
        </w:rPr>
        <w:t>;</w:t>
      </w:r>
      <w:r w:rsidRPr="004D6557">
        <w:rPr>
          <w:rFonts w:ascii="Arial" w:hAnsi="Arial" w:cs="Arial"/>
          <w:sz w:val="22"/>
          <w:szCs w:val="22"/>
        </w:rPr>
        <w:t xml:space="preserve"> v nadaljevanju: ZJU) in Pravilnika o vsebini in postopkih za pripravo in predložitev kadrovskih načrtov (Uradni list RS, št. 60/06, 83/06 in 70/07, 96/09, v n</w:t>
      </w:r>
      <w:r>
        <w:rPr>
          <w:rFonts w:ascii="Arial" w:hAnsi="Arial" w:cs="Arial"/>
          <w:sz w:val="22"/>
          <w:szCs w:val="22"/>
        </w:rPr>
        <w:t>adaljevanju: P</w:t>
      </w:r>
      <w:r w:rsidRPr="004D6557">
        <w:rPr>
          <w:rFonts w:ascii="Arial" w:hAnsi="Arial" w:cs="Arial"/>
          <w:sz w:val="22"/>
          <w:szCs w:val="22"/>
        </w:rPr>
        <w:t xml:space="preserve">ravilnik). S kadrovskim načrtom se prikaže dejansko stanje zaposlenosti in načrtovane spremembe v številu javnih uslužbencev za obdobje dveh let. </w:t>
      </w:r>
    </w:p>
    <w:p w14:paraId="633F9634" w14:textId="77777777" w:rsidR="006E5F2B" w:rsidRPr="004D6557" w:rsidRDefault="006E5F2B" w:rsidP="006E5F2B">
      <w:pPr>
        <w:jc w:val="both"/>
        <w:rPr>
          <w:rFonts w:ascii="Arial" w:hAnsi="Arial" w:cs="Arial"/>
          <w:sz w:val="22"/>
          <w:szCs w:val="22"/>
        </w:rPr>
      </w:pPr>
    </w:p>
    <w:p w14:paraId="19722CEC" w14:textId="77777777" w:rsidR="006E5F2B" w:rsidRPr="004D6557" w:rsidRDefault="006E5F2B" w:rsidP="006E5F2B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V skladu s prvim odstavkom 43. člena Z</w:t>
      </w:r>
      <w:r>
        <w:rPr>
          <w:rFonts w:ascii="Arial" w:hAnsi="Arial" w:cs="Arial"/>
          <w:sz w:val="22"/>
          <w:szCs w:val="22"/>
        </w:rPr>
        <w:t>JU in prvim odstavkom 2. člena P</w:t>
      </w:r>
      <w:r w:rsidRPr="004D6557">
        <w:rPr>
          <w:rFonts w:ascii="Arial" w:hAnsi="Arial" w:cs="Arial"/>
          <w:sz w:val="22"/>
          <w:szCs w:val="22"/>
        </w:rPr>
        <w:t xml:space="preserve">ravilnika se ob pripravi predloga proračuna predloži tudi predlog kadrovskega načrta, ki mora biti usklajen s predlogom proračuna. Predlog se pripravi glede na proračunske možnosti, predviden obseg nalog in program dela. V upravah lokalnih skupnosti kadrovski načrt sprejme župan najkasneje v 60 dneh po uveljavitvi proračuna. </w:t>
      </w:r>
    </w:p>
    <w:p w14:paraId="4C322004" w14:textId="77777777" w:rsidR="006E5F2B" w:rsidRPr="004D6557" w:rsidRDefault="006E5F2B" w:rsidP="006E5F2B">
      <w:pPr>
        <w:jc w:val="both"/>
        <w:rPr>
          <w:rFonts w:ascii="Arial" w:hAnsi="Arial" w:cs="Arial"/>
          <w:sz w:val="22"/>
          <w:szCs w:val="22"/>
        </w:rPr>
      </w:pPr>
    </w:p>
    <w:p w14:paraId="3A0321D4" w14:textId="77777777" w:rsidR="006E5F2B" w:rsidRPr="004D6557" w:rsidRDefault="006E5F2B" w:rsidP="006E5F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skladu s P</w:t>
      </w:r>
      <w:r w:rsidRPr="004D6557">
        <w:rPr>
          <w:rFonts w:ascii="Arial" w:hAnsi="Arial" w:cs="Arial"/>
          <w:sz w:val="22"/>
          <w:szCs w:val="22"/>
        </w:rPr>
        <w:t>ravilnikom je kadrovski načrt sestavljen iz tabelarnega dela in obrazložitve ter se pripravi na predpisanem obrazcu. Dovoljeno število zaposlenih za posamezno leto se določi v skupnem številu, ki obsega vse zaposlene, za katere se sredstva za plače in druge prejemke zagotavljajo iz proračuna. V tabelarnem delu predloga kadrovskega načrta je potrebno navesti število zaposlenih na dan 31. decembra preteklega leta, dovoljeno število zaposlenih na dan 31. decembra tekočega leta ter predlog dovoljenega</w:t>
      </w:r>
      <w:r>
        <w:rPr>
          <w:rFonts w:ascii="Arial" w:hAnsi="Arial" w:cs="Arial"/>
          <w:sz w:val="22"/>
          <w:szCs w:val="22"/>
        </w:rPr>
        <w:t xml:space="preserve"> števila zaposlenih za naslednje proračunsko leto</w:t>
      </w:r>
      <w:r w:rsidRPr="004D6557">
        <w:rPr>
          <w:rFonts w:ascii="Arial" w:hAnsi="Arial" w:cs="Arial"/>
          <w:sz w:val="22"/>
          <w:szCs w:val="22"/>
        </w:rPr>
        <w:t>. Dovoljeno število zaposlenih se določi v skupnem številu, ki obsega vse zaposlene, in sicer:</w:t>
      </w:r>
    </w:p>
    <w:p w14:paraId="25359CD5" w14:textId="77777777" w:rsidR="006E5F2B" w:rsidRPr="004D6557" w:rsidRDefault="006E5F2B" w:rsidP="006E5F2B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-</w:t>
      </w:r>
      <w:r w:rsidRPr="004D6557">
        <w:rPr>
          <w:rFonts w:ascii="Arial" w:hAnsi="Arial" w:cs="Arial"/>
          <w:sz w:val="22"/>
          <w:szCs w:val="22"/>
        </w:rPr>
        <w:tab/>
        <w:t>število funkcionarjev,</w:t>
      </w:r>
    </w:p>
    <w:p w14:paraId="14CE508D" w14:textId="77777777" w:rsidR="006E5F2B" w:rsidRPr="004D6557" w:rsidRDefault="006E5F2B" w:rsidP="006E5F2B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-</w:t>
      </w:r>
      <w:r w:rsidRPr="004D6557">
        <w:rPr>
          <w:rFonts w:ascii="Arial" w:hAnsi="Arial" w:cs="Arial"/>
          <w:sz w:val="22"/>
          <w:szCs w:val="22"/>
        </w:rPr>
        <w:tab/>
        <w:t>število zaposlenih za nedoločen čas,</w:t>
      </w:r>
    </w:p>
    <w:p w14:paraId="49F4FB67" w14:textId="77777777" w:rsidR="006E5F2B" w:rsidRPr="004D6557" w:rsidRDefault="006E5F2B" w:rsidP="006E5F2B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-</w:t>
      </w:r>
      <w:r w:rsidRPr="004D6557">
        <w:rPr>
          <w:rFonts w:ascii="Arial" w:hAnsi="Arial" w:cs="Arial"/>
          <w:sz w:val="22"/>
          <w:szCs w:val="22"/>
        </w:rPr>
        <w:tab/>
        <w:t>število zaposlenih za določen čas, razen tistih, ki nadomeščajo začasno odsotne javne uslužbence.</w:t>
      </w:r>
    </w:p>
    <w:p w14:paraId="565D7183" w14:textId="77777777" w:rsidR="006E5F2B" w:rsidRPr="004D6557" w:rsidRDefault="006E5F2B" w:rsidP="006E5F2B">
      <w:pPr>
        <w:rPr>
          <w:rFonts w:ascii="Arial" w:hAnsi="Arial" w:cs="Arial"/>
          <w:sz w:val="22"/>
          <w:szCs w:val="22"/>
        </w:rPr>
      </w:pPr>
    </w:p>
    <w:p w14:paraId="59D89949" w14:textId="77777777" w:rsidR="006E5F2B" w:rsidRPr="004D6557" w:rsidRDefault="006E5F2B" w:rsidP="006E5F2B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Med proračunskim obdobjem se v skladu s 45. členom ZJU kadrovski načrt lahko spremeni, če pride do trajnega povečanja obsega dela, ki ga ni mogoče opravljati z obstoječim številom javnih uslužbencev in so zagotovljena finančna sredstva za novo zaposlitev.</w:t>
      </w:r>
    </w:p>
    <w:p w14:paraId="657D7888" w14:textId="77777777" w:rsidR="006E5F2B" w:rsidRPr="004D6557" w:rsidRDefault="006E5F2B" w:rsidP="006E5F2B">
      <w:pPr>
        <w:rPr>
          <w:rFonts w:ascii="Arial" w:hAnsi="Arial" w:cs="Arial"/>
          <w:sz w:val="22"/>
          <w:szCs w:val="22"/>
        </w:rPr>
      </w:pPr>
    </w:p>
    <w:p w14:paraId="1985F2A5" w14:textId="77777777" w:rsidR="006E5F2B" w:rsidRPr="004D6557" w:rsidRDefault="006E5F2B" w:rsidP="006E5F2B">
      <w:pPr>
        <w:rPr>
          <w:rFonts w:ascii="Arial" w:hAnsi="Arial" w:cs="Arial"/>
          <w:sz w:val="22"/>
          <w:szCs w:val="22"/>
        </w:rPr>
      </w:pPr>
    </w:p>
    <w:p w14:paraId="42BA535F" w14:textId="77777777" w:rsidR="006E5F2B" w:rsidRPr="004D6557" w:rsidRDefault="006E5F2B" w:rsidP="006E5F2B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II. PRAVNA PODLAGA</w:t>
      </w:r>
    </w:p>
    <w:p w14:paraId="011D3C88" w14:textId="77777777" w:rsidR="006E5F2B" w:rsidRPr="004D6557" w:rsidRDefault="006E5F2B" w:rsidP="006E5F2B">
      <w:pPr>
        <w:rPr>
          <w:rFonts w:ascii="Arial" w:hAnsi="Arial" w:cs="Arial"/>
          <w:sz w:val="22"/>
          <w:szCs w:val="22"/>
        </w:rPr>
      </w:pPr>
    </w:p>
    <w:p w14:paraId="59A7D8CA" w14:textId="77777777" w:rsidR="006E5F2B" w:rsidRPr="004D6557" w:rsidRDefault="006E5F2B" w:rsidP="006E5F2B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Pravne podlage, upoštevane pri pripravi kadrovskega načrta:</w:t>
      </w:r>
    </w:p>
    <w:p w14:paraId="17349DBF" w14:textId="77777777" w:rsidR="006E5F2B" w:rsidRPr="00D90143" w:rsidRDefault="006E5F2B" w:rsidP="006E5F2B">
      <w:pPr>
        <w:pStyle w:val="Odstavekseznama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90143">
        <w:rPr>
          <w:rFonts w:ascii="Arial" w:hAnsi="Arial" w:cs="Arial"/>
          <w:sz w:val="22"/>
          <w:szCs w:val="22"/>
        </w:rPr>
        <w:t>Zakon o javnih uslužbencih (</w:t>
      </w:r>
      <w:r w:rsidRPr="009E684F">
        <w:rPr>
          <w:rFonts w:ascii="Arial" w:hAnsi="Arial" w:cs="Arial"/>
          <w:sz w:val="22"/>
          <w:szCs w:val="22"/>
        </w:rPr>
        <w:t xml:space="preserve">Uradni list RS, št. 63/07 – uradno prečiščeno besedilo, 65/08, 69/08 – ZTFI-A, 69/08 – ZZavar-E, 40/12 – ZUJF, 158/20 – </w:t>
      </w:r>
      <w:proofErr w:type="spellStart"/>
      <w:r w:rsidRPr="009E684F">
        <w:rPr>
          <w:rFonts w:ascii="Arial" w:hAnsi="Arial" w:cs="Arial"/>
          <w:sz w:val="22"/>
          <w:szCs w:val="22"/>
        </w:rPr>
        <w:t>ZIntPK</w:t>
      </w:r>
      <w:proofErr w:type="spellEnd"/>
      <w:r w:rsidRPr="009E684F">
        <w:rPr>
          <w:rFonts w:ascii="Arial" w:hAnsi="Arial" w:cs="Arial"/>
          <w:sz w:val="22"/>
          <w:szCs w:val="22"/>
        </w:rPr>
        <w:t>-C in 203/20 – ZIUPOPDVE</w:t>
      </w:r>
      <w:r w:rsidRPr="00D90143">
        <w:rPr>
          <w:rFonts w:ascii="Arial" w:hAnsi="Arial" w:cs="Arial"/>
          <w:sz w:val="22"/>
          <w:szCs w:val="22"/>
        </w:rPr>
        <w:t>),</w:t>
      </w:r>
    </w:p>
    <w:p w14:paraId="58945797" w14:textId="77777777" w:rsidR="006E5F2B" w:rsidRPr="00D90143" w:rsidRDefault="006E5F2B" w:rsidP="006E5F2B">
      <w:pPr>
        <w:pStyle w:val="Odstavekseznama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90143">
        <w:rPr>
          <w:rFonts w:ascii="Arial" w:hAnsi="Arial" w:cs="Arial"/>
          <w:sz w:val="22"/>
          <w:szCs w:val="22"/>
        </w:rPr>
        <w:t>Pravilnik o vsebini in postopkih za pripravo in predložitev kadrovskih načrtov (Uradni list RS, št. 60/06, 83/06, 70/07, 96/09),</w:t>
      </w:r>
    </w:p>
    <w:p w14:paraId="4DF12654" w14:textId="77777777" w:rsidR="006E5F2B" w:rsidRPr="00D90143" w:rsidRDefault="006E5F2B" w:rsidP="006E5F2B">
      <w:pPr>
        <w:pStyle w:val="Odstavekseznama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90143">
        <w:rPr>
          <w:rFonts w:ascii="Arial" w:hAnsi="Arial" w:cs="Arial"/>
          <w:sz w:val="22"/>
          <w:szCs w:val="22"/>
        </w:rPr>
        <w:t>Pravilnik o sistemizaciji delovnih mest v Občinski upravi Občine Renče-Vogrsko št. 10001-7/2017-1 z dne 29.</w:t>
      </w:r>
      <w:r>
        <w:rPr>
          <w:rFonts w:ascii="Arial" w:hAnsi="Arial" w:cs="Arial"/>
          <w:sz w:val="22"/>
          <w:szCs w:val="22"/>
        </w:rPr>
        <w:t xml:space="preserve"> </w:t>
      </w:r>
      <w:r w:rsidRPr="00D90143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</w:t>
      </w:r>
      <w:r w:rsidRPr="00D90143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 xml:space="preserve"> (s spremembami in dopolnitvami)</w:t>
      </w:r>
    </w:p>
    <w:p w14:paraId="375842A0" w14:textId="77777777" w:rsidR="006E5F2B" w:rsidRDefault="006E5F2B" w:rsidP="006E5F2B">
      <w:pPr>
        <w:rPr>
          <w:rFonts w:ascii="Arial" w:hAnsi="Arial" w:cs="Arial"/>
          <w:sz w:val="22"/>
          <w:szCs w:val="22"/>
        </w:rPr>
      </w:pPr>
    </w:p>
    <w:p w14:paraId="5000D35C" w14:textId="77777777" w:rsidR="006E5F2B" w:rsidRDefault="006E5F2B" w:rsidP="006E5F2B">
      <w:pPr>
        <w:rPr>
          <w:rFonts w:ascii="Arial" w:hAnsi="Arial" w:cs="Arial"/>
          <w:sz w:val="22"/>
          <w:szCs w:val="22"/>
        </w:rPr>
      </w:pPr>
    </w:p>
    <w:p w14:paraId="4AB94517" w14:textId="77777777" w:rsidR="006E5F2B" w:rsidRDefault="006E5F2B" w:rsidP="006E5F2B">
      <w:pPr>
        <w:rPr>
          <w:rFonts w:ascii="Arial" w:hAnsi="Arial" w:cs="Arial"/>
          <w:sz w:val="22"/>
          <w:szCs w:val="22"/>
        </w:rPr>
      </w:pPr>
    </w:p>
    <w:p w14:paraId="409C66EF" w14:textId="77777777" w:rsidR="006E5F2B" w:rsidRPr="004D6557" w:rsidRDefault="006E5F2B" w:rsidP="006E5F2B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 xml:space="preserve">III. KADROVSKI NAČRT </w:t>
      </w:r>
    </w:p>
    <w:p w14:paraId="4B25C806" w14:textId="77777777" w:rsidR="006E5F2B" w:rsidRPr="004D6557" w:rsidRDefault="006E5F2B" w:rsidP="006E5F2B">
      <w:pPr>
        <w:rPr>
          <w:rFonts w:ascii="Arial" w:hAnsi="Arial" w:cs="Arial"/>
          <w:sz w:val="22"/>
          <w:szCs w:val="22"/>
        </w:rPr>
      </w:pPr>
    </w:p>
    <w:p w14:paraId="037768EC" w14:textId="77777777" w:rsidR="006E5F2B" w:rsidRPr="004D6557" w:rsidRDefault="006E5F2B" w:rsidP="006E5F2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842"/>
        <w:gridCol w:w="1843"/>
        <w:gridCol w:w="1843"/>
      </w:tblGrid>
      <w:tr w:rsidR="006E5F2B" w:rsidRPr="004D6557" w14:paraId="71E2A9BA" w14:textId="77777777" w:rsidTr="00292773">
        <w:trPr>
          <w:jc w:val="center"/>
        </w:trPr>
        <w:tc>
          <w:tcPr>
            <w:tcW w:w="2840" w:type="dxa"/>
            <w:shd w:val="clear" w:color="auto" w:fill="D9E2F3"/>
          </w:tcPr>
          <w:p w14:paraId="1700D7F0" w14:textId="77777777" w:rsidR="006E5F2B" w:rsidRPr="004D655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 xml:space="preserve">Organ, za katerega velja predlog </w:t>
            </w:r>
          </w:p>
        </w:tc>
        <w:tc>
          <w:tcPr>
            <w:tcW w:w="1842" w:type="dxa"/>
            <w:shd w:val="clear" w:color="auto" w:fill="D9E2F3"/>
          </w:tcPr>
          <w:p w14:paraId="1668E07E" w14:textId="15B12F10" w:rsidR="006E5F2B" w:rsidRPr="004D655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>Št</w:t>
            </w:r>
            <w:r>
              <w:rPr>
                <w:rFonts w:ascii="Arial" w:hAnsi="Arial" w:cs="Arial"/>
                <w:sz w:val="22"/>
                <w:szCs w:val="22"/>
              </w:rPr>
              <w:t>evilo zaposlenih na dan 31. december 2022</w:t>
            </w:r>
          </w:p>
        </w:tc>
        <w:tc>
          <w:tcPr>
            <w:tcW w:w="1843" w:type="dxa"/>
            <w:shd w:val="clear" w:color="auto" w:fill="D9E2F3"/>
          </w:tcPr>
          <w:p w14:paraId="5078EE21" w14:textId="77777777" w:rsidR="006E5F2B" w:rsidRPr="00A755F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Dovoljeno</w:t>
            </w:r>
          </w:p>
          <w:p w14:paraId="4A545635" w14:textId="77777777" w:rsidR="006E5F2B" w:rsidRPr="00A755F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število</w:t>
            </w:r>
          </w:p>
          <w:p w14:paraId="207C1083" w14:textId="77777777" w:rsidR="006E5F2B" w:rsidRPr="00A755F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zaposlenih na</w:t>
            </w:r>
          </w:p>
          <w:p w14:paraId="52924296" w14:textId="77777777" w:rsidR="006E5F2B" w:rsidRPr="00A755F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dan 31.</w:t>
            </w:r>
          </w:p>
          <w:p w14:paraId="50115BE4" w14:textId="77777777" w:rsidR="006E5F2B" w:rsidRPr="00A755F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december</w:t>
            </w:r>
          </w:p>
          <w:p w14:paraId="44FF2D25" w14:textId="42B5C914" w:rsidR="006E5F2B" w:rsidRPr="004D655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leto 2023</w:t>
            </w:r>
          </w:p>
        </w:tc>
        <w:tc>
          <w:tcPr>
            <w:tcW w:w="1843" w:type="dxa"/>
            <w:shd w:val="clear" w:color="auto" w:fill="D9E2F3"/>
          </w:tcPr>
          <w:p w14:paraId="0C73ACD3" w14:textId="77777777" w:rsidR="006E5F2B" w:rsidRPr="00A755F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Predlog</w:t>
            </w:r>
          </w:p>
          <w:p w14:paraId="4CB9DFF6" w14:textId="77777777" w:rsidR="006E5F2B" w:rsidRPr="00A755F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dovoljenega</w:t>
            </w:r>
          </w:p>
          <w:p w14:paraId="11D1BAE2" w14:textId="77777777" w:rsidR="006E5F2B" w:rsidRPr="00A755F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števila</w:t>
            </w:r>
          </w:p>
          <w:p w14:paraId="35FB33C3" w14:textId="77777777" w:rsidR="006E5F2B" w:rsidRPr="00A755F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zaposlenih na</w:t>
            </w:r>
          </w:p>
          <w:p w14:paraId="00FD9A82" w14:textId="77777777" w:rsidR="006E5F2B" w:rsidRPr="00A755F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dan 31.</w:t>
            </w:r>
          </w:p>
          <w:p w14:paraId="1C1D1876" w14:textId="77777777" w:rsidR="006E5F2B" w:rsidRPr="00A755F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december</w:t>
            </w:r>
          </w:p>
          <w:p w14:paraId="2340394B" w14:textId="17CA9676" w:rsidR="006E5F2B" w:rsidRPr="004D655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leto 2024</w:t>
            </w:r>
          </w:p>
        </w:tc>
      </w:tr>
      <w:tr w:rsidR="006E5F2B" w:rsidRPr="004D6557" w14:paraId="3DA660DF" w14:textId="77777777" w:rsidTr="00292773">
        <w:trPr>
          <w:jc w:val="center"/>
        </w:trPr>
        <w:tc>
          <w:tcPr>
            <w:tcW w:w="2840" w:type="dxa"/>
            <w:shd w:val="clear" w:color="auto" w:fill="D9E2F3"/>
          </w:tcPr>
          <w:p w14:paraId="1F9644F6" w14:textId="77777777" w:rsidR="006E5F2B" w:rsidRPr="004D655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>Župan občine – funkcionar - poklicni</w:t>
            </w:r>
          </w:p>
        </w:tc>
        <w:tc>
          <w:tcPr>
            <w:tcW w:w="1842" w:type="dxa"/>
            <w:shd w:val="clear" w:color="auto" w:fill="auto"/>
          </w:tcPr>
          <w:p w14:paraId="62E06150" w14:textId="77777777" w:rsidR="006E5F2B" w:rsidRPr="004D655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50232FF" w14:textId="77777777" w:rsidR="006E5F2B" w:rsidRPr="004D655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06B40EB" w14:textId="77777777" w:rsidR="006E5F2B" w:rsidRPr="004D655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E5F2B" w:rsidRPr="004D6557" w14:paraId="18296B72" w14:textId="77777777" w:rsidTr="00292773">
        <w:trPr>
          <w:jc w:val="center"/>
        </w:trPr>
        <w:tc>
          <w:tcPr>
            <w:tcW w:w="2840" w:type="dxa"/>
            <w:shd w:val="clear" w:color="auto" w:fill="D9E2F3"/>
          </w:tcPr>
          <w:p w14:paraId="32DF1B43" w14:textId="77777777" w:rsidR="006E5F2B" w:rsidRPr="004D655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>Občinska uprava- direktor (mandat)</w:t>
            </w:r>
          </w:p>
        </w:tc>
        <w:tc>
          <w:tcPr>
            <w:tcW w:w="1842" w:type="dxa"/>
            <w:shd w:val="clear" w:color="auto" w:fill="auto"/>
          </w:tcPr>
          <w:p w14:paraId="3425A16C" w14:textId="77777777" w:rsidR="006E5F2B" w:rsidRPr="004D655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2AE7C09" w14:textId="77777777" w:rsidR="006E5F2B" w:rsidRPr="004D655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AD929E8" w14:textId="77777777" w:rsidR="006E5F2B" w:rsidRPr="004D655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E5F2B" w:rsidRPr="004D6557" w14:paraId="57EC8644" w14:textId="77777777" w:rsidTr="00292773">
        <w:trPr>
          <w:jc w:val="center"/>
        </w:trPr>
        <w:tc>
          <w:tcPr>
            <w:tcW w:w="2840" w:type="dxa"/>
            <w:shd w:val="clear" w:color="auto" w:fill="D9E2F3"/>
          </w:tcPr>
          <w:p w14:paraId="080BB6CE" w14:textId="77777777" w:rsidR="006E5F2B" w:rsidRPr="004D655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>Občinska uprava - javni uslužbenci -nedoločen čas</w:t>
            </w:r>
          </w:p>
        </w:tc>
        <w:tc>
          <w:tcPr>
            <w:tcW w:w="1842" w:type="dxa"/>
            <w:shd w:val="clear" w:color="auto" w:fill="auto"/>
          </w:tcPr>
          <w:p w14:paraId="4470ADC4" w14:textId="19903CBA" w:rsidR="006E5F2B" w:rsidRPr="004D655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31C70322" w14:textId="77777777" w:rsidR="006E5F2B" w:rsidRPr="004D655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3ACFFB68" w14:textId="5FF02481" w:rsidR="006E5F2B" w:rsidRPr="004D655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6E5F2B" w:rsidRPr="004D6557" w14:paraId="4D26A1C3" w14:textId="77777777" w:rsidTr="00292773">
        <w:trPr>
          <w:jc w:val="center"/>
        </w:trPr>
        <w:tc>
          <w:tcPr>
            <w:tcW w:w="2840" w:type="dxa"/>
            <w:shd w:val="clear" w:color="auto" w:fill="D9E2F3"/>
          </w:tcPr>
          <w:p w14:paraId="27E7D577" w14:textId="77777777" w:rsidR="006E5F2B" w:rsidRPr="004D655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>Občinska uprava - javni uslužbenci - določen čas</w:t>
            </w:r>
          </w:p>
        </w:tc>
        <w:tc>
          <w:tcPr>
            <w:tcW w:w="1842" w:type="dxa"/>
            <w:shd w:val="clear" w:color="auto" w:fill="auto"/>
          </w:tcPr>
          <w:p w14:paraId="03F50C41" w14:textId="5C1FA1BB" w:rsidR="006E5F2B" w:rsidRPr="004D6557" w:rsidRDefault="00E5519E" w:rsidP="002927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E3BACE" w14:textId="37CF599E" w:rsidR="006E5F2B" w:rsidRPr="004D6557" w:rsidRDefault="00957C48" w:rsidP="002927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843" w:type="dxa"/>
            <w:shd w:val="clear" w:color="auto" w:fill="auto"/>
          </w:tcPr>
          <w:p w14:paraId="3D825C95" w14:textId="395F0773" w:rsidR="006E5F2B" w:rsidRPr="004D6557" w:rsidRDefault="006E5F2B" w:rsidP="002927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</w:tbl>
    <w:p w14:paraId="5E188350" w14:textId="77777777" w:rsidR="006E5F2B" w:rsidRPr="004D6557" w:rsidRDefault="006E5F2B" w:rsidP="006E5F2B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</w:p>
    <w:p w14:paraId="6D728D38" w14:textId="77777777" w:rsidR="006E5F2B" w:rsidRPr="004D6557" w:rsidRDefault="006E5F2B" w:rsidP="006E5F2B">
      <w:pPr>
        <w:rPr>
          <w:rFonts w:ascii="Arial" w:hAnsi="Arial" w:cs="Arial"/>
          <w:sz w:val="22"/>
          <w:szCs w:val="22"/>
        </w:rPr>
      </w:pPr>
    </w:p>
    <w:p w14:paraId="5EA09288" w14:textId="5573E78C" w:rsidR="006E5F2B" w:rsidRDefault="006E5F2B" w:rsidP="006E5F2B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 xml:space="preserve">Kadrovski načrt je bil kot priloga k predlogu Odloka o proračunu Občine </w:t>
      </w:r>
      <w:r>
        <w:rPr>
          <w:rFonts w:ascii="Arial" w:hAnsi="Arial" w:cs="Arial"/>
          <w:sz w:val="22"/>
          <w:szCs w:val="22"/>
        </w:rPr>
        <w:t>Renče-Vogrsko za  leto 2023</w:t>
      </w:r>
      <w:r w:rsidRPr="004D6557">
        <w:rPr>
          <w:rFonts w:ascii="Arial" w:hAnsi="Arial" w:cs="Arial"/>
          <w:sz w:val="22"/>
          <w:szCs w:val="22"/>
        </w:rPr>
        <w:t xml:space="preserve"> potrjen na __. redni seji Občinskega sveta Občine </w:t>
      </w:r>
      <w:r>
        <w:rPr>
          <w:rFonts w:ascii="Arial" w:hAnsi="Arial" w:cs="Arial"/>
          <w:sz w:val="22"/>
          <w:szCs w:val="22"/>
        </w:rPr>
        <w:t>Renče-Vogrsko</w:t>
      </w:r>
      <w:r w:rsidRPr="004D6557">
        <w:rPr>
          <w:rFonts w:ascii="Arial" w:hAnsi="Arial" w:cs="Arial"/>
          <w:sz w:val="22"/>
          <w:szCs w:val="22"/>
        </w:rPr>
        <w:t xml:space="preserve"> dne ___. </w:t>
      </w:r>
    </w:p>
    <w:p w14:paraId="5122488B" w14:textId="77777777" w:rsidR="006E5F2B" w:rsidRPr="004D6557" w:rsidRDefault="006E5F2B" w:rsidP="006E5F2B">
      <w:pPr>
        <w:jc w:val="both"/>
        <w:rPr>
          <w:rFonts w:ascii="Arial" w:hAnsi="Arial" w:cs="Arial"/>
          <w:sz w:val="22"/>
          <w:szCs w:val="22"/>
        </w:rPr>
      </w:pPr>
    </w:p>
    <w:p w14:paraId="2B45CDDF" w14:textId="77777777" w:rsidR="006E5F2B" w:rsidRPr="004D6557" w:rsidRDefault="006E5F2B" w:rsidP="006E5F2B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IV. OBRAZLOŽITEV</w:t>
      </w:r>
    </w:p>
    <w:p w14:paraId="2FF7A187" w14:textId="77777777" w:rsidR="006E5F2B" w:rsidRPr="004D6557" w:rsidRDefault="006E5F2B" w:rsidP="006E5F2B">
      <w:pPr>
        <w:jc w:val="both"/>
        <w:rPr>
          <w:rFonts w:ascii="Arial" w:hAnsi="Arial" w:cs="Arial"/>
          <w:sz w:val="22"/>
          <w:szCs w:val="22"/>
        </w:rPr>
      </w:pPr>
    </w:p>
    <w:p w14:paraId="49FC96C1" w14:textId="01F8BF39" w:rsidR="006E5F2B" w:rsidRDefault="006E5F2B" w:rsidP="006E5F2B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Dejansko</w:t>
      </w:r>
      <w:r>
        <w:rPr>
          <w:rFonts w:ascii="Arial" w:hAnsi="Arial" w:cs="Arial"/>
          <w:sz w:val="22"/>
          <w:szCs w:val="22"/>
        </w:rPr>
        <w:t xml:space="preserve"> stanje zaposlenosti v letu 2022</w:t>
      </w:r>
      <w:r w:rsidRPr="004D6557">
        <w:rPr>
          <w:rFonts w:ascii="Arial" w:hAnsi="Arial" w:cs="Arial"/>
          <w:sz w:val="22"/>
          <w:szCs w:val="22"/>
        </w:rPr>
        <w:t xml:space="preserve"> je razvidno iz zgornje tabele. </w:t>
      </w:r>
    </w:p>
    <w:p w14:paraId="7A30345D" w14:textId="77777777" w:rsidR="006E5F2B" w:rsidRDefault="006E5F2B" w:rsidP="006E5F2B">
      <w:pPr>
        <w:jc w:val="both"/>
        <w:rPr>
          <w:rFonts w:ascii="Arial" w:hAnsi="Arial" w:cs="Arial"/>
          <w:sz w:val="22"/>
          <w:szCs w:val="22"/>
        </w:rPr>
      </w:pPr>
    </w:p>
    <w:p w14:paraId="2655D437" w14:textId="47B2576A" w:rsidR="006E5F2B" w:rsidRPr="004D6557" w:rsidRDefault="006E5F2B" w:rsidP="006E5F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4D6557">
        <w:rPr>
          <w:rFonts w:ascii="Arial" w:hAnsi="Arial" w:cs="Arial"/>
          <w:sz w:val="22"/>
          <w:szCs w:val="22"/>
        </w:rPr>
        <w:t xml:space="preserve">truktura zaposlenih </w:t>
      </w:r>
      <w:r>
        <w:rPr>
          <w:rFonts w:ascii="Arial" w:hAnsi="Arial" w:cs="Arial"/>
          <w:sz w:val="22"/>
          <w:szCs w:val="22"/>
        </w:rPr>
        <w:t xml:space="preserve">za leto 2022 je </w:t>
      </w:r>
      <w:r w:rsidRPr="004D6557">
        <w:rPr>
          <w:rFonts w:ascii="Arial" w:hAnsi="Arial" w:cs="Arial"/>
          <w:sz w:val="22"/>
          <w:szCs w:val="22"/>
        </w:rPr>
        <w:t xml:space="preserve">naslednja: </w:t>
      </w:r>
    </w:p>
    <w:p w14:paraId="45BB0258" w14:textId="77777777" w:rsidR="006E5F2B" w:rsidRDefault="006E5F2B" w:rsidP="006E5F2B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-</w:t>
      </w:r>
      <w:r w:rsidRPr="004D65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 funkcionar,</w:t>
      </w:r>
    </w:p>
    <w:p w14:paraId="3255C4EF" w14:textId="77777777" w:rsidR="006E5F2B" w:rsidRPr="004D6557" w:rsidRDefault="006E5F2B" w:rsidP="006E5F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       1 uradnik na položaju,</w:t>
      </w:r>
    </w:p>
    <w:p w14:paraId="1F70CBEF" w14:textId="5288145D" w:rsidR="006E5F2B" w:rsidRDefault="006E5F2B" w:rsidP="006E5F2B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-</w:t>
      </w:r>
      <w:r w:rsidRPr="004D65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="00F95AE9">
        <w:rPr>
          <w:rFonts w:ascii="Arial" w:hAnsi="Arial" w:cs="Arial"/>
          <w:sz w:val="22"/>
          <w:szCs w:val="22"/>
        </w:rPr>
        <w:t>3</w:t>
      </w:r>
      <w:r w:rsidRPr="004D6557">
        <w:rPr>
          <w:rFonts w:ascii="Arial" w:hAnsi="Arial" w:cs="Arial"/>
          <w:sz w:val="22"/>
          <w:szCs w:val="22"/>
        </w:rPr>
        <w:t xml:space="preserve"> javnih uslužbenc</w:t>
      </w:r>
      <w:r>
        <w:rPr>
          <w:rFonts w:ascii="Arial" w:hAnsi="Arial" w:cs="Arial"/>
          <w:sz w:val="22"/>
          <w:szCs w:val="22"/>
        </w:rPr>
        <w:t>ev za opravljanje nalog občine.</w:t>
      </w:r>
    </w:p>
    <w:p w14:paraId="7B1870A8" w14:textId="65693F6E" w:rsidR="00896730" w:rsidRPr="004D6557" w:rsidRDefault="00896730" w:rsidP="006E5F2B">
      <w:pPr>
        <w:jc w:val="both"/>
        <w:rPr>
          <w:rFonts w:ascii="Arial" w:hAnsi="Arial" w:cs="Arial"/>
          <w:sz w:val="22"/>
          <w:szCs w:val="22"/>
        </w:rPr>
      </w:pPr>
    </w:p>
    <w:p w14:paraId="563E2B3D" w14:textId="5F220826" w:rsidR="006E5F2B" w:rsidRPr="004D6557" w:rsidRDefault="006E5F2B" w:rsidP="006E5F2B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 xml:space="preserve">Občina </w:t>
      </w:r>
      <w:r>
        <w:rPr>
          <w:rFonts w:ascii="Arial" w:hAnsi="Arial" w:cs="Arial"/>
          <w:sz w:val="22"/>
          <w:szCs w:val="22"/>
        </w:rPr>
        <w:t>Renče-Vogrsko</w:t>
      </w:r>
      <w:r w:rsidRPr="004D6557">
        <w:rPr>
          <w:rFonts w:ascii="Arial" w:hAnsi="Arial" w:cs="Arial"/>
          <w:sz w:val="22"/>
          <w:szCs w:val="22"/>
        </w:rPr>
        <w:t xml:space="preserve"> si bo v okviru s</w:t>
      </w:r>
      <w:r>
        <w:rPr>
          <w:rFonts w:ascii="Arial" w:hAnsi="Arial" w:cs="Arial"/>
          <w:sz w:val="22"/>
          <w:szCs w:val="22"/>
        </w:rPr>
        <w:t xml:space="preserve">prejetega proračuna za leto 2023 </w:t>
      </w:r>
      <w:r w:rsidRPr="004D6557">
        <w:rPr>
          <w:rFonts w:ascii="Arial" w:hAnsi="Arial" w:cs="Arial"/>
          <w:sz w:val="22"/>
          <w:szCs w:val="22"/>
        </w:rPr>
        <w:t xml:space="preserve">prizadevala, da bo zagotavljala strokovno, učinkovito, racionalno in usklajeno opravljanje vseh nalog v njeni pristojnosti, kar nameravamo opravljati z sistemizacijo. </w:t>
      </w:r>
    </w:p>
    <w:p w14:paraId="2A0D99C7" w14:textId="77777777" w:rsidR="006E5F2B" w:rsidRPr="004D6557" w:rsidRDefault="006E5F2B" w:rsidP="006E5F2B">
      <w:pPr>
        <w:rPr>
          <w:rFonts w:ascii="Arial" w:hAnsi="Arial" w:cs="Arial"/>
          <w:sz w:val="22"/>
          <w:szCs w:val="22"/>
        </w:rPr>
      </w:pPr>
    </w:p>
    <w:p w14:paraId="66D1403B" w14:textId="7E3DAEEA" w:rsidR="006E5F2B" w:rsidRPr="004D6557" w:rsidRDefault="006E5F2B" w:rsidP="006E5F2B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 xml:space="preserve">Kadrovski načrt je usklajen s Proračunom Občine </w:t>
      </w:r>
      <w:r>
        <w:rPr>
          <w:rFonts w:ascii="Arial" w:hAnsi="Arial" w:cs="Arial"/>
          <w:sz w:val="22"/>
          <w:szCs w:val="22"/>
        </w:rPr>
        <w:t xml:space="preserve">Renče-Vogrsko za leto 2023. </w:t>
      </w:r>
    </w:p>
    <w:p w14:paraId="049A0894" w14:textId="77777777" w:rsidR="006E5F2B" w:rsidRPr="004D6557" w:rsidRDefault="006E5F2B" w:rsidP="006E5F2B">
      <w:pPr>
        <w:rPr>
          <w:rFonts w:ascii="Arial" w:hAnsi="Arial" w:cs="Arial"/>
          <w:sz w:val="22"/>
          <w:szCs w:val="22"/>
        </w:rPr>
      </w:pPr>
    </w:p>
    <w:p w14:paraId="2447D3E2" w14:textId="77777777" w:rsidR="006E5F2B" w:rsidRPr="004D6557" w:rsidRDefault="006E5F2B" w:rsidP="006E5F2B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 xml:space="preserve">Številka: </w:t>
      </w:r>
    </w:p>
    <w:p w14:paraId="72984ED4" w14:textId="77777777" w:rsidR="006E5F2B" w:rsidRPr="004D6557" w:rsidRDefault="006E5F2B" w:rsidP="006E5F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Bukovica, dne</w:t>
      </w:r>
    </w:p>
    <w:p w14:paraId="58151107" w14:textId="77777777" w:rsidR="006E5F2B" w:rsidRPr="004D6557" w:rsidRDefault="006E5F2B" w:rsidP="006E5F2B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</w:p>
    <w:p w14:paraId="3B3B16AE" w14:textId="77777777" w:rsidR="006E5F2B" w:rsidRPr="004D6557" w:rsidRDefault="006E5F2B" w:rsidP="006E5F2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Tarik Žigon</w:t>
      </w:r>
    </w:p>
    <w:p w14:paraId="64E1E295" w14:textId="77777777" w:rsidR="006E5F2B" w:rsidRDefault="006E5F2B" w:rsidP="006E5F2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</w:t>
      </w:r>
      <w:r w:rsidRPr="004D6557">
        <w:rPr>
          <w:rFonts w:ascii="Arial" w:hAnsi="Arial" w:cs="Arial"/>
          <w:sz w:val="22"/>
          <w:szCs w:val="22"/>
        </w:rPr>
        <w:t>upan</w:t>
      </w:r>
    </w:p>
    <w:p w14:paraId="48BE5202" w14:textId="77777777" w:rsidR="006E5F2B" w:rsidRPr="009E684F" w:rsidRDefault="006E5F2B" w:rsidP="006E5F2B"/>
    <w:p w14:paraId="2F5A3B16" w14:textId="77777777" w:rsidR="003A6DC2" w:rsidRDefault="003A6DC2" w:rsidP="006E5F2B">
      <w:pPr>
        <w:rPr>
          <w:rFonts w:ascii="Arial" w:hAnsi="Arial" w:cs="Arial"/>
          <w:sz w:val="22"/>
          <w:szCs w:val="22"/>
        </w:rPr>
      </w:pPr>
    </w:p>
    <w:sectPr w:rsidR="003A6DC2" w:rsidSect="00D6276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851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09F2" w14:textId="77777777" w:rsidR="003A6DC2" w:rsidRDefault="003A6DC2">
      <w:r>
        <w:separator/>
      </w:r>
    </w:p>
  </w:endnote>
  <w:endnote w:type="continuationSeparator" w:id="0">
    <w:p w14:paraId="48C22B3E" w14:textId="77777777" w:rsidR="003A6DC2" w:rsidRDefault="003A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779C" w14:textId="77777777" w:rsidR="003A6DC2" w:rsidRPr="0082672A" w:rsidRDefault="003A6DC2">
    <w:pPr>
      <w:pStyle w:val="Noga"/>
      <w:rPr>
        <w:color w:val="FF0000"/>
      </w:rPr>
    </w:pPr>
    <w:r w:rsidRPr="0082672A">
      <w:rPr>
        <w:noProof/>
        <w:color w:val="FF0000"/>
        <w:lang w:eastAsia="sl-SI"/>
      </w:rPr>
      <w:t>________________________________________________________________________________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4BE4" w14:textId="77777777" w:rsidR="003A6DC2" w:rsidRPr="004574EC" w:rsidRDefault="003A6DC2" w:rsidP="00331554">
    <w:pPr>
      <w:pStyle w:val="Noga"/>
      <w:tabs>
        <w:tab w:val="clear" w:pos="9406"/>
      </w:tabs>
      <w:ind w:right="423"/>
      <w:rPr>
        <w:b/>
        <w:color w:val="FF0000"/>
      </w:rPr>
    </w:pP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 w:rsidRPr="004574EC">
      <w:rPr>
        <w:b/>
        <w:color w:val="FF0000"/>
      </w:rPr>
      <w:t>__________________________________________________</w:t>
    </w:r>
    <w:r>
      <w:rPr>
        <w:b/>
        <w:color w:val="FF0000"/>
      </w:rPr>
      <w:t>_____________________________</w:t>
    </w:r>
  </w:p>
  <w:p w14:paraId="56F846AA" w14:textId="77777777" w:rsidR="003A6DC2" w:rsidRDefault="003A6D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99C7" w14:textId="77777777" w:rsidR="003A6DC2" w:rsidRDefault="003A6DC2">
      <w:r>
        <w:separator/>
      </w:r>
    </w:p>
  </w:footnote>
  <w:footnote w:type="continuationSeparator" w:id="0">
    <w:p w14:paraId="5E5DF5E5" w14:textId="77777777" w:rsidR="003A6DC2" w:rsidRDefault="003A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550A" w14:textId="77777777" w:rsidR="003A6DC2" w:rsidRDefault="003A6DC2" w:rsidP="00681F74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5BC8" w14:textId="6EBFDE30" w:rsidR="003A6DC2" w:rsidRDefault="006E5F2B" w:rsidP="00D62765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  <w:lang w:eastAsia="sl-SI"/>
      </w:rPr>
      <w:drawing>
        <wp:inline distT="0" distB="0" distL="0" distR="0" wp14:anchorId="4BC1AE0D" wp14:editId="7093BCD3">
          <wp:extent cx="1887220" cy="9366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22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21CA31" w14:textId="77777777" w:rsidR="003A6DC2" w:rsidRPr="00474733" w:rsidRDefault="003A6DC2" w:rsidP="00D62765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color w:val="FF0000"/>
        <w:sz w:val="18"/>
        <w:szCs w:val="18"/>
      </w:rPr>
    </w:pPr>
    <w:r w:rsidRPr="00474733">
      <w:rPr>
        <w:rFonts w:ascii="Arial" w:hAnsi="Arial"/>
        <w:color w:val="FF0000"/>
        <w:sz w:val="18"/>
        <w:szCs w:val="18"/>
      </w:rPr>
      <w:t>Bukovica 43, 5293 Volčja Draga</w:t>
    </w:r>
  </w:p>
  <w:p w14:paraId="38569F08" w14:textId="77777777" w:rsidR="003A6DC2" w:rsidRDefault="003A6D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24A8"/>
    <w:multiLevelType w:val="hybridMultilevel"/>
    <w:tmpl w:val="5936C2D8"/>
    <w:lvl w:ilvl="0" w:tplc="092A0F2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026C0"/>
    <w:multiLevelType w:val="hybridMultilevel"/>
    <w:tmpl w:val="0AB4E808"/>
    <w:lvl w:ilvl="0" w:tplc="9E6C3B6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04930"/>
    <w:multiLevelType w:val="hybridMultilevel"/>
    <w:tmpl w:val="B9B035C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730CCF"/>
    <w:multiLevelType w:val="hybridMultilevel"/>
    <w:tmpl w:val="CC80EDF6"/>
    <w:lvl w:ilvl="0" w:tplc="E724D9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34B6F"/>
    <w:multiLevelType w:val="hybridMultilevel"/>
    <w:tmpl w:val="D3CA8D9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A24130"/>
    <w:multiLevelType w:val="hybridMultilevel"/>
    <w:tmpl w:val="0B808126"/>
    <w:lvl w:ilvl="0" w:tplc="68CCB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F413C"/>
    <w:multiLevelType w:val="hybridMultilevel"/>
    <w:tmpl w:val="90CC6462"/>
    <w:lvl w:ilvl="0" w:tplc="70B8A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37"/>
    <w:rsid w:val="000033C5"/>
    <w:rsid w:val="00017EDA"/>
    <w:rsid w:val="0002626B"/>
    <w:rsid w:val="00047455"/>
    <w:rsid w:val="0005531A"/>
    <w:rsid w:val="00084B1C"/>
    <w:rsid w:val="000B19EB"/>
    <w:rsid w:val="000D5366"/>
    <w:rsid w:val="000F1CB9"/>
    <w:rsid w:val="000F42DB"/>
    <w:rsid w:val="00163E55"/>
    <w:rsid w:val="001670C3"/>
    <w:rsid w:val="0019762C"/>
    <w:rsid w:val="001E431A"/>
    <w:rsid w:val="002040E1"/>
    <w:rsid w:val="00215A93"/>
    <w:rsid w:val="00222ECA"/>
    <w:rsid w:val="00224351"/>
    <w:rsid w:val="00236C8F"/>
    <w:rsid w:val="002B00FF"/>
    <w:rsid w:val="002B730A"/>
    <w:rsid w:val="002C0946"/>
    <w:rsid w:val="002C1FF4"/>
    <w:rsid w:val="002C7250"/>
    <w:rsid w:val="002E23BE"/>
    <w:rsid w:val="002F2CB7"/>
    <w:rsid w:val="00305A28"/>
    <w:rsid w:val="00331554"/>
    <w:rsid w:val="00333878"/>
    <w:rsid w:val="00334B91"/>
    <w:rsid w:val="00352781"/>
    <w:rsid w:val="003609D4"/>
    <w:rsid w:val="003624E6"/>
    <w:rsid w:val="00372521"/>
    <w:rsid w:val="00390E0E"/>
    <w:rsid w:val="003A6DC2"/>
    <w:rsid w:val="003B0743"/>
    <w:rsid w:val="003D247F"/>
    <w:rsid w:val="003E6014"/>
    <w:rsid w:val="003F3859"/>
    <w:rsid w:val="004222AB"/>
    <w:rsid w:val="0042418E"/>
    <w:rsid w:val="00434939"/>
    <w:rsid w:val="00436DE9"/>
    <w:rsid w:val="004574EC"/>
    <w:rsid w:val="00471697"/>
    <w:rsid w:val="00474733"/>
    <w:rsid w:val="00475E4B"/>
    <w:rsid w:val="0049017F"/>
    <w:rsid w:val="004A4123"/>
    <w:rsid w:val="004C0015"/>
    <w:rsid w:val="004E5848"/>
    <w:rsid w:val="00505024"/>
    <w:rsid w:val="005052F1"/>
    <w:rsid w:val="00510E0D"/>
    <w:rsid w:val="00513DC4"/>
    <w:rsid w:val="00515A64"/>
    <w:rsid w:val="00520A43"/>
    <w:rsid w:val="00521C01"/>
    <w:rsid w:val="00524813"/>
    <w:rsid w:val="00566204"/>
    <w:rsid w:val="00566B41"/>
    <w:rsid w:val="00586BFA"/>
    <w:rsid w:val="00591801"/>
    <w:rsid w:val="00596521"/>
    <w:rsid w:val="005A0C5E"/>
    <w:rsid w:val="005C6726"/>
    <w:rsid w:val="005D44D1"/>
    <w:rsid w:val="0060577D"/>
    <w:rsid w:val="00607E8D"/>
    <w:rsid w:val="00617D03"/>
    <w:rsid w:val="0062399C"/>
    <w:rsid w:val="00681F74"/>
    <w:rsid w:val="00685ED2"/>
    <w:rsid w:val="006A6295"/>
    <w:rsid w:val="006D6E26"/>
    <w:rsid w:val="006E5F2B"/>
    <w:rsid w:val="00710289"/>
    <w:rsid w:val="00716E55"/>
    <w:rsid w:val="00734C29"/>
    <w:rsid w:val="00743933"/>
    <w:rsid w:val="0074656E"/>
    <w:rsid w:val="007476CD"/>
    <w:rsid w:val="007541DC"/>
    <w:rsid w:val="007567AE"/>
    <w:rsid w:val="0075739F"/>
    <w:rsid w:val="0075745C"/>
    <w:rsid w:val="00757A52"/>
    <w:rsid w:val="0077135D"/>
    <w:rsid w:val="007B14D3"/>
    <w:rsid w:val="007B3844"/>
    <w:rsid w:val="007E689D"/>
    <w:rsid w:val="007F35DA"/>
    <w:rsid w:val="007F6F04"/>
    <w:rsid w:val="00813476"/>
    <w:rsid w:val="0082672A"/>
    <w:rsid w:val="00840F82"/>
    <w:rsid w:val="00841418"/>
    <w:rsid w:val="008626B3"/>
    <w:rsid w:val="008802DF"/>
    <w:rsid w:val="00896730"/>
    <w:rsid w:val="00897AA8"/>
    <w:rsid w:val="008A29E3"/>
    <w:rsid w:val="008A700D"/>
    <w:rsid w:val="008A7D14"/>
    <w:rsid w:val="008C01EF"/>
    <w:rsid w:val="008E1507"/>
    <w:rsid w:val="009153B6"/>
    <w:rsid w:val="009254B0"/>
    <w:rsid w:val="00954C98"/>
    <w:rsid w:val="00957C48"/>
    <w:rsid w:val="009653A9"/>
    <w:rsid w:val="00973CE4"/>
    <w:rsid w:val="00974364"/>
    <w:rsid w:val="009872C3"/>
    <w:rsid w:val="00A11AC7"/>
    <w:rsid w:val="00A27BCF"/>
    <w:rsid w:val="00A40434"/>
    <w:rsid w:val="00A4517C"/>
    <w:rsid w:val="00A8744D"/>
    <w:rsid w:val="00AA1FE5"/>
    <w:rsid w:val="00AB2754"/>
    <w:rsid w:val="00AB4C6A"/>
    <w:rsid w:val="00AD32B9"/>
    <w:rsid w:val="00AF0D0C"/>
    <w:rsid w:val="00B04B00"/>
    <w:rsid w:val="00B15F59"/>
    <w:rsid w:val="00B20927"/>
    <w:rsid w:val="00B21AAA"/>
    <w:rsid w:val="00B3751B"/>
    <w:rsid w:val="00B5196B"/>
    <w:rsid w:val="00B53A7B"/>
    <w:rsid w:val="00BB0554"/>
    <w:rsid w:val="00BF4414"/>
    <w:rsid w:val="00C05E37"/>
    <w:rsid w:val="00C25052"/>
    <w:rsid w:val="00C43BFA"/>
    <w:rsid w:val="00C52779"/>
    <w:rsid w:val="00C544A3"/>
    <w:rsid w:val="00C60A4E"/>
    <w:rsid w:val="00C627FA"/>
    <w:rsid w:val="00C85BAC"/>
    <w:rsid w:val="00CA4401"/>
    <w:rsid w:val="00CA7DC7"/>
    <w:rsid w:val="00CB104F"/>
    <w:rsid w:val="00CC52B3"/>
    <w:rsid w:val="00D03975"/>
    <w:rsid w:val="00D06E7E"/>
    <w:rsid w:val="00D17071"/>
    <w:rsid w:val="00D218C8"/>
    <w:rsid w:val="00D25A9F"/>
    <w:rsid w:val="00D41B03"/>
    <w:rsid w:val="00D562E3"/>
    <w:rsid w:val="00D62765"/>
    <w:rsid w:val="00D65C26"/>
    <w:rsid w:val="00D72620"/>
    <w:rsid w:val="00D946A6"/>
    <w:rsid w:val="00D950DF"/>
    <w:rsid w:val="00DC4B51"/>
    <w:rsid w:val="00DD2F89"/>
    <w:rsid w:val="00DD4414"/>
    <w:rsid w:val="00DD5A42"/>
    <w:rsid w:val="00DE1DFB"/>
    <w:rsid w:val="00DF693A"/>
    <w:rsid w:val="00E02873"/>
    <w:rsid w:val="00E07637"/>
    <w:rsid w:val="00E27FD9"/>
    <w:rsid w:val="00E41482"/>
    <w:rsid w:val="00E46736"/>
    <w:rsid w:val="00E54A46"/>
    <w:rsid w:val="00E5519E"/>
    <w:rsid w:val="00E571B7"/>
    <w:rsid w:val="00E61C5B"/>
    <w:rsid w:val="00EB484E"/>
    <w:rsid w:val="00EC1A50"/>
    <w:rsid w:val="00EE131F"/>
    <w:rsid w:val="00EE336A"/>
    <w:rsid w:val="00F0395F"/>
    <w:rsid w:val="00F20B08"/>
    <w:rsid w:val="00F30DBD"/>
    <w:rsid w:val="00F95AE9"/>
    <w:rsid w:val="00FA65B8"/>
    <w:rsid w:val="00FB0787"/>
    <w:rsid w:val="00FB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C18A292"/>
  <w15:docId w15:val="{C55F71AC-DB20-4402-ADEA-F03ABD4E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2521"/>
    <w:rPr>
      <w:sz w:val="24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E57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2399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Glava">
    <w:name w:val="header"/>
    <w:basedOn w:val="Navaden"/>
    <w:link w:val="GlavaZnak"/>
    <w:uiPriority w:val="99"/>
    <w:rsid w:val="00AB27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2399C"/>
    <w:rPr>
      <w:rFonts w:cs="Times New Roman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084B1C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62399C"/>
    <w:rPr>
      <w:rFonts w:cs="Times New Roman"/>
      <w:sz w:val="24"/>
      <w:szCs w:val="24"/>
      <w:lang w:eastAsia="en-US"/>
    </w:rPr>
  </w:style>
  <w:style w:type="table" w:styleId="Tabelamrea">
    <w:name w:val="Table Grid"/>
    <w:basedOn w:val="Navadnatabela"/>
    <w:uiPriority w:val="99"/>
    <w:rsid w:val="008414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E571B7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A11AC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A11AC7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99"/>
    <w:qFormat/>
    <w:rsid w:val="00D65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ja\Local%20Settings\Temporary%20Internet%20Files\Content.Outlook\9OL9AK1K\Predl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Predloga.dot</Template>
  <TotalTime>12</TotalTime>
  <Pages>2</Pages>
  <Words>584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72/R/2008</vt:lpstr>
    </vt:vector>
  </TitlesOfParts>
  <Company>MESTNA OBČINA N.G.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72/R/2008</dc:title>
  <dc:subject/>
  <dc:creator>Darja Fratnik</dc:creator>
  <cp:keywords/>
  <dc:description/>
  <cp:lastModifiedBy>Špela Glušič</cp:lastModifiedBy>
  <cp:revision>8</cp:revision>
  <cp:lastPrinted>2021-11-15T08:30:00Z</cp:lastPrinted>
  <dcterms:created xsi:type="dcterms:W3CDTF">2021-11-15T08:29:00Z</dcterms:created>
  <dcterms:modified xsi:type="dcterms:W3CDTF">2021-11-15T08:53:00Z</dcterms:modified>
</cp:coreProperties>
</file>